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F1B" w14:textId="1D91BD36" w:rsidR="001622AC" w:rsidRPr="007C50D8" w:rsidRDefault="001622AC" w:rsidP="001622AC">
      <w:pPr>
        <w:rPr>
          <w:lang w:val="mi-NZ"/>
        </w:rPr>
      </w:pPr>
    </w:p>
    <w:p w14:paraId="5FC2344D" w14:textId="7B148194" w:rsidR="001622AC" w:rsidRPr="007C50D8" w:rsidRDefault="00EC5AC0" w:rsidP="001622AC">
      <w:pPr>
        <w:rPr>
          <w:lang w:val="mi-NZ"/>
        </w:rPr>
      </w:pPr>
      <w:r w:rsidRPr="007C50D8">
        <w:rPr>
          <w:noProof/>
          <w:lang w:val="mi-NZ"/>
        </w:rPr>
        <w:drawing>
          <wp:inline distT="0" distB="0" distL="0" distR="0" wp14:anchorId="5CBBF71C" wp14:editId="24FAD59B">
            <wp:extent cx="5705475" cy="822297"/>
            <wp:effectExtent l="0" t="0" r="0" b="0"/>
            <wp:docPr id="565554329" name="Picture 2" descr="The Whaikaha–Ministry of Disabled People logo with purple lettering. On the left is a QR code and underneath the words &quot;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Ministry of Disabled People logo with purple lettering. On the left is a QR code and underneath the words &quot;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6BEC8652" w14:textId="77777777" w:rsidR="001622AC" w:rsidRPr="007C50D8" w:rsidRDefault="001622AC" w:rsidP="001622AC">
      <w:pPr>
        <w:rPr>
          <w:lang w:val="mi-NZ"/>
        </w:rPr>
      </w:pPr>
    </w:p>
    <w:p w14:paraId="5D3049EE" w14:textId="18438E53" w:rsidR="00D923D4" w:rsidRPr="007C50D8" w:rsidRDefault="003959F4" w:rsidP="003959F4">
      <w:pPr>
        <w:pStyle w:val="BookTitle1"/>
        <w:rPr>
          <w:sz w:val="72"/>
          <w:szCs w:val="72"/>
          <w:lang w:val="mi-NZ"/>
        </w:rPr>
      </w:pPr>
      <w:r w:rsidRPr="007C50D8">
        <w:rPr>
          <w:sz w:val="72"/>
          <w:szCs w:val="72"/>
          <w:lang w:val="mi-NZ"/>
        </w:rPr>
        <w:t xml:space="preserve">New Zealand Disability Strategy Implementation—5 Year Roadmap, as </w:t>
      </w:r>
      <w:bookmarkStart w:id="0" w:name="_Int_45WZgnYt"/>
      <w:r w:rsidRPr="007C50D8">
        <w:rPr>
          <w:sz w:val="72"/>
          <w:szCs w:val="72"/>
          <w:lang w:val="mi-NZ"/>
        </w:rPr>
        <w:t>at</w:t>
      </w:r>
      <w:bookmarkEnd w:id="0"/>
      <w:r w:rsidRPr="007C50D8">
        <w:rPr>
          <w:sz w:val="72"/>
          <w:szCs w:val="72"/>
          <w:lang w:val="mi-NZ"/>
        </w:rPr>
        <w:t xml:space="preserve"> February 2026</w:t>
      </w:r>
    </w:p>
    <w:p w14:paraId="3CA5890F" w14:textId="53966AB4" w:rsidR="00AF43E6" w:rsidRPr="007C50D8" w:rsidRDefault="00AF43E6" w:rsidP="00B47225">
      <w:pPr>
        <w:rPr>
          <w:lang w:val="mi-NZ"/>
        </w:rPr>
      </w:pPr>
      <w:r w:rsidRPr="007C50D8">
        <w:rPr>
          <w:lang w:val="mi-NZ"/>
        </w:rPr>
        <w:t xml:space="preserve">Adapted in </w:t>
      </w:r>
      <w:r w:rsidR="00B47225" w:rsidRPr="007C50D8">
        <w:rPr>
          <w:lang w:val="mi-NZ"/>
        </w:rPr>
        <w:t>2026</w:t>
      </w:r>
      <w:r w:rsidRPr="007C50D8">
        <w:rPr>
          <w:lang w:val="mi-NZ"/>
        </w:rPr>
        <w:t xml:space="preserve"> by Accessible Formats Service,</w:t>
      </w:r>
      <w:r w:rsidR="001622AC" w:rsidRPr="007C50D8">
        <w:rPr>
          <w:lang w:val="mi-NZ"/>
        </w:rPr>
        <w:br/>
      </w:r>
      <w:r w:rsidRPr="007C50D8">
        <w:rPr>
          <w:szCs w:val="36"/>
          <w:lang w:val="mi-NZ"/>
        </w:rPr>
        <w:t>Blind</w:t>
      </w:r>
      <w:r w:rsidR="001622AC" w:rsidRPr="007C50D8">
        <w:rPr>
          <w:szCs w:val="36"/>
          <w:lang w:val="mi-NZ"/>
        </w:rPr>
        <w:t xml:space="preserve"> </w:t>
      </w:r>
      <w:r w:rsidRPr="007C50D8">
        <w:rPr>
          <w:szCs w:val="36"/>
          <w:lang w:val="mi-NZ"/>
        </w:rPr>
        <w:t xml:space="preserve">Low Vision NZ, </w:t>
      </w:r>
      <w:r w:rsidRPr="007C50D8">
        <w:rPr>
          <w:lang w:val="mi-NZ"/>
        </w:rPr>
        <w:t>Auckland</w:t>
      </w:r>
      <w:r w:rsidR="00FD0625">
        <w:rPr>
          <w:lang w:val="mi-NZ"/>
        </w:rPr>
        <w:t>.</w:t>
      </w:r>
    </w:p>
    <w:p w14:paraId="3665112B" w14:textId="77777777" w:rsidR="008A3C02" w:rsidRPr="007C50D8" w:rsidRDefault="008A3C02" w:rsidP="008A3C02">
      <w:pPr>
        <w:rPr>
          <w:lang w:val="mi-NZ"/>
        </w:rPr>
      </w:pPr>
    </w:p>
    <w:p w14:paraId="5E5078C2" w14:textId="7BB171FF" w:rsidR="002D4042" w:rsidRPr="007C50D8" w:rsidRDefault="002D63C7" w:rsidP="001622AC">
      <w:pPr>
        <w:pStyle w:val="imagecaption"/>
        <w:rPr>
          <w:lang w:val="mi-NZ"/>
        </w:rPr>
        <w:sectPr w:rsidR="002D4042" w:rsidRPr="007C50D8" w:rsidSect="001622AC">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7C50D8">
        <w:rPr>
          <w:b/>
          <w:bCs/>
          <w:lang w:val="mi-NZ"/>
        </w:rPr>
        <w:t>Transcriber's Note:</w:t>
      </w:r>
      <w:r w:rsidR="00B67A54" w:rsidRPr="007C50D8">
        <w:rPr>
          <w:lang w:val="mi-NZ"/>
        </w:rPr>
        <w:t xml:space="preserve"> </w:t>
      </w:r>
      <w:r w:rsidR="001622AC" w:rsidRPr="007C50D8">
        <w:rPr>
          <w:lang w:val="mi-NZ"/>
        </w:rPr>
        <w:t>T</w:t>
      </w:r>
      <w:r w:rsidR="00EC5AC0" w:rsidRPr="007C50D8">
        <w:rPr>
          <w:lang w:val="mi-NZ"/>
        </w:rPr>
        <w:t>he</w:t>
      </w:r>
      <w:r w:rsidR="001622AC" w:rsidRPr="007C50D8">
        <w:rPr>
          <w:lang w:val="mi-NZ"/>
        </w:rPr>
        <w:t xml:space="preserve"> logo at the top of the page</w:t>
      </w:r>
      <w:r w:rsidR="00EC5AC0" w:rsidRPr="007C50D8">
        <w:rPr>
          <w:lang w:val="mi-NZ"/>
        </w:rPr>
        <w:t xml:space="preserve"> is</w:t>
      </w:r>
      <w:r w:rsidR="001622AC" w:rsidRPr="007C50D8">
        <w:rPr>
          <w:lang w:val="mi-NZ"/>
        </w:rPr>
        <w:t xml:space="preserve">: </w:t>
      </w:r>
      <w:r w:rsidR="00EC5AC0" w:rsidRPr="007C50D8">
        <w:rPr>
          <w:lang w:val="mi-NZ"/>
        </w:rPr>
        <w:t>Whaikaha—Ministry of Di</w:t>
      </w:r>
      <w:r w:rsidR="003F3676" w:rsidRPr="007C50D8">
        <w:rPr>
          <w:lang w:val="mi-NZ"/>
        </w:rPr>
        <w:t>s</w:t>
      </w:r>
      <w:r w:rsidR="00EC5AC0" w:rsidRPr="007C50D8">
        <w:rPr>
          <w:lang w:val="mi-NZ"/>
        </w:rPr>
        <w:t>abled People</w:t>
      </w:r>
      <w:r w:rsidR="003A7780" w:rsidRPr="007C50D8">
        <w:rPr>
          <w:lang w:val="mi-NZ"/>
        </w:rPr>
        <w:t>.</w:t>
      </w:r>
    </w:p>
    <w:p w14:paraId="49B26313" w14:textId="5EB7990C" w:rsidR="00AA5FEE" w:rsidRPr="007C50D8" w:rsidRDefault="00AA5FEE" w:rsidP="00AA5FEE">
      <w:pPr>
        <w:pStyle w:val="Heading1"/>
        <w:rPr>
          <w:lang w:val="mi-NZ"/>
        </w:rPr>
      </w:pPr>
      <w:r w:rsidRPr="007C50D8">
        <w:rPr>
          <w:lang w:val="mi-NZ"/>
        </w:rPr>
        <w:lastRenderedPageBreak/>
        <w:t>New Zealand Disability Strategy Implementation—5 Year Roadmap, as at February 2026</w:t>
      </w:r>
    </w:p>
    <w:p w14:paraId="5B8FA6E5" w14:textId="77777777" w:rsidR="00AA5FEE" w:rsidRPr="007C50D8" w:rsidRDefault="00AA5FEE" w:rsidP="00AA5FEE">
      <w:pPr>
        <w:rPr>
          <w:lang w:val="mi-NZ"/>
        </w:rPr>
      </w:pPr>
      <w:r w:rsidRPr="007C50D8">
        <w:rPr>
          <w:lang w:val="mi-NZ"/>
        </w:rPr>
        <w:t xml:space="preserve">This Roadmap gives a high-level schedule of the work against the 34 actions in the New Zealand Disability Strategy 2026–2030. </w:t>
      </w:r>
    </w:p>
    <w:p w14:paraId="3102749C" w14:textId="77777777" w:rsidR="00AA5FEE" w:rsidRPr="007C50D8" w:rsidRDefault="00AA5FEE" w:rsidP="00AA5FEE">
      <w:pPr>
        <w:rPr>
          <w:lang w:val="mi-NZ"/>
        </w:rPr>
      </w:pPr>
      <w:r w:rsidRPr="007C50D8">
        <w:rPr>
          <w:lang w:val="mi-NZ"/>
        </w:rPr>
        <w:t xml:space="preserve">During the calendar year 2026: </w:t>
      </w:r>
    </w:p>
    <w:p w14:paraId="46406135" w14:textId="77777777" w:rsidR="00AA5FEE" w:rsidRPr="007C50D8" w:rsidRDefault="00AA5FEE" w:rsidP="00AA5FEE">
      <w:pPr>
        <w:pStyle w:val="ListParagraph"/>
        <w:numPr>
          <w:ilvl w:val="0"/>
          <w:numId w:val="47"/>
        </w:numPr>
        <w:spacing w:before="0" w:after="120"/>
        <w:ind w:left="714" w:hanging="357"/>
        <w:rPr>
          <w:lang w:val="mi-NZ"/>
        </w:rPr>
      </w:pPr>
      <w:r w:rsidRPr="007C50D8">
        <w:rPr>
          <w:lang w:val="mi-NZ"/>
        </w:rPr>
        <w:t xml:space="preserve">13 actions will be implemented (delivered or started)  </w:t>
      </w:r>
    </w:p>
    <w:p w14:paraId="2EDE149B" w14:textId="77777777" w:rsidR="00AA5FEE" w:rsidRPr="007C50D8" w:rsidRDefault="00AA5FEE" w:rsidP="00AA5FEE">
      <w:pPr>
        <w:pStyle w:val="ListParagraph"/>
        <w:numPr>
          <w:ilvl w:val="0"/>
          <w:numId w:val="47"/>
        </w:numPr>
        <w:spacing w:before="0" w:after="120"/>
        <w:ind w:left="714" w:hanging="357"/>
        <w:rPr>
          <w:lang w:val="mi-NZ"/>
        </w:rPr>
      </w:pPr>
      <w:r w:rsidRPr="007C50D8">
        <w:rPr>
          <w:lang w:val="mi-NZ"/>
        </w:rPr>
        <w:t xml:space="preserve">6 actions will be developed </w:t>
      </w:r>
    </w:p>
    <w:p w14:paraId="18C95CCC" w14:textId="77777777" w:rsidR="00AA5FEE" w:rsidRPr="007C50D8" w:rsidRDefault="00AA5FEE" w:rsidP="00AA5FEE">
      <w:pPr>
        <w:pStyle w:val="ListParagraph"/>
        <w:numPr>
          <w:ilvl w:val="0"/>
          <w:numId w:val="47"/>
        </w:numPr>
        <w:spacing w:before="0" w:after="120"/>
        <w:ind w:left="714" w:hanging="357"/>
        <w:rPr>
          <w:lang w:val="mi-NZ"/>
        </w:rPr>
      </w:pPr>
      <w:r w:rsidRPr="007C50D8">
        <w:rPr>
          <w:lang w:val="mi-NZ"/>
        </w:rPr>
        <w:t>12 actions will be scoped (planned).</w:t>
      </w:r>
    </w:p>
    <w:p w14:paraId="7FF9B374" w14:textId="77777777" w:rsidR="00AA5FEE" w:rsidRPr="007C50D8" w:rsidRDefault="00AA5FEE" w:rsidP="00AA5FEE">
      <w:pPr>
        <w:rPr>
          <w:lang w:val="mi-NZ"/>
        </w:rPr>
      </w:pPr>
      <w:r w:rsidRPr="007C50D8">
        <w:rPr>
          <w:lang w:val="mi-NZ"/>
        </w:rPr>
        <w:t xml:space="preserve">Work on a further 3 actions is scheduled to start in later years. </w:t>
      </w:r>
    </w:p>
    <w:p w14:paraId="296675EF" w14:textId="77777777" w:rsidR="00AA5FEE" w:rsidRPr="007C50D8" w:rsidRDefault="00AA5FEE" w:rsidP="00AA5FEE">
      <w:pPr>
        <w:pStyle w:val="Heading2"/>
        <w:rPr>
          <w:lang w:val="mi-NZ"/>
        </w:rPr>
      </w:pPr>
      <w:r w:rsidRPr="007C50D8">
        <w:rPr>
          <w:lang w:val="mi-NZ"/>
        </w:rPr>
        <w:t>Action Number: Education 1</w:t>
      </w:r>
    </w:p>
    <w:p w14:paraId="5AC710FD" w14:textId="77777777" w:rsidR="00AA5FEE" w:rsidRPr="007C50D8" w:rsidRDefault="00AA5FEE" w:rsidP="00AA5FEE">
      <w:pPr>
        <w:pStyle w:val="Heading3"/>
        <w:rPr>
          <w:lang w:val="mi-NZ"/>
        </w:rPr>
      </w:pPr>
      <w:r w:rsidRPr="007C50D8">
        <w:rPr>
          <w:lang w:val="mi-NZ"/>
        </w:rPr>
        <w:t>Action description:</w:t>
      </w:r>
    </w:p>
    <w:p w14:paraId="1EB0EF3F" w14:textId="52ACAD2C" w:rsidR="00AA5FEE" w:rsidRPr="007C50D8" w:rsidRDefault="00AA5FEE" w:rsidP="00B71129">
      <w:pPr>
        <w:rPr>
          <w:lang w:val="mi-NZ"/>
        </w:rPr>
      </w:pPr>
      <w:r w:rsidRPr="007C50D8">
        <w:rPr>
          <w:lang w:val="mi-NZ"/>
        </w:rPr>
        <w:t>Put $266 million into early intervention services, so children</w:t>
      </w:r>
      <w:r w:rsidR="00F8467F" w:rsidRPr="007C50D8">
        <w:rPr>
          <w:lang w:val="mi-NZ"/>
        </w:rPr>
        <w:t>'</w:t>
      </w:r>
      <w:r w:rsidRPr="007C50D8">
        <w:rPr>
          <w:lang w:val="mi-NZ"/>
        </w:rPr>
        <w:t xml:space="preserve">s learning support needs are identified earlier, and families </w:t>
      </w:r>
      <w:bookmarkStart w:id="1" w:name="_Int_obHbv4CO"/>
      <w:r w:rsidRPr="007C50D8">
        <w:rPr>
          <w:lang w:val="mi-NZ"/>
        </w:rPr>
        <w:t>don</w:t>
      </w:r>
      <w:r w:rsidR="00F8467F" w:rsidRPr="007C50D8">
        <w:rPr>
          <w:lang w:val="mi-NZ"/>
        </w:rPr>
        <w:t>'</w:t>
      </w:r>
      <w:r w:rsidRPr="007C50D8">
        <w:rPr>
          <w:lang w:val="mi-NZ"/>
        </w:rPr>
        <w:t>t</w:t>
      </w:r>
      <w:bookmarkEnd w:id="1"/>
      <w:r w:rsidRPr="007C50D8">
        <w:rPr>
          <w:lang w:val="mi-NZ"/>
        </w:rPr>
        <w:t xml:space="preserve"> have to wait as long for support.</w:t>
      </w:r>
    </w:p>
    <w:p w14:paraId="335D1647" w14:textId="77777777" w:rsidR="00AA5FEE" w:rsidRPr="007C50D8" w:rsidRDefault="00AA5FEE" w:rsidP="00AA5FEE">
      <w:pPr>
        <w:pStyle w:val="Heading3"/>
        <w:rPr>
          <w:lang w:val="mi-NZ"/>
        </w:rPr>
      </w:pPr>
      <w:r w:rsidRPr="007C50D8">
        <w:rPr>
          <w:lang w:val="mi-NZ"/>
        </w:rPr>
        <w:t>Agencies involved:</w:t>
      </w:r>
    </w:p>
    <w:p w14:paraId="152C5DBD" w14:textId="77777777" w:rsidR="00AA5FEE" w:rsidRPr="007C50D8" w:rsidRDefault="00AA5FEE" w:rsidP="00AA5FEE">
      <w:pPr>
        <w:rPr>
          <w:lang w:val="mi-NZ"/>
        </w:rPr>
      </w:pPr>
      <w:r w:rsidRPr="007C50D8">
        <w:rPr>
          <w:lang w:val="mi-NZ"/>
        </w:rPr>
        <w:t>Lead: Ministry of Education</w:t>
      </w:r>
    </w:p>
    <w:p w14:paraId="6214DB1F" w14:textId="77777777" w:rsidR="00AA5FEE" w:rsidRPr="007C50D8" w:rsidRDefault="00AA5FEE" w:rsidP="00AA5FEE">
      <w:pPr>
        <w:rPr>
          <w:lang w:val="mi-NZ"/>
        </w:rPr>
      </w:pPr>
      <w:r w:rsidRPr="007C50D8">
        <w:rPr>
          <w:lang w:val="mi-NZ"/>
        </w:rPr>
        <w:t>Support: Various non-government organisations, alternate providers</w:t>
      </w:r>
    </w:p>
    <w:p w14:paraId="55272EB2" w14:textId="77777777" w:rsidR="00AA5FEE" w:rsidRPr="007C50D8" w:rsidRDefault="00AA5FEE" w:rsidP="00AA5FEE">
      <w:pPr>
        <w:rPr>
          <w:lang w:val="mi-NZ"/>
        </w:rPr>
      </w:pPr>
      <w:r w:rsidRPr="007C50D8">
        <w:rPr>
          <w:b/>
          <w:bCs/>
          <w:lang w:val="mi-NZ"/>
        </w:rPr>
        <w:t>2026 stage of action:</w:t>
      </w:r>
      <w:r w:rsidRPr="007C50D8">
        <w:rPr>
          <w:lang w:val="mi-NZ"/>
        </w:rPr>
        <w:t xml:space="preserve"> Implementing</w:t>
      </w:r>
    </w:p>
    <w:p w14:paraId="5B3734DC" w14:textId="77777777" w:rsidR="00AA5FEE" w:rsidRPr="007C50D8" w:rsidRDefault="00AA5FEE" w:rsidP="00AA5FEE">
      <w:pPr>
        <w:rPr>
          <w:lang w:val="mi-NZ"/>
        </w:rPr>
      </w:pPr>
      <w:r w:rsidRPr="007C50D8">
        <w:rPr>
          <w:b/>
          <w:bCs/>
          <w:lang w:val="mi-NZ"/>
        </w:rPr>
        <w:t>2027 stage of action:</w:t>
      </w:r>
      <w:r w:rsidRPr="007C50D8">
        <w:rPr>
          <w:lang w:val="mi-NZ"/>
        </w:rPr>
        <w:t xml:space="preserve"> To be confirmed</w:t>
      </w:r>
    </w:p>
    <w:p w14:paraId="6FF3BFB9" w14:textId="77777777" w:rsidR="00AA5FEE" w:rsidRPr="007C50D8" w:rsidRDefault="00AA5FEE" w:rsidP="00AA5FEE">
      <w:pPr>
        <w:rPr>
          <w:lang w:val="mi-NZ"/>
        </w:rPr>
      </w:pPr>
      <w:r w:rsidRPr="007C50D8">
        <w:rPr>
          <w:b/>
          <w:bCs/>
          <w:lang w:val="mi-NZ"/>
        </w:rPr>
        <w:t xml:space="preserve">2028 stage of action: </w:t>
      </w:r>
      <w:r w:rsidRPr="007C50D8">
        <w:rPr>
          <w:lang w:val="mi-NZ"/>
        </w:rPr>
        <w:t>To be confirmed</w:t>
      </w:r>
    </w:p>
    <w:p w14:paraId="750F1A4F" w14:textId="77777777" w:rsidR="00AA5FEE" w:rsidRPr="007C50D8" w:rsidRDefault="00AA5FEE" w:rsidP="00AA5FEE">
      <w:pPr>
        <w:rPr>
          <w:lang w:val="mi-NZ"/>
        </w:rPr>
      </w:pPr>
      <w:r w:rsidRPr="007C50D8">
        <w:rPr>
          <w:b/>
          <w:bCs/>
          <w:lang w:val="mi-NZ"/>
        </w:rPr>
        <w:t>2029 stage of action:</w:t>
      </w:r>
      <w:r w:rsidRPr="007C50D8">
        <w:rPr>
          <w:lang w:val="mi-NZ"/>
        </w:rPr>
        <w:t xml:space="preserve"> To be confirmed</w:t>
      </w:r>
    </w:p>
    <w:p w14:paraId="5F713D83" w14:textId="77777777" w:rsidR="00AA5FEE" w:rsidRPr="007C50D8" w:rsidRDefault="00AA5FEE" w:rsidP="00AA5FEE">
      <w:pPr>
        <w:rPr>
          <w:lang w:val="mi-NZ"/>
        </w:rPr>
      </w:pPr>
      <w:r w:rsidRPr="007C50D8">
        <w:rPr>
          <w:b/>
          <w:bCs/>
          <w:lang w:val="mi-NZ"/>
        </w:rPr>
        <w:t>2030 stage of action:</w:t>
      </w:r>
      <w:r w:rsidRPr="007C50D8">
        <w:rPr>
          <w:lang w:val="mi-NZ"/>
        </w:rPr>
        <w:t xml:space="preserve"> To be confirmed</w:t>
      </w:r>
    </w:p>
    <w:p w14:paraId="1651AB53" w14:textId="77777777" w:rsidR="00AA5FEE" w:rsidRPr="007C50D8" w:rsidRDefault="00AA5FEE" w:rsidP="00AA5FEE">
      <w:pPr>
        <w:pStyle w:val="Heading2"/>
        <w:rPr>
          <w:lang w:val="mi-NZ"/>
        </w:rPr>
      </w:pPr>
      <w:r w:rsidRPr="007C50D8">
        <w:rPr>
          <w:lang w:val="mi-NZ"/>
        </w:rPr>
        <w:t>Action Number: Education 2</w:t>
      </w:r>
    </w:p>
    <w:p w14:paraId="562655BC" w14:textId="77777777" w:rsidR="00AA5FEE" w:rsidRPr="007C50D8" w:rsidRDefault="00AA5FEE" w:rsidP="00AA5FEE">
      <w:pPr>
        <w:pStyle w:val="Heading3"/>
        <w:rPr>
          <w:lang w:val="mi-NZ"/>
        </w:rPr>
      </w:pPr>
      <w:r w:rsidRPr="007C50D8">
        <w:rPr>
          <w:lang w:val="mi-NZ"/>
        </w:rPr>
        <w:t>Action description:</w:t>
      </w:r>
    </w:p>
    <w:p w14:paraId="17B3EB2F" w14:textId="77777777" w:rsidR="00AA5FEE" w:rsidRPr="007C50D8" w:rsidRDefault="00AA5FEE" w:rsidP="00AA5FEE">
      <w:pPr>
        <w:rPr>
          <w:lang w:val="mi-NZ"/>
        </w:rPr>
      </w:pPr>
      <w:r w:rsidRPr="007C50D8">
        <w:rPr>
          <w:lang w:val="mi-NZ"/>
        </w:rPr>
        <w:t>Look at new ways to provide targeted and specialist learning support, including working with private providers and community organisations to reduce wait times.</w:t>
      </w:r>
    </w:p>
    <w:p w14:paraId="6C523467" w14:textId="77777777" w:rsidR="00AA5FEE" w:rsidRPr="007C50D8" w:rsidRDefault="00AA5FEE" w:rsidP="00AA5FEE">
      <w:pPr>
        <w:pStyle w:val="Heading3"/>
        <w:rPr>
          <w:lang w:val="mi-NZ"/>
        </w:rPr>
      </w:pPr>
      <w:r w:rsidRPr="007C50D8">
        <w:rPr>
          <w:lang w:val="mi-NZ"/>
        </w:rPr>
        <w:t>Agencies involved:</w:t>
      </w:r>
    </w:p>
    <w:p w14:paraId="28B13474" w14:textId="77777777" w:rsidR="00AA5FEE" w:rsidRPr="007C50D8" w:rsidRDefault="00AA5FEE" w:rsidP="00AA5FEE">
      <w:pPr>
        <w:rPr>
          <w:lang w:val="mi-NZ"/>
        </w:rPr>
      </w:pPr>
      <w:r w:rsidRPr="007C50D8">
        <w:rPr>
          <w:lang w:val="mi-NZ"/>
        </w:rPr>
        <w:t>Lead: Ministry of Education</w:t>
      </w:r>
    </w:p>
    <w:p w14:paraId="3136024F" w14:textId="77777777" w:rsidR="00AA5FEE" w:rsidRPr="007C50D8" w:rsidRDefault="00AA5FEE" w:rsidP="00AA5FEE">
      <w:pPr>
        <w:rPr>
          <w:lang w:val="mi-NZ"/>
        </w:rPr>
      </w:pPr>
      <w:r w:rsidRPr="007C50D8">
        <w:rPr>
          <w:lang w:val="mi-NZ"/>
        </w:rPr>
        <w:t>Support: Various non-government organisations, alternate providers</w:t>
      </w:r>
    </w:p>
    <w:p w14:paraId="00036513" w14:textId="77777777" w:rsidR="00AA5FEE" w:rsidRPr="007C50D8" w:rsidRDefault="00AA5FEE" w:rsidP="00AA5FEE">
      <w:pPr>
        <w:rPr>
          <w:lang w:val="mi-NZ"/>
        </w:rPr>
      </w:pPr>
      <w:r w:rsidRPr="007C50D8">
        <w:rPr>
          <w:b/>
          <w:bCs/>
          <w:lang w:val="mi-NZ"/>
        </w:rPr>
        <w:t>2026 stage of action:</w:t>
      </w:r>
      <w:r w:rsidRPr="007C50D8">
        <w:rPr>
          <w:lang w:val="mi-NZ"/>
        </w:rPr>
        <w:t xml:space="preserve"> Scoping, development and implementation</w:t>
      </w:r>
    </w:p>
    <w:p w14:paraId="1D492B3F" w14:textId="77777777" w:rsidR="00AA5FEE" w:rsidRPr="007C50D8" w:rsidRDefault="00AA5FEE" w:rsidP="00AA5FEE">
      <w:pPr>
        <w:rPr>
          <w:lang w:val="mi-NZ"/>
        </w:rPr>
      </w:pPr>
      <w:r w:rsidRPr="007C50D8">
        <w:rPr>
          <w:b/>
          <w:bCs/>
          <w:lang w:val="mi-NZ"/>
        </w:rPr>
        <w:t xml:space="preserve">2027 stage of action: </w:t>
      </w:r>
      <w:r w:rsidRPr="007C50D8">
        <w:rPr>
          <w:lang w:val="mi-NZ"/>
        </w:rPr>
        <w:t>To be confirmed</w:t>
      </w:r>
    </w:p>
    <w:p w14:paraId="1B0CE336" w14:textId="77777777" w:rsidR="00AA5FEE" w:rsidRPr="007C50D8" w:rsidRDefault="00AA5FEE" w:rsidP="00AA5FEE">
      <w:pPr>
        <w:rPr>
          <w:lang w:val="mi-NZ"/>
        </w:rPr>
      </w:pPr>
      <w:r w:rsidRPr="007C50D8">
        <w:rPr>
          <w:b/>
          <w:bCs/>
          <w:lang w:val="mi-NZ"/>
        </w:rPr>
        <w:t>2028 stage of action:</w:t>
      </w:r>
      <w:r w:rsidRPr="007C50D8">
        <w:rPr>
          <w:lang w:val="mi-NZ"/>
        </w:rPr>
        <w:t xml:space="preserve"> To be confirmed</w:t>
      </w:r>
    </w:p>
    <w:p w14:paraId="58754F51" w14:textId="77777777" w:rsidR="00AA5FEE" w:rsidRPr="007C50D8" w:rsidRDefault="00AA5FEE" w:rsidP="00AA5FEE">
      <w:pPr>
        <w:rPr>
          <w:lang w:val="mi-NZ"/>
        </w:rPr>
      </w:pPr>
      <w:r w:rsidRPr="007C50D8">
        <w:rPr>
          <w:b/>
          <w:bCs/>
          <w:lang w:val="mi-NZ"/>
        </w:rPr>
        <w:t>2029 stage of action:</w:t>
      </w:r>
      <w:r w:rsidRPr="007C50D8">
        <w:rPr>
          <w:lang w:val="mi-NZ"/>
        </w:rPr>
        <w:t xml:space="preserve"> To be confirmed</w:t>
      </w:r>
    </w:p>
    <w:p w14:paraId="2770BD91" w14:textId="77777777" w:rsidR="00AA5FEE" w:rsidRPr="007C50D8" w:rsidRDefault="00AA5FEE" w:rsidP="00AA5FEE">
      <w:pPr>
        <w:rPr>
          <w:lang w:val="mi-NZ"/>
        </w:rPr>
      </w:pPr>
      <w:r w:rsidRPr="007C50D8">
        <w:rPr>
          <w:b/>
          <w:bCs/>
          <w:lang w:val="mi-NZ"/>
        </w:rPr>
        <w:t>2030 stage of action:</w:t>
      </w:r>
      <w:r w:rsidRPr="007C50D8">
        <w:rPr>
          <w:lang w:val="mi-NZ"/>
        </w:rPr>
        <w:t xml:space="preserve"> To be confirmed</w:t>
      </w:r>
    </w:p>
    <w:p w14:paraId="2B252B75" w14:textId="77777777" w:rsidR="00AA5FEE" w:rsidRPr="007C50D8" w:rsidRDefault="00AA5FEE" w:rsidP="00AA5FEE">
      <w:pPr>
        <w:pStyle w:val="Heading2"/>
        <w:rPr>
          <w:lang w:val="mi-NZ"/>
        </w:rPr>
      </w:pPr>
      <w:r w:rsidRPr="007C50D8">
        <w:rPr>
          <w:lang w:val="mi-NZ"/>
        </w:rPr>
        <w:t>Action Number: Education 3</w:t>
      </w:r>
    </w:p>
    <w:p w14:paraId="4C0101CB" w14:textId="77777777" w:rsidR="00AA5FEE" w:rsidRPr="007C50D8" w:rsidRDefault="00AA5FEE" w:rsidP="00AA5FEE">
      <w:pPr>
        <w:pStyle w:val="Heading3"/>
        <w:rPr>
          <w:lang w:val="mi-NZ"/>
        </w:rPr>
      </w:pPr>
      <w:r w:rsidRPr="007C50D8">
        <w:rPr>
          <w:lang w:val="mi-NZ"/>
        </w:rPr>
        <w:t>Action description:</w:t>
      </w:r>
    </w:p>
    <w:p w14:paraId="5DAE9DDD" w14:textId="77777777" w:rsidR="00AA5FEE" w:rsidRPr="007C50D8" w:rsidRDefault="00AA5FEE" w:rsidP="00AA5FEE">
      <w:pPr>
        <w:rPr>
          <w:lang w:val="mi-NZ"/>
        </w:rPr>
      </w:pPr>
      <w:r w:rsidRPr="007C50D8">
        <w:rPr>
          <w:lang w:val="mi-NZ"/>
        </w:rPr>
        <w:t>Improve the learning support system so it is easier for educators, families and learners to use by:</w:t>
      </w:r>
    </w:p>
    <w:p w14:paraId="0EEB0E51" w14:textId="77777777" w:rsidR="00AA5FEE" w:rsidRPr="007C50D8" w:rsidRDefault="00AA5FEE" w:rsidP="00AA5FEE">
      <w:pPr>
        <w:pStyle w:val="ListParagraph"/>
        <w:numPr>
          <w:ilvl w:val="0"/>
          <w:numId w:val="48"/>
        </w:numPr>
        <w:ind w:left="714" w:hanging="357"/>
        <w:rPr>
          <w:lang w:val="mi-NZ"/>
        </w:rPr>
      </w:pPr>
      <w:r w:rsidRPr="007C50D8">
        <w:rPr>
          <w:lang w:val="mi-NZ"/>
        </w:rPr>
        <w:t>funding a Learning Support Coordinator for all schools with learners in Years 1–8</w:t>
      </w:r>
    </w:p>
    <w:p w14:paraId="6A90E389" w14:textId="77777777" w:rsidR="00AA5FEE" w:rsidRPr="007C50D8" w:rsidRDefault="00AA5FEE" w:rsidP="00AA5FEE">
      <w:pPr>
        <w:pStyle w:val="ListParagraph"/>
        <w:numPr>
          <w:ilvl w:val="0"/>
          <w:numId w:val="48"/>
        </w:numPr>
        <w:ind w:left="714" w:hanging="357"/>
        <w:rPr>
          <w:lang w:val="mi-NZ"/>
        </w:rPr>
      </w:pPr>
      <w:r w:rsidRPr="007C50D8">
        <w:rPr>
          <w:lang w:val="mi-NZ"/>
        </w:rPr>
        <w:t>making application processes for learning support easier.</w:t>
      </w:r>
    </w:p>
    <w:p w14:paraId="5375DBC1" w14:textId="77777777" w:rsidR="00AA5FEE" w:rsidRPr="007C50D8" w:rsidRDefault="00AA5FEE" w:rsidP="00AA5FEE">
      <w:pPr>
        <w:pStyle w:val="Heading3"/>
        <w:rPr>
          <w:lang w:val="mi-NZ"/>
        </w:rPr>
      </w:pPr>
      <w:r w:rsidRPr="007C50D8">
        <w:rPr>
          <w:lang w:val="mi-NZ"/>
        </w:rPr>
        <w:t>Agencies involved:</w:t>
      </w:r>
    </w:p>
    <w:p w14:paraId="6B7C64E9" w14:textId="77777777" w:rsidR="00AA5FEE" w:rsidRPr="007C50D8" w:rsidRDefault="00AA5FEE" w:rsidP="00AA5FEE">
      <w:pPr>
        <w:rPr>
          <w:lang w:val="mi-NZ"/>
        </w:rPr>
      </w:pPr>
      <w:r w:rsidRPr="007C50D8">
        <w:rPr>
          <w:lang w:val="mi-NZ"/>
        </w:rPr>
        <w:t>Lead: Ministry of Education</w:t>
      </w:r>
    </w:p>
    <w:p w14:paraId="1E382AC5" w14:textId="77777777" w:rsidR="00AA5FEE" w:rsidRPr="007C50D8" w:rsidRDefault="00AA5FEE" w:rsidP="00AA5FEE">
      <w:pPr>
        <w:rPr>
          <w:lang w:val="mi-NZ"/>
        </w:rPr>
      </w:pPr>
      <w:r w:rsidRPr="007C50D8">
        <w:rPr>
          <w:b/>
          <w:bCs/>
          <w:lang w:val="mi-NZ"/>
        </w:rPr>
        <w:t>2026 stage of action:</w:t>
      </w:r>
      <w:r w:rsidRPr="007C50D8">
        <w:rPr>
          <w:lang w:val="mi-NZ"/>
        </w:rPr>
        <w:t xml:space="preserve"> Implementing</w:t>
      </w:r>
    </w:p>
    <w:p w14:paraId="6BCD7F3C" w14:textId="77777777" w:rsidR="00AA5FEE" w:rsidRPr="007C50D8" w:rsidRDefault="00AA5FEE" w:rsidP="00AA5FEE">
      <w:pPr>
        <w:rPr>
          <w:lang w:val="mi-NZ"/>
        </w:rPr>
      </w:pPr>
      <w:r w:rsidRPr="007C50D8">
        <w:rPr>
          <w:b/>
          <w:bCs/>
          <w:lang w:val="mi-NZ"/>
        </w:rPr>
        <w:t xml:space="preserve">2027 stage of action: </w:t>
      </w:r>
      <w:r w:rsidRPr="007C50D8">
        <w:rPr>
          <w:lang w:val="mi-NZ"/>
        </w:rPr>
        <w:t>Implementing</w:t>
      </w:r>
    </w:p>
    <w:p w14:paraId="45971F6D" w14:textId="77777777" w:rsidR="00AA5FEE" w:rsidRPr="007C50D8" w:rsidRDefault="00AA5FEE" w:rsidP="00AA5FEE">
      <w:pPr>
        <w:rPr>
          <w:lang w:val="mi-NZ"/>
        </w:rPr>
      </w:pPr>
      <w:r w:rsidRPr="007C50D8">
        <w:rPr>
          <w:b/>
          <w:bCs/>
          <w:lang w:val="mi-NZ"/>
        </w:rPr>
        <w:t>2028 stage of action:</w:t>
      </w:r>
      <w:r w:rsidRPr="007C50D8">
        <w:rPr>
          <w:lang w:val="mi-NZ"/>
        </w:rPr>
        <w:t xml:space="preserve"> Implementing</w:t>
      </w:r>
    </w:p>
    <w:p w14:paraId="519D7189" w14:textId="77777777" w:rsidR="00AA5FEE" w:rsidRPr="007C50D8" w:rsidRDefault="00AA5FEE" w:rsidP="00AA5FEE">
      <w:pPr>
        <w:rPr>
          <w:lang w:val="mi-NZ"/>
        </w:rPr>
      </w:pPr>
      <w:r w:rsidRPr="007C50D8">
        <w:rPr>
          <w:b/>
          <w:bCs/>
          <w:lang w:val="mi-NZ"/>
        </w:rPr>
        <w:t>2029 stage of action:</w:t>
      </w:r>
      <w:r w:rsidRPr="007C50D8">
        <w:rPr>
          <w:lang w:val="mi-NZ"/>
        </w:rPr>
        <w:t xml:space="preserve"> Implementing</w:t>
      </w:r>
    </w:p>
    <w:p w14:paraId="201985EA" w14:textId="77777777" w:rsidR="00AA5FEE" w:rsidRPr="007C50D8" w:rsidRDefault="00AA5FEE" w:rsidP="00AA5FEE">
      <w:pPr>
        <w:rPr>
          <w:lang w:val="mi-NZ"/>
        </w:rPr>
      </w:pPr>
      <w:r w:rsidRPr="007C50D8">
        <w:rPr>
          <w:b/>
          <w:bCs/>
          <w:lang w:val="mi-NZ"/>
        </w:rPr>
        <w:t>2030 stage of action:</w:t>
      </w:r>
      <w:r w:rsidRPr="007C50D8">
        <w:rPr>
          <w:lang w:val="mi-NZ"/>
        </w:rPr>
        <w:t xml:space="preserve"> To be confirmed </w:t>
      </w:r>
    </w:p>
    <w:p w14:paraId="0E332020" w14:textId="77777777" w:rsidR="00AA5FEE" w:rsidRPr="007C50D8" w:rsidRDefault="00AA5FEE" w:rsidP="00AA5FEE">
      <w:pPr>
        <w:pStyle w:val="Heading2"/>
        <w:rPr>
          <w:lang w:val="mi-NZ"/>
        </w:rPr>
      </w:pPr>
      <w:r w:rsidRPr="007C50D8">
        <w:rPr>
          <w:lang w:val="mi-NZ"/>
        </w:rPr>
        <w:t>Action Number: Education 4</w:t>
      </w:r>
    </w:p>
    <w:p w14:paraId="5A64355A" w14:textId="77777777" w:rsidR="00AA5FEE" w:rsidRPr="007C50D8" w:rsidRDefault="00AA5FEE" w:rsidP="00AA5FEE">
      <w:pPr>
        <w:pStyle w:val="Heading3"/>
        <w:rPr>
          <w:lang w:val="mi-NZ"/>
        </w:rPr>
      </w:pPr>
      <w:r w:rsidRPr="007C50D8">
        <w:rPr>
          <w:lang w:val="mi-NZ"/>
        </w:rPr>
        <w:t>Action description:</w:t>
      </w:r>
    </w:p>
    <w:p w14:paraId="515FB3B5" w14:textId="77777777" w:rsidR="00AA5FEE" w:rsidRPr="007C50D8" w:rsidRDefault="00AA5FEE" w:rsidP="00AA5FEE">
      <w:pPr>
        <w:rPr>
          <w:lang w:val="mi-NZ"/>
        </w:rPr>
      </w:pPr>
      <w:r w:rsidRPr="007C50D8">
        <w:rPr>
          <w:lang w:val="mi-NZ"/>
        </w:rPr>
        <w:t>Invest funding into more specialist school satellite classrooms to provide choice for parents.</w:t>
      </w:r>
    </w:p>
    <w:p w14:paraId="5F7E03D0" w14:textId="77777777" w:rsidR="00AA5FEE" w:rsidRPr="007C50D8" w:rsidRDefault="00AA5FEE" w:rsidP="00AA5FEE">
      <w:pPr>
        <w:pStyle w:val="Heading3"/>
        <w:rPr>
          <w:lang w:val="mi-NZ"/>
        </w:rPr>
      </w:pPr>
      <w:r w:rsidRPr="007C50D8">
        <w:rPr>
          <w:lang w:val="mi-NZ"/>
        </w:rPr>
        <w:t>Agencies involved:</w:t>
      </w:r>
    </w:p>
    <w:p w14:paraId="00653355" w14:textId="77777777" w:rsidR="00AA5FEE" w:rsidRPr="007C50D8" w:rsidRDefault="00AA5FEE" w:rsidP="00AA5FEE">
      <w:pPr>
        <w:rPr>
          <w:lang w:val="mi-NZ"/>
        </w:rPr>
      </w:pPr>
      <w:r w:rsidRPr="007C50D8">
        <w:rPr>
          <w:lang w:val="mi-NZ"/>
        </w:rPr>
        <w:t>Lead: Ministry of Education</w:t>
      </w:r>
    </w:p>
    <w:p w14:paraId="456F0584" w14:textId="77777777" w:rsidR="00AA5FEE" w:rsidRPr="007C50D8" w:rsidRDefault="00AA5FEE" w:rsidP="00AA5FEE">
      <w:pPr>
        <w:rPr>
          <w:lang w:val="mi-NZ"/>
        </w:rPr>
      </w:pPr>
      <w:r w:rsidRPr="007C50D8">
        <w:rPr>
          <w:b/>
          <w:bCs/>
          <w:lang w:val="mi-NZ"/>
        </w:rPr>
        <w:t>2026 stage of action:</w:t>
      </w:r>
      <w:r w:rsidRPr="007C50D8">
        <w:rPr>
          <w:lang w:val="mi-NZ"/>
        </w:rPr>
        <w:t xml:space="preserve"> Scoping, developing and implementing</w:t>
      </w:r>
    </w:p>
    <w:p w14:paraId="4F33774A" w14:textId="77777777" w:rsidR="00AA5FEE" w:rsidRPr="007C50D8" w:rsidRDefault="00AA5FEE" w:rsidP="00AA5FEE">
      <w:pPr>
        <w:rPr>
          <w:lang w:val="mi-NZ"/>
        </w:rPr>
      </w:pPr>
      <w:r w:rsidRPr="007C50D8">
        <w:rPr>
          <w:b/>
          <w:bCs/>
          <w:lang w:val="mi-NZ"/>
        </w:rPr>
        <w:t>2027 stage of action:</w:t>
      </w:r>
      <w:r w:rsidRPr="007C50D8">
        <w:rPr>
          <w:lang w:val="mi-NZ"/>
        </w:rPr>
        <w:t xml:space="preserve"> Implementing</w:t>
      </w:r>
    </w:p>
    <w:p w14:paraId="04742E0C" w14:textId="77777777" w:rsidR="00AA5FEE" w:rsidRPr="007C50D8" w:rsidRDefault="00AA5FEE" w:rsidP="00AA5FEE">
      <w:pPr>
        <w:rPr>
          <w:lang w:val="mi-NZ"/>
        </w:rPr>
      </w:pPr>
      <w:r w:rsidRPr="007C50D8">
        <w:rPr>
          <w:b/>
          <w:bCs/>
          <w:lang w:val="mi-NZ"/>
        </w:rPr>
        <w:t>2028 stage of action:</w:t>
      </w:r>
      <w:r w:rsidRPr="007C50D8">
        <w:rPr>
          <w:lang w:val="mi-NZ"/>
        </w:rPr>
        <w:t xml:space="preserve"> Implementing</w:t>
      </w:r>
    </w:p>
    <w:p w14:paraId="781745DE" w14:textId="77777777" w:rsidR="00AA5FEE" w:rsidRPr="007C50D8" w:rsidRDefault="00AA5FEE" w:rsidP="00AA5FEE">
      <w:pPr>
        <w:rPr>
          <w:lang w:val="mi-NZ"/>
        </w:rPr>
      </w:pPr>
      <w:r w:rsidRPr="007C50D8">
        <w:rPr>
          <w:b/>
          <w:bCs/>
          <w:lang w:val="mi-NZ"/>
        </w:rPr>
        <w:t>2029 stage of action:</w:t>
      </w:r>
      <w:r w:rsidRPr="007C50D8">
        <w:rPr>
          <w:lang w:val="mi-NZ"/>
        </w:rPr>
        <w:t xml:space="preserve"> To be confirmed</w:t>
      </w:r>
    </w:p>
    <w:p w14:paraId="2FE048BD" w14:textId="77777777" w:rsidR="00AA5FEE" w:rsidRPr="007C50D8" w:rsidRDefault="00AA5FEE" w:rsidP="00AA5FEE">
      <w:pPr>
        <w:rPr>
          <w:lang w:val="mi-NZ"/>
        </w:rPr>
      </w:pPr>
      <w:r w:rsidRPr="007C50D8">
        <w:rPr>
          <w:b/>
          <w:bCs/>
          <w:lang w:val="mi-NZ"/>
        </w:rPr>
        <w:t>2030 stage of action:</w:t>
      </w:r>
      <w:r w:rsidRPr="007C50D8">
        <w:rPr>
          <w:lang w:val="mi-NZ"/>
        </w:rPr>
        <w:t xml:space="preserve"> To be confirmed</w:t>
      </w:r>
    </w:p>
    <w:p w14:paraId="4A535480" w14:textId="77777777" w:rsidR="00AA5FEE" w:rsidRPr="007C50D8" w:rsidRDefault="00AA5FEE" w:rsidP="00AA5FEE">
      <w:pPr>
        <w:pStyle w:val="Heading2"/>
        <w:rPr>
          <w:lang w:val="mi-NZ"/>
        </w:rPr>
      </w:pPr>
      <w:r w:rsidRPr="007C50D8">
        <w:rPr>
          <w:lang w:val="mi-NZ"/>
        </w:rPr>
        <w:t>Action Number: Education 5</w:t>
      </w:r>
    </w:p>
    <w:p w14:paraId="79DD842B" w14:textId="77777777" w:rsidR="00AA5FEE" w:rsidRPr="007C50D8" w:rsidRDefault="00AA5FEE" w:rsidP="00AA5FEE">
      <w:pPr>
        <w:pStyle w:val="Heading3"/>
        <w:rPr>
          <w:lang w:val="mi-NZ"/>
        </w:rPr>
      </w:pPr>
      <w:r w:rsidRPr="007C50D8">
        <w:rPr>
          <w:lang w:val="mi-NZ"/>
        </w:rPr>
        <w:t>Action description:</w:t>
      </w:r>
    </w:p>
    <w:p w14:paraId="42246560" w14:textId="28B7E176" w:rsidR="00AA5FEE" w:rsidRPr="007C50D8" w:rsidRDefault="00AA5FEE" w:rsidP="00AA5FEE">
      <w:pPr>
        <w:rPr>
          <w:lang w:val="mi-NZ"/>
        </w:rPr>
      </w:pPr>
      <w:r w:rsidRPr="007C50D8">
        <w:rPr>
          <w:lang w:val="mi-NZ"/>
        </w:rPr>
        <w:t>Work with the Ministry of Disabled People—Whaikaha (Whaikaha) to develop improvements in teacher training that support teachers to meet the needs of disabled students.</w:t>
      </w:r>
    </w:p>
    <w:p w14:paraId="0951E22E" w14:textId="77777777" w:rsidR="00AA5FEE" w:rsidRPr="007C50D8" w:rsidRDefault="00AA5FEE" w:rsidP="00AA5FEE">
      <w:pPr>
        <w:pStyle w:val="Heading3"/>
        <w:rPr>
          <w:lang w:val="mi-NZ"/>
        </w:rPr>
      </w:pPr>
      <w:r w:rsidRPr="007C50D8">
        <w:rPr>
          <w:lang w:val="mi-NZ"/>
        </w:rPr>
        <w:t>Agencies involved:</w:t>
      </w:r>
    </w:p>
    <w:p w14:paraId="255EAB12" w14:textId="77777777" w:rsidR="00AA5FEE" w:rsidRPr="007C50D8" w:rsidRDefault="00AA5FEE" w:rsidP="00AA5FEE">
      <w:pPr>
        <w:rPr>
          <w:lang w:val="mi-NZ"/>
        </w:rPr>
      </w:pPr>
      <w:r w:rsidRPr="007C50D8">
        <w:rPr>
          <w:lang w:val="mi-NZ"/>
        </w:rPr>
        <w:t>Lead: Ministry of Education</w:t>
      </w:r>
    </w:p>
    <w:p w14:paraId="3BD59965" w14:textId="77777777" w:rsidR="00AA5FEE" w:rsidRPr="007C50D8" w:rsidRDefault="00AA5FEE" w:rsidP="00AA5FEE">
      <w:pPr>
        <w:rPr>
          <w:lang w:val="mi-NZ"/>
        </w:rPr>
      </w:pPr>
      <w:r w:rsidRPr="007C50D8">
        <w:rPr>
          <w:lang w:val="mi-NZ"/>
        </w:rPr>
        <w:t>Support: Whaikaha</w:t>
      </w:r>
    </w:p>
    <w:p w14:paraId="0C6A98F4" w14:textId="77777777" w:rsidR="00AA5FEE" w:rsidRPr="007C50D8" w:rsidRDefault="00AA5FEE" w:rsidP="00AA5FEE">
      <w:pPr>
        <w:rPr>
          <w:lang w:val="mi-NZ"/>
        </w:rPr>
      </w:pPr>
      <w:r w:rsidRPr="007C50D8">
        <w:rPr>
          <w:b/>
          <w:bCs/>
          <w:lang w:val="mi-NZ"/>
        </w:rPr>
        <w:t>2026 stage of action:</w:t>
      </w:r>
      <w:r w:rsidRPr="007C50D8">
        <w:rPr>
          <w:lang w:val="mi-NZ"/>
        </w:rPr>
        <w:t xml:space="preserve"> Scoping and developing</w:t>
      </w:r>
    </w:p>
    <w:p w14:paraId="707A7346" w14:textId="77777777" w:rsidR="00AA5FEE" w:rsidRPr="007C50D8" w:rsidRDefault="00AA5FEE" w:rsidP="00AA5FEE">
      <w:pPr>
        <w:rPr>
          <w:lang w:val="mi-NZ"/>
        </w:rPr>
      </w:pPr>
      <w:r w:rsidRPr="007C50D8">
        <w:rPr>
          <w:b/>
          <w:bCs/>
          <w:lang w:val="mi-NZ"/>
        </w:rPr>
        <w:t>2027 stage of action:</w:t>
      </w:r>
      <w:r w:rsidRPr="007C50D8">
        <w:rPr>
          <w:lang w:val="mi-NZ"/>
        </w:rPr>
        <w:t xml:space="preserve"> Developing</w:t>
      </w:r>
    </w:p>
    <w:p w14:paraId="24A52BD5" w14:textId="77777777" w:rsidR="00AA5FEE" w:rsidRPr="007C50D8" w:rsidRDefault="00AA5FEE" w:rsidP="00AA5FEE">
      <w:pPr>
        <w:rPr>
          <w:lang w:val="mi-NZ"/>
        </w:rPr>
      </w:pPr>
      <w:r w:rsidRPr="007C50D8">
        <w:rPr>
          <w:b/>
          <w:bCs/>
          <w:lang w:val="mi-NZ"/>
        </w:rPr>
        <w:t>2028 stage of action:</w:t>
      </w:r>
      <w:r w:rsidRPr="007C50D8">
        <w:rPr>
          <w:lang w:val="mi-NZ"/>
        </w:rPr>
        <w:t xml:space="preserve"> Implementing</w:t>
      </w:r>
    </w:p>
    <w:p w14:paraId="6F8F5754" w14:textId="77777777" w:rsidR="00AA5FEE" w:rsidRPr="007C50D8" w:rsidRDefault="00AA5FEE" w:rsidP="00AA5FEE">
      <w:pPr>
        <w:rPr>
          <w:lang w:val="mi-NZ"/>
        </w:rPr>
      </w:pPr>
      <w:r w:rsidRPr="007C50D8">
        <w:rPr>
          <w:b/>
          <w:bCs/>
          <w:lang w:val="mi-NZ"/>
        </w:rPr>
        <w:t>2029 stage of action:</w:t>
      </w:r>
      <w:r w:rsidRPr="007C50D8">
        <w:rPr>
          <w:lang w:val="mi-NZ"/>
        </w:rPr>
        <w:t xml:space="preserve"> To be confirmed</w:t>
      </w:r>
    </w:p>
    <w:p w14:paraId="69162042" w14:textId="77777777" w:rsidR="00AA5FEE" w:rsidRPr="007C50D8" w:rsidRDefault="00AA5FEE" w:rsidP="00AA5FEE">
      <w:pPr>
        <w:rPr>
          <w:lang w:val="mi-NZ"/>
        </w:rPr>
      </w:pPr>
      <w:r w:rsidRPr="007C50D8">
        <w:rPr>
          <w:b/>
          <w:bCs/>
          <w:lang w:val="mi-NZ"/>
        </w:rPr>
        <w:t>2030 stage of action:</w:t>
      </w:r>
      <w:r w:rsidRPr="007C50D8">
        <w:rPr>
          <w:lang w:val="mi-NZ"/>
        </w:rPr>
        <w:t xml:space="preserve"> To be confirmed </w:t>
      </w:r>
    </w:p>
    <w:p w14:paraId="10E06FCD" w14:textId="77777777" w:rsidR="00AA5FEE" w:rsidRPr="007C50D8" w:rsidRDefault="00AA5FEE" w:rsidP="00AA5FEE">
      <w:pPr>
        <w:pStyle w:val="Heading2"/>
        <w:rPr>
          <w:lang w:val="mi-NZ"/>
        </w:rPr>
      </w:pPr>
      <w:r w:rsidRPr="007C50D8">
        <w:rPr>
          <w:lang w:val="mi-NZ"/>
        </w:rPr>
        <w:t>Action Number: Education 6</w:t>
      </w:r>
    </w:p>
    <w:p w14:paraId="0D2DCD90" w14:textId="77777777" w:rsidR="00AA5FEE" w:rsidRPr="007C50D8" w:rsidRDefault="00AA5FEE" w:rsidP="00FC0723">
      <w:pPr>
        <w:pStyle w:val="Heading3"/>
        <w:rPr>
          <w:lang w:val="mi-NZ"/>
        </w:rPr>
      </w:pPr>
      <w:r w:rsidRPr="007C50D8">
        <w:rPr>
          <w:lang w:val="mi-NZ"/>
        </w:rPr>
        <w:t>Action description:</w:t>
      </w:r>
    </w:p>
    <w:p w14:paraId="3133C8BB" w14:textId="099F8B70" w:rsidR="00AA5FEE" w:rsidRPr="007C50D8" w:rsidRDefault="00AA5FEE" w:rsidP="00FC0723">
      <w:pPr>
        <w:rPr>
          <w:lang w:val="mi-NZ"/>
        </w:rPr>
      </w:pPr>
      <w:r w:rsidRPr="007C50D8">
        <w:rPr>
          <w:lang w:val="mi-NZ"/>
        </w:rPr>
        <w:t>Work with the Ministry of Disabled People</w:t>
      </w:r>
      <w:r w:rsidR="00F8467F" w:rsidRPr="007C50D8">
        <w:rPr>
          <w:lang w:val="mi-NZ"/>
        </w:rPr>
        <w:t>—</w:t>
      </w:r>
      <w:r w:rsidRPr="007C50D8">
        <w:rPr>
          <w:lang w:val="mi-NZ"/>
        </w:rPr>
        <w:t>Whaikaha to look for ways to improve accountability for schools and school boards by reporting on learning and achievement outcomes of all disabled learners.</w:t>
      </w:r>
    </w:p>
    <w:p w14:paraId="2AA88959" w14:textId="77777777" w:rsidR="00AA5FEE" w:rsidRPr="007C50D8" w:rsidRDefault="00AA5FEE" w:rsidP="00FC0723">
      <w:pPr>
        <w:pStyle w:val="Heading3"/>
        <w:rPr>
          <w:lang w:val="mi-NZ"/>
        </w:rPr>
      </w:pPr>
      <w:r w:rsidRPr="007C50D8">
        <w:rPr>
          <w:lang w:val="mi-NZ"/>
        </w:rPr>
        <w:t>Agencies involved:</w:t>
      </w:r>
    </w:p>
    <w:p w14:paraId="1EA9E5E3" w14:textId="77777777" w:rsidR="00AA5FEE" w:rsidRPr="007C50D8" w:rsidRDefault="00AA5FEE" w:rsidP="00FC0723">
      <w:pPr>
        <w:rPr>
          <w:lang w:val="mi-NZ"/>
        </w:rPr>
      </w:pPr>
      <w:r w:rsidRPr="007C50D8">
        <w:rPr>
          <w:lang w:val="mi-NZ"/>
        </w:rPr>
        <w:t>Lead: Ministry of Education</w:t>
      </w:r>
    </w:p>
    <w:p w14:paraId="76E50509" w14:textId="77777777" w:rsidR="00AA5FEE" w:rsidRPr="007C50D8" w:rsidRDefault="00AA5FEE" w:rsidP="00FC0723">
      <w:pPr>
        <w:rPr>
          <w:lang w:val="mi-NZ"/>
        </w:rPr>
      </w:pPr>
      <w:r w:rsidRPr="007C50D8">
        <w:rPr>
          <w:lang w:val="mi-NZ"/>
        </w:rPr>
        <w:t>Support: Whaikaha, Stats NZ</w:t>
      </w:r>
    </w:p>
    <w:p w14:paraId="4AFF26BA" w14:textId="77777777" w:rsidR="00AA5FEE" w:rsidRPr="007C50D8" w:rsidRDefault="00AA5FEE" w:rsidP="00FC0723">
      <w:pPr>
        <w:rPr>
          <w:lang w:val="mi-NZ"/>
        </w:rPr>
      </w:pPr>
      <w:r w:rsidRPr="007C50D8">
        <w:rPr>
          <w:b/>
          <w:bCs/>
          <w:lang w:val="mi-NZ"/>
        </w:rPr>
        <w:t>2026 stage of action:</w:t>
      </w:r>
      <w:r w:rsidRPr="007C50D8">
        <w:rPr>
          <w:lang w:val="mi-NZ"/>
        </w:rPr>
        <w:t xml:space="preserve"> Developing and Implementing</w:t>
      </w:r>
    </w:p>
    <w:p w14:paraId="397D7C2C" w14:textId="77777777" w:rsidR="00AA5FEE" w:rsidRPr="007C50D8" w:rsidRDefault="00AA5FEE" w:rsidP="00FC0723">
      <w:pPr>
        <w:rPr>
          <w:lang w:val="mi-NZ"/>
        </w:rPr>
      </w:pPr>
      <w:r w:rsidRPr="007C50D8">
        <w:rPr>
          <w:b/>
          <w:bCs/>
          <w:lang w:val="mi-NZ"/>
        </w:rPr>
        <w:t>2027 stage of action:</w:t>
      </w:r>
      <w:r w:rsidRPr="007C50D8">
        <w:rPr>
          <w:lang w:val="mi-NZ"/>
        </w:rPr>
        <w:t xml:space="preserve"> To be confirmed</w:t>
      </w:r>
    </w:p>
    <w:p w14:paraId="1E116C38" w14:textId="77777777" w:rsidR="00AA5FEE" w:rsidRPr="007C50D8" w:rsidRDefault="00AA5FEE" w:rsidP="00FC0723">
      <w:pPr>
        <w:rPr>
          <w:lang w:val="mi-NZ"/>
        </w:rPr>
      </w:pPr>
      <w:r w:rsidRPr="007C50D8">
        <w:rPr>
          <w:b/>
          <w:bCs/>
          <w:lang w:val="mi-NZ"/>
        </w:rPr>
        <w:t>2028 stage of action:</w:t>
      </w:r>
      <w:r w:rsidRPr="007C50D8">
        <w:rPr>
          <w:lang w:val="mi-NZ"/>
        </w:rPr>
        <w:t xml:space="preserve"> To be confirmed</w:t>
      </w:r>
    </w:p>
    <w:p w14:paraId="1D7157B8" w14:textId="77777777" w:rsidR="00AA5FEE" w:rsidRPr="007C50D8" w:rsidRDefault="00AA5FEE" w:rsidP="00FC0723">
      <w:pPr>
        <w:rPr>
          <w:lang w:val="mi-NZ"/>
        </w:rPr>
      </w:pPr>
      <w:r w:rsidRPr="007C50D8">
        <w:rPr>
          <w:b/>
          <w:bCs/>
          <w:lang w:val="mi-NZ"/>
        </w:rPr>
        <w:t>2029 stage of action:</w:t>
      </w:r>
      <w:r w:rsidRPr="007C50D8">
        <w:rPr>
          <w:lang w:val="mi-NZ"/>
        </w:rPr>
        <w:t xml:space="preserve"> To be confirmed</w:t>
      </w:r>
    </w:p>
    <w:p w14:paraId="203EEA3D" w14:textId="77777777" w:rsidR="00AA5FEE" w:rsidRPr="007C50D8" w:rsidRDefault="00AA5FEE" w:rsidP="00FC0723">
      <w:pPr>
        <w:rPr>
          <w:lang w:val="mi-NZ"/>
        </w:rPr>
      </w:pPr>
      <w:r w:rsidRPr="007C50D8">
        <w:rPr>
          <w:b/>
          <w:bCs/>
          <w:lang w:val="mi-NZ"/>
        </w:rPr>
        <w:t>2030 stage of action:</w:t>
      </w:r>
      <w:r w:rsidRPr="007C50D8">
        <w:rPr>
          <w:lang w:val="mi-NZ"/>
        </w:rPr>
        <w:t xml:space="preserve"> To be confirmed</w:t>
      </w:r>
    </w:p>
    <w:p w14:paraId="28ACE913" w14:textId="77777777" w:rsidR="00AA5FEE" w:rsidRPr="007C50D8" w:rsidRDefault="00AA5FEE" w:rsidP="00AA5FEE">
      <w:pPr>
        <w:pStyle w:val="Heading2"/>
        <w:rPr>
          <w:lang w:val="mi-NZ"/>
        </w:rPr>
      </w:pPr>
      <w:r w:rsidRPr="007C50D8">
        <w:rPr>
          <w:lang w:val="mi-NZ"/>
        </w:rPr>
        <w:t>Action Number: Education 7</w:t>
      </w:r>
    </w:p>
    <w:p w14:paraId="0C763940" w14:textId="77777777" w:rsidR="00AA5FEE" w:rsidRPr="007C50D8" w:rsidRDefault="00AA5FEE" w:rsidP="00FC0723">
      <w:pPr>
        <w:pStyle w:val="Heading3"/>
        <w:rPr>
          <w:lang w:val="mi-NZ"/>
        </w:rPr>
      </w:pPr>
      <w:r w:rsidRPr="007C50D8">
        <w:rPr>
          <w:lang w:val="mi-NZ"/>
        </w:rPr>
        <w:t>Action description:</w:t>
      </w:r>
    </w:p>
    <w:p w14:paraId="2E7EFA55" w14:textId="77777777" w:rsidR="00AA5FEE" w:rsidRPr="007C50D8" w:rsidRDefault="00AA5FEE" w:rsidP="00FC0723">
      <w:pPr>
        <w:rPr>
          <w:lang w:val="mi-NZ"/>
        </w:rPr>
      </w:pPr>
      <w:r w:rsidRPr="007C50D8">
        <w:rPr>
          <w:lang w:val="mi-NZ"/>
        </w:rPr>
        <w:t>Use existing funding to support Kaupapa Māori settings to access tools, knowledge and skills so they can meet the needs of their disabled ākonga (students) with high quality programmes.</w:t>
      </w:r>
    </w:p>
    <w:p w14:paraId="58565D8D" w14:textId="77777777" w:rsidR="00AA5FEE" w:rsidRPr="007C50D8" w:rsidRDefault="00AA5FEE" w:rsidP="00FC0723">
      <w:pPr>
        <w:pStyle w:val="Heading3"/>
        <w:rPr>
          <w:lang w:val="mi-NZ"/>
        </w:rPr>
      </w:pPr>
      <w:r w:rsidRPr="007C50D8">
        <w:rPr>
          <w:lang w:val="mi-NZ"/>
        </w:rPr>
        <w:t>Agencies involved:</w:t>
      </w:r>
    </w:p>
    <w:p w14:paraId="044FDFCA" w14:textId="77777777" w:rsidR="00AA5FEE" w:rsidRPr="007C50D8" w:rsidRDefault="00AA5FEE" w:rsidP="00FC0723">
      <w:pPr>
        <w:rPr>
          <w:lang w:val="mi-NZ"/>
        </w:rPr>
      </w:pPr>
      <w:r w:rsidRPr="007C50D8">
        <w:rPr>
          <w:lang w:val="mi-NZ"/>
        </w:rPr>
        <w:t>Lead: Ministry of Education</w:t>
      </w:r>
    </w:p>
    <w:p w14:paraId="0748FBA3" w14:textId="77777777" w:rsidR="00AA5FEE" w:rsidRPr="007C50D8" w:rsidRDefault="00AA5FEE" w:rsidP="00FC0723">
      <w:pPr>
        <w:rPr>
          <w:lang w:val="mi-NZ"/>
        </w:rPr>
      </w:pPr>
      <w:r w:rsidRPr="007C50D8">
        <w:rPr>
          <w:lang w:val="mi-NZ"/>
        </w:rPr>
        <w:t xml:space="preserve">Support: To be confirmed </w:t>
      </w:r>
    </w:p>
    <w:p w14:paraId="15EA58FC" w14:textId="77777777" w:rsidR="00AA5FEE" w:rsidRPr="007C50D8" w:rsidRDefault="00AA5FEE" w:rsidP="00FC0723">
      <w:pPr>
        <w:rPr>
          <w:lang w:val="mi-NZ"/>
        </w:rPr>
      </w:pPr>
      <w:r w:rsidRPr="007C50D8">
        <w:rPr>
          <w:b/>
          <w:bCs/>
          <w:lang w:val="mi-NZ"/>
        </w:rPr>
        <w:t>2026 stage of action:</w:t>
      </w:r>
      <w:r w:rsidRPr="007C50D8">
        <w:rPr>
          <w:lang w:val="mi-NZ"/>
        </w:rPr>
        <w:t xml:space="preserve"> Implementing</w:t>
      </w:r>
    </w:p>
    <w:p w14:paraId="5A647AEF" w14:textId="77777777" w:rsidR="00AA5FEE" w:rsidRPr="007C50D8" w:rsidRDefault="00AA5FEE" w:rsidP="00FC0723">
      <w:pPr>
        <w:rPr>
          <w:lang w:val="mi-NZ"/>
        </w:rPr>
      </w:pPr>
      <w:r w:rsidRPr="007C50D8">
        <w:rPr>
          <w:b/>
          <w:bCs/>
          <w:lang w:val="mi-NZ"/>
        </w:rPr>
        <w:t>2027 stage of action:</w:t>
      </w:r>
      <w:r w:rsidRPr="007C50D8">
        <w:rPr>
          <w:lang w:val="mi-NZ"/>
        </w:rPr>
        <w:t xml:space="preserve"> Implementing</w:t>
      </w:r>
    </w:p>
    <w:p w14:paraId="5BCD164A" w14:textId="77777777" w:rsidR="00AA5FEE" w:rsidRPr="007C50D8" w:rsidRDefault="00AA5FEE" w:rsidP="00FC0723">
      <w:pPr>
        <w:rPr>
          <w:lang w:val="mi-NZ"/>
        </w:rPr>
      </w:pPr>
      <w:r w:rsidRPr="007C50D8">
        <w:rPr>
          <w:b/>
          <w:bCs/>
          <w:lang w:val="mi-NZ"/>
        </w:rPr>
        <w:t>2028 stage of action:</w:t>
      </w:r>
      <w:r w:rsidRPr="007C50D8">
        <w:rPr>
          <w:lang w:val="mi-NZ"/>
        </w:rPr>
        <w:t xml:space="preserve"> Implementing </w:t>
      </w:r>
    </w:p>
    <w:p w14:paraId="65DCEB33" w14:textId="77777777" w:rsidR="00AA5FEE" w:rsidRPr="007C50D8" w:rsidRDefault="00AA5FEE" w:rsidP="00FC0723">
      <w:pPr>
        <w:rPr>
          <w:lang w:val="mi-NZ"/>
        </w:rPr>
      </w:pPr>
      <w:r w:rsidRPr="007C50D8">
        <w:rPr>
          <w:b/>
          <w:bCs/>
          <w:lang w:val="mi-NZ"/>
        </w:rPr>
        <w:t>2029 stage of action:</w:t>
      </w:r>
      <w:r w:rsidRPr="007C50D8">
        <w:rPr>
          <w:lang w:val="mi-NZ"/>
        </w:rPr>
        <w:t xml:space="preserve"> Implementing </w:t>
      </w:r>
    </w:p>
    <w:p w14:paraId="6737E6F5" w14:textId="77777777" w:rsidR="00AA5FEE" w:rsidRPr="007C50D8" w:rsidRDefault="00AA5FEE" w:rsidP="00FC0723">
      <w:pPr>
        <w:rPr>
          <w:lang w:val="mi-NZ"/>
        </w:rPr>
      </w:pPr>
      <w:r w:rsidRPr="007C50D8">
        <w:rPr>
          <w:b/>
          <w:bCs/>
          <w:lang w:val="mi-NZ"/>
        </w:rPr>
        <w:t>2030 stage of action:</w:t>
      </w:r>
      <w:r w:rsidRPr="007C50D8">
        <w:rPr>
          <w:lang w:val="mi-NZ"/>
        </w:rPr>
        <w:t xml:space="preserve"> Implementing </w:t>
      </w:r>
    </w:p>
    <w:p w14:paraId="66A42044" w14:textId="77777777" w:rsidR="00AA5FEE" w:rsidRPr="007C50D8" w:rsidRDefault="00AA5FEE" w:rsidP="00AA5FEE">
      <w:pPr>
        <w:pStyle w:val="Heading2"/>
        <w:rPr>
          <w:lang w:val="mi-NZ"/>
        </w:rPr>
      </w:pPr>
      <w:r w:rsidRPr="007C50D8">
        <w:rPr>
          <w:lang w:val="mi-NZ"/>
        </w:rPr>
        <w:t>Action Number: Education 8</w:t>
      </w:r>
    </w:p>
    <w:p w14:paraId="4176B3AF" w14:textId="77777777" w:rsidR="00AA5FEE" w:rsidRPr="007C50D8" w:rsidRDefault="00AA5FEE" w:rsidP="00FC0723">
      <w:pPr>
        <w:pStyle w:val="Heading3"/>
        <w:rPr>
          <w:lang w:val="mi-NZ"/>
        </w:rPr>
      </w:pPr>
      <w:r w:rsidRPr="007C50D8">
        <w:rPr>
          <w:lang w:val="mi-NZ"/>
        </w:rPr>
        <w:t>Action description:</w:t>
      </w:r>
    </w:p>
    <w:p w14:paraId="01D81865" w14:textId="644EA80C" w:rsidR="00AA5FEE" w:rsidRPr="007C50D8" w:rsidRDefault="00AA5FEE" w:rsidP="00FC0723">
      <w:pPr>
        <w:rPr>
          <w:lang w:val="mi-NZ"/>
        </w:rPr>
      </w:pPr>
      <w:r w:rsidRPr="007C50D8">
        <w:rPr>
          <w:lang w:val="mi-NZ"/>
        </w:rPr>
        <w:t>Work with the Ministry of Disabled People</w:t>
      </w:r>
      <w:r w:rsidR="00F8467F" w:rsidRPr="007C50D8">
        <w:rPr>
          <w:lang w:val="mi-NZ"/>
        </w:rPr>
        <w:t>—</w:t>
      </w:r>
      <w:r w:rsidRPr="007C50D8">
        <w:rPr>
          <w:lang w:val="mi-NZ"/>
        </w:rPr>
        <w:t>Whaikaha to look for ways to identify disabled learners in education data so their needs and progress are better understood.</w:t>
      </w:r>
    </w:p>
    <w:p w14:paraId="5A2C89AC" w14:textId="77777777" w:rsidR="00AA5FEE" w:rsidRPr="007C50D8" w:rsidRDefault="00AA5FEE" w:rsidP="00FC0723">
      <w:pPr>
        <w:pStyle w:val="Heading3"/>
        <w:rPr>
          <w:lang w:val="mi-NZ"/>
        </w:rPr>
      </w:pPr>
      <w:r w:rsidRPr="007C50D8">
        <w:rPr>
          <w:lang w:val="mi-NZ"/>
        </w:rPr>
        <w:t>Agencies involved:</w:t>
      </w:r>
    </w:p>
    <w:p w14:paraId="79AA610D" w14:textId="77777777" w:rsidR="00AA5FEE" w:rsidRPr="007C50D8" w:rsidRDefault="00AA5FEE" w:rsidP="00FC0723">
      <w:pPr>
        <w:rPr>
          <w:lang w:val="mi-NZ"/>
        </w:rPr>
      </w:pPr>
      <w:r w:rsidRPr="007C50D8">
        <w:rPr>
          <w:lang w:val="mi-NZ"/>
        </w:rPr>
        <w:t>Lead: Ministry of Education</w:t>
      </w:r>
    </w:p>
    <w:p w14:paraId="185A3134" w14:textId="77777777" w:rsidR="00AA5FEE" w:rsidRPr="007C50D8" w:rsidRDefault="00AA5FEE" w:rsidP="00FC0723">
      <w:pPr>
        <w:rPr>
          <w:lang w:val="mi-NZ"/>
        </w:rPr>
      </w:pPr>
      <w:r w:rsidRPr="007C50D8">
        <w:rPr>
          <w:lang w:val="mi-NZ"/>
        </w:rPr>
        <w:t>Support: Whaikaha</w:t>
      </w:r>
    </w:p>
    <w:p w14:paraId="571E4692" w14:textId="77777777" w:rsidR="00AA5FEE" w:rsidRPr="007C50D8" w:rsidRDefault="00AA5FEE" w:rsidP="00FC0723">
      <w:pPr>
        <w:rPr>
          <w:lang w:val="mi-NZ"/>
        </w:rPr>
      </w:pPr>
      <w:r w:rsidRPr="007C50D8">
        <w:rPr>
          <w:b/>
          <w:bCs/>
          <w:lang w:val="mi-NZ"/>
        </w:rPr>
        <w:t>2026 stage of action:</w:t>
      </w:r>
      <w:r w:rsidRPr="007C50D8">
        <w:rPr>
          <w:lang w:val="mi-NZ"/>
        </w:rPr>
        <w:t xml:space="preserve"> Scoping</w:t>
      </w:r>
    </w:p>
    <w:p w14:paraId="3F862F19" w14:textId="77777777" w:rsidR="00AA5FEE" w:rsidRPr="007C50D8" w:rsidRDefault="00AA5FEE" w:rsidP="00FC0723">
      <w:pPr>
        <w:rPr>
          <w:lang w:val="mi-NZ"/>
        </w:rPr>
      </w:pPr>
      <w:r w:rsidRPr="007C50D8">
        <w:rPr>
          <w:b/>
          <w:bCs/>
          <w:lang w:val="mi-NZ"/>
        </w:rPr>
        <w:t>2027 stage of action:</w:t>
      </w:r>
      <w:r w:rsidRPr="007C50D8">
        <w:rPr>
          <w:lang w:val="mi-NZ"/>
        </w:rPr>
        <w:t xml:space="preserve"> To be confirmed</w:t>
      </w:r>
    </w:p>
    <w:p w14:paraId="19C9A6AE" w14:textId="77777777" w:rsidR="00AA5FEE" w:rsidRPr="007C50D8" w:rsidRDefault="00AA5FEE" w:rsidP="00FC0723">
      <w:pPr>
        <w:rPr>
          <w:lang w:val="mi-NZ"/>
        </w:rPr>
      </w:pPr>
      <w:r w:rsidRPr="007C50D8">
        <w:rPr>
          <w:b/>
          <w:bCs/>
          <w:lang w:val="mi-NZ"/>
        </w:rPr>
        <w:t>2028 stage of action:</w:t>
      </w:r>
      <w:r w:rsidRPr="007C50D8">
        <w:rPr>
          <w:lang w:val="mi-NZ"/>
        </w:rPr>
        <w:t xml:space="preserve"> To be confirmed</w:t>
      </w:r>
    </w:p>
    <w:p w14:paraId="680C1775" w14:textId="77777777" w:rsidR="00AA5FEE" w:rsidRPr="007C50D8" w:rsidRDefault="00AA5FEE" w:rsidP="00FC0723">
      <w:pPr>
        <w:rPr>
          <w:lang w:val="mi-NZ"/>
        </w:rPr>
      </w:pPr>
      <w:r w:rsidRPr="007C50D8">
        <w:rPr>
          <w:b/>
          <w:bCs/>
          <w:lang w:val="mi-NZ"/>
        </w:rPr>
        <w:t>2029 stage of action:</w:t>
      </w:r>
      <w:r w:rsidRPr="007C50D8">
        <w:rPr>
          <w:lang w:val="mi-NZ"/>
        </w:rPr>
        <w:t xml:space="preserve"> To be confirmed</w:t>
      </w:r>
    </w:p>
    <w:p w14:paraId="32ECD0D3" w14:textId="77777777" w:rsidR="00AA5FEE" w:rsidRPr="007C50D8" w:rsidRDefault="00AA5FEE" w:rsidP="00FC0723">
      <w:pPr>
        <w:rPr>
          <w:lang w:val="mi-NZ"/>
        </w:rPr>
      </w:pPr>
      <w:r w:rsidRPr="007C50D8">
        <w:rPr>
          <w:b/>
          <w:bCs/>
          <w:lang w:val="mi-NZ"/>
        </w:rPr>
        <w:t>2030 stage of action:</w:t>
      </w:r>
      <w:r w:rsidRPr="007C50D8">
        <w:rPr>
          <w:lang w:val="mi-NZ"/>
        </w:rPr>
        <w:t xml:space="preserve"> To be confirmed</w:t>
      </w:r>
    </w:p>
    <w:p w14:paraId="42140904" w14:textId="77777777" w:rsidR="00AA5FEE" w:rsidRPr="007C50D8" w:rsidRDefault="00AA5FEE" w:rsidP="00AA5FEE">
      <w:pPr>
        <w:pStyle w:val="Heading2"/>
        <w:rPr>
          <w:lang w:val="mi-NZ"/>
        </w:rPr>
      </w:pPr>
      <w:r w:rsidRPr="007C50D8">
        <w:rPr>
          <w:lang w:val="mi-NZ"/>
        </w:rPr>
        <w:t>Action Number: Education 9</w:t>
      </w:r>
    </w:p>
    <w:p w14:paraId="15AABA8B" w14:textId="77777777" w:rsidR="00AA5FEE" w:rsidRPr="007C50D8" w:rsidRDefault="00AA5FEE" w:rsidP="00FC0723">
      <w:pPr>
        <w:pStyle w:val="Heading3"/>
        <w:rPr>
          <w:lang w:val="mi-NZ"/>
        </w:rPr>
      </w:pPr>
      <w:r w:rsidRPr="007C50D8">
        <w:rPr>
          <w:lang w:val="mi-NZ"/>
        </w:rPr>
        <w:t>Action description:</w:t>
      </w:r>
    </w:p>
    <w:p w14:paraId="51C3230A" w14:textId="5E3E2DB2" w:rsidR="00AA5FEE" w:rsidRPr="007C50D8" w:rsidRDefault="00AA5FEE" w:rsidP="00FC0723">
      <w:pPr>
        <w:rPr>
          <w:lang w:val="mi-NZ"/>
        </w:rPr>
      </w:pPr>
      <w:r w:rsidRPr="007C50D8">
        <w:rPr>
          <w:lang w:val="mi-NZ"/>
        </w:rPr>
        <w:t>The Tertiary Education Commission (TEC) will continue monitoring provider progress on implementing their Disability Action Plans. The TEC will consult with disabled student representative groups including the National Disabled Students</w:t>
      </w:r>
      <w:r w:rsidR="00F8467F" w:rsidRPr="007C50D8">
        <w:rPr>
          <w:lang w:val="mi-NZ"/>
        </w:rPr>
        <w:t>'</w:t>
      </w:r>
      <w:r w:rsidRPr="007C50D8">
        <w:rPr>
          <w:lang w:val="mi-NZ"/>
        </w:rPr>
        <w:t xml:space="preserve"> Association on how this function is implemented.</w:t>
      </w:r>
    </w:p>
    <w:p w14:paraId="4624077B" w14:textId="77777777" w:rsidR="00AA5FEE" w:rsidRPr="007C50D8" w:rsidRDefault="00AA5FEE" w:rsidP="00FC0723">
      <w:pPr>
        <w:pStyle w:val="Heading3"/>
        <w:rPr>
          <w:lang w:val="mi-NZ"/>
        </w:rPr>
      </w:pPr>
      <w:r w:rsidRPr="007C50D8">
        <w:rPr>
          <w:lang w:val="mi-NZ"/>
        </w:rPr>
        <w:t>Agencies involved:</w:t>
      </w:r>
    </w:p>
    <w:p w14:paraId="6F3FD325" w14:textId="77777777" w:rsidR="00AA5FEE" w:rsidRPr="007C50D8" w:rsidRDefault="00AA5FEE" w:rsidP="00FC0723">
      <w:pPr>
        <w:rPr>
          <w:lang w:val="mi-NZ"/>
        </w:rPr>
      </w:pPr>
      <w:r w:rsidRPr="007C50D8">
        <w:rPr>
          <w:lang w:val="mi-NZ"/>
        </w:rPr>
        <w:t>Lead: Tertiary Education Commission</w:t>
      </w:r>
    </w:p>
    <w:p w14:paraId="7E942DFF" w14:textId="77777777" w:rsidR="00AA5FEE" w:rsidRPr="007C50D8" w:rsidRDefault="00AA5FEE" w:rsidP="00FC0723">
      <w:pPr>
        <w:rPr>
          <w:lang w:val="mi-NZ"/>
        </w:rPr>
      </w:pPr>
      <w:r w:rsidRPr="007C50D8">
        <w:rPr>
          <w:lang w:val="mi-NZ"/>
        </w:rPr>
        <w:t>Support: Ministry of Education</w:t>
      </w:r>
    </w:p>
    <w:p w14:paraId="15B57DB6" w14:textId="77777777" w:rsidR="00AA5FEE" w:rsidRPr="007C50D8" w:rsidRDefault="00AA5FEE" w:rsidP="00FC0723">
      <w:pPr>
        <w:rPr>
          <w:lang w:val="mi-NZ"/>
        </w:rPr>
      </w:pPr>
      <w:r w:rsidRPr="007C50D8">
        <w:rPr>
          <w:b/>
          <w:bCs/>
          <w:lang w:val="mi-NZ"/>
        </w:rPr>
        <w:t>2026 stage of action:</w:t>
      </w:r>
      <w:r w:rsidRPr="007C50D8">
        <w:rPr>
          <w:lang w:val="mi-NZ"/>
        </w:rPr>
        <w:t xml:space="preserve"> Implementing</w:t>
      </w:r>
    </w:p>
    <w:p w14:paraId="6EA45C26" w14:textId="77777777" w:rsidR="00AA5FEE" w:rsidRPr="007C50D8" w:rsidRDefault="00AA5FEE" w:rsidP="00FC0723">
      <w:pPr>
        <w:rPr>
          <w:lang w:val="mi-NZ"/>
        </w:rPr>
      </w:pPr>
      <w:r w:rsidRPr="007C50D8">
        <w:rPr>
          <w:b/>
          <w:bCs/>
          <w:lang w:val="mi-NZ"/>
        </w:rPr>
        <w:t>2027 stage of action:</w:t>
      </w:r>
      <w:r w:rsidRPr="007C50D8">
        <w:rPr>
          <w:lang w:val="mi-NZ"/>
        </w:rPr>
        <w:t xml:space="preserve"> Implementing </w:t>
      </w:r>
    </w:p>
    <w:p w14:paraId="326FFE04" w14:textId="77777777" w:rsidR="00AA5FEE" w:rsidRPr="007C50D8" w:rsidRDefault="00AA5FEE" w:rsidP="00FC0723">
      <w:pPr>
        <w:rPr>
          <w:lang w:val="mi-NZ"/>
        </w:rPr>
      </w:pPr>
      <w:r w:rsidRPr="007C50D8">
        <w:rPr>
          <w:b/>
          <w:bCs/>
          <w:lang w:val="mi-NZ"/>
        </w:rPr>
        <w:t>2028 stage of action:</w:t>
      </w:r>
      <w:r w:rsidRPr="007C50D8">
        <w:rPr>
          <w:lang w:val="mi-NZ"/>
        </w:rPr>
        <w:t xml:space="preserve"> Implementing </w:t>
      </w:r>
    </w:p>
    <w:p w14:paraId="0D709BA0" w14:textId="77777777" w:rsidR="00AA5FEE" w:rsidRPr="007C50D8" w:rsidRDefault="00AA5FEE" w:rsidP="00FC0723">
      <w:pPr>
        <w:rPr>
          <w:lang w:val="mi-NZ"/>
        </w:rPr>
      </w:pPr>
      <w:r w:rsidRPr="007C50D8">
        <w:rPr>
          <w:b/>
          <w:bCs/>
          <w:lang w:val="mi-NZ"/>
        </w:rPr>
        <w:t>2029 stage of action:</w:t>
      </w:r>
      <w:r w:rsidRPr="007C50D8">
        <w:rPr>
          <w:lang w:val="mi-NZ"/>
        </w:rPr>
        <w:t xml:space="preserve"> Implementing </w:t>
      </w:r>
    </w:p>
    <w:p w14:paraId="340EF722" w14:textId="77777777" w:rsidR="00AA5FEE" w:rsidRPr="007C50D8" w:rsidRDefault="00AA5FEE" w:rsidP="00FC0723">
      <w:pPr>
        <w:rPr>
          <w:lang w:val="mi-NZ"/>
        </w:rPr>
      </w:pPr>
      <w:r w:rsidRPr="007C50D8">
        <w:rPr>
          <w:b/>
          <w:bCs/>
          <w:lang w:val="mi-NZ"/>
        </w:rPr>
        <w:t>2030 stage of action:</w:t>
      </w:r>
      <w:r w:rsidRPr="007C50D8">
        <w:rPr>
          <w:lang w:val="mi-NZ"/>
        </w:rPr>
        <w:t xml:space="preserve"> Implementing </w:t>
      </w:r>
    </w:p>
    <w:p w14:paraId="3D2B9B0F" w14:textId="77777777" w:rsidR="00AA5FEE" w:rsidRPr="007C50D8" w:rsidRDefault="00AA5FEE" w:rsidP="00AA5FEE">
      <w:pPr>
        <w:pStyle w:val="Heading2"/>
        <w:rPr>
          <w:lang w:val="mi-NZ"/>
        </w:rPr>
      </w:pPr>
      <w:r w:rsidRPr="007C50D8">
        <w:rPr>
          <w:lang w:val="mi-NZ"/>
        </w:rPr>
        <w:t>Action Number: Employment 1</w:t>
      </w:r>
    </w:p>
    <w:p w14:paraId="4CE861C5" w14:textId="77777777" w:rsidR="00AA5FEE" w:rsidRPr="007C50D8" w:rsidRDefault="00AA5FEE" w:rsidP="00950035">
      <w:pPr>
        <w:pStyle w:val="Heading3"/>
        <w:rPr>
          <w:lang w:val="mi-NZ"/>
        </w:rPr>
      </w:pPr>
      <w:r w:rsidRPr="007C50D8">
        <w:rPr>
          <w:lang w:val="mi-NZ"/>
        </w:rPr>
        <w:t>Action description:</w:t>
      </w:r>
    </w:p>
    <w:p w14:paraId="09FB9BCF" w14:textId="77777777" w:rsidR="00AA5FEE" w:rsidRPr="007C50D8" w:rsidRDefault="00AA5FEE" w:rsidP="00950035">
      <w:pPr>
        <w:rPr>
          <w:lang w:val="mi-NZ"/>
        </w:rPr>
      </w:pPr>
      <w:r w:rsidRPr="007C50D8">
        <w:rPr>
          <w:lang w:val="mi-NZ"/>
        </w:rPr>
        <w:t>Put information and guidance that helps disabled people to identify and match their skills and interests with job pathways in one place and make it accessible. This should include guidance for disabled people leaving school or education.</w:t>
      </w:r>
    </w:p>
    <w:p w14:paraId="1495147E" w14:textId="77777777" w:rsidR="00AA5FEE" w:rsidRPr="007C50D8" w:rsidRDefault="00AA5FEE" w:rsidP="00950035">
      <w:pPr>
        <w:pStyle w:val="Heading3"/>
        <w:rPr>
          <w:lang w:val="mi-NZ"/>
        </w:rPr>
      </w:pPr>
      <w:r w:rsidRPr="007C50D8">
        <w:rPr>
          <w:lang w:val="mi-NZ"/>
        </w:rPr>
        <w:t>Agencies involved:</w:t>
      </w:r>
    </w:p>
    <w:p w14:paraId="363FD368" w14:textId="77777777" w:rsidR="00AA5FEE" w:rsidRPr="007C50D8" w:rsidRDefault="00AA5FEE" w:rsidP="00950035">
      <w:pPr>
        <w:rPr>
          <w:lang w:val="mi-NZ"/>
        </w:rPr>
      </w:pPr>
      <w:r w:rsidRPr="007C50D8">
        <w:rPr>
          <w:lang w:val="mi-NZ"/>
        </w:rPr>
        <w:t>Lead: Whaikaha (scoping phase only)</w:t>
      </w:r>
    </w:p>
    <w:p w14:paraId="499E0802" w14:textId="77777777" w:rsidR="00AA5FEE" w:rsidRPr="007C50D8" w:rsidRDefault="00AA5FEE" w:rsidP="00950035">
      <w:pPr>
        <w:rPr>
          <w:lang w:val="mi-NZ"/>
        </w:rPr>
      </w:pPr>
      <w:r w:rsidRPr="007C50D8">
        <w:rPr>
          <w:lang w:val="mi-NZ"/>
        </w:rPr>
        <w:t>Leads for subsequent phases: To be confirmed</w:t>
      </w:r>
    </w:p>
    <w:p w14:paraId="4EA61CA7" w14:textId="77777777" w:rsidR="00AA5FEE" w:rsidRPr="007C50D8" w:rsidRDefault="00AA5FEE" w:rsidP="00950035">
      <w:pPr>
        <w:rPr>
          <w:lang w:val="mi-NZ"/>
        </w:rPr>
      </w:pPr>
      <w:r w:rsidRPr="007C50D8">
        <w:rPr>
          <w:b/>
          <w:bCs/>
          <w:lang w:val="mi-NZ"/>
        </w:rPr>
        <w:t>2026 stage of action:</w:t>
      </w:r>
      <w:r w:rsidRPr="007C50D8">
        <w:rPr>
          <w:lang w:val="mi-NZ"/>
        </w:rPr>
        <w:t xml:space="preserve"> No action </w:t>
      </w:r>
    </w:p>
    <w:p w14:paraId="55A60A09" w14:textId="77777777" w:rsidR="00AA5FEE" w:rsidRPr="007C50D8" w:rsidRDefault="00AA5FEE" w:rsidP="00950035">
      <w:pPr>
        <w:rPr>
          <w:lang w:val="mi-NZ"/>
        </w:rPr>
      </w:pPr>
      <w:r w:rsidRPr="007C50D8">
        <w:rPr>
          <w:b/>
          <w:bCs/>
          <w:lang w:val="mi-NZ"/>
        </w:rPr>
        <w:t>2027 stage of action:</w:t>
      </w:r>
      <w:r w:rsidRPr="007C50D8">
        <w:rPr>
          <w:lang w:val="mi-NZ"/>
        </w:rPr>
        <w:t xml:space="preserve"> Scoping</w:t>
      </w:r>
    </w:p>
    <w:p w14:paraId="5DDBCD2A" w14:textId="77777777" w:rsidR="00AA5FEE" w:rsidRPr="007C50D8" w:rsidRDefault="00AA5FEE" w:rsidP="00950035">
      <w:pPr>
        <w:rPr>
          <w:lang w:val="mi-NZ"/>
        </w:rPr>
      </w:pPr>
      <w:r w:rsidRPr="007C50D8">
        <w:rPr>
          <w:b/>
          <w:bCs/>
          <w:lang w:val="mi-NZ"/>
        </w:rPr>
        <w:t>2028 stage of action:</w:t>
      </w:r>
      <w:r w:rsidRPr="007C50D8">
        <w:rPr>
          <w:lang w:val="mi-NZ"/>
        </w:rPr>
        <w:t xml:space="preserve"> To be confirmed</w:t>
      </w:r>
    </w:p>
    <w:p w14:paraId="545AB28D"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3680B373"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02710FA8" w14:textId="77777777" w:rsidR="00AA5FEE" w:rsidRPr="007C50D8" w:rsidRDefault="00AA5FEE" w:rsidP="00AA5FEE">
      <w:pPr>
        <w:pStyle w:val="Heading2"/>
        <w:rPr>
          <w:lang w:val="mi-NZ"/>
        </w:rPr>
      </w:pPr>
      <w:r w:rsidRPr="007C50D8">
        <w:rPr>
          <w:lang w:val="mi-NZ"/>
        </w:rPr>
        <w:t>Action Number: Employment 2</w:t>
      </w:r>
    </w:p>
    <w:p w14:paraId="46726172" w14:textId="77777777" w:rsidR="00AA5FEE" w:rsidRPr="007C50D8" w:rsidRDefault="00AA5FEE" w:rsidP="00950035">
      <w:pPr>
        <w:pStyle w:val="Heading3"/>
        <w:rPr>
          <w:lang w:val="mi-NZ"/>
        </w:rPr>
      </w:pPr>
      <w:r w:rsidRPr="007C50D8">
        <w:rPr>
          <w:lang w:val="mi-NZ"/>
        </w:rPr>
        <w:t>Action description:</w:t>
      </w:r>
    </w:p>
    <w:p w14:paraId="2D111BD9" w14:textId="77777777" w:rsidR="00AA5FEE" w:rsidRPr="007C50D8" w:rsidRDefault="00AA5FEE" w:rsidP="00950035">
      <w:pPr>
        <w:rPr>
          <w:lang w:val="mi-NZ"/>
        </w:rPr>
      </w:pPr>
      <w:r w:rsidRPr="007C50D8">
        <w:rPr>
          <w:lang w:val="mi-NZ"/>
        </w:rPr>
        <w:t>Review specialist employment supports, consulting with disabled people, to improve employment outcomes.</w:t>
      </w:r>
    </w:p>
    <w:p w14:paraId="04661E9D" w14:textId="77777777" w:rsidR="00AA5FEE" w:rsidRPr="007C50D8" w:rsidRDefault="00AA5FEE" w:rsidP="00950035">
      <w:pPr>
        <w:pStyle w:val="Heading3"/>
        <w:rPr>
          <w:lang w:val="mi-NZ"/>
        </w:rPr>
      </w:pPr>
      <w:r w:rsidRPr="007C50D8">
        <w:rPr>
          <w:lang w:val="mi-NZ"/>
        </w:rPr>
        <w:t>Agencies involved:</w:t>
      </w:r>
    </w:p>
    <w:p w14:paraId="5CB12B26" w14:textId="77777777" w:rsidR="00AA5FEE" w:rsidRPr="007C50D8" w:rsidRDefault="00AA5FEE" w:rsidP="00950035">
      <w:pPr>
        <w:rPr>
          <w:lang w:val="mi-NZ"/>
        </w:rPr>
      </w:pPr>
      <w:r w:rsidRPr="007C50D8">
        <w:rPr>
          <w:lang w:val="mi-NZ"/>
        </w:rPr>
        <w:t>Lead: Ministry of Social Development</w:t>
      </w:r>
    </w:p>
    <w:p w14:paraId="13D140E7" w14:textId="77777777" w:rsidR="00AA5FEE" w:rsidRPr="007C50D8" w:rsidRDefault="00AA5FEE" w:rsidP="00950035">
      <w:pPr>
        <w:rPr>
          <w:lang w:val="mi-NZ"/>
        </w:rPr>
      </w:pPr>
      <w:r w:rsidRPr="007C50D8">
        <w:rPr>
          <w:lang w:val="mi-NZ"/>
        </w:rPr>
        <w:t>Support: Whaikaha</w:t>
      </w:r>
    </w:p>
    <w:p w14:paraId="5DB38734" w14:textId="77777777" w:rsidR="00AA5FEE" w:rsidRPr="007C50D8" w:rsidRDefault="00AA5FEE" w:rsidP="00950035">
      <w:pPr>
        <w:rPr>
          <w:lang w:val="mi-NZ"/>
        </w:rPr>
      </w:pPr>
      <w:r w:rsidRPr="007C50D8">
        <w:rPr>
          <w:b/>
          <w:bCs/>
          <w:lang w:val="mi-NZ"/>
        </w:rPr>
        <w:t>2026 stage of action:</w:t>
      </w:r>
      <w:r w:rsidRPr="007C50D8">
        <w:rPr>
          <w:lang w:val="mi-NZ"/>
        </w:rPr>
        <w:t xml:space="preserve"> Developing and implementing</w:t>
      </w:r>
    </w:p>
    <w:p w14:paraId="4B56B2F4" w14:textId="77777777" w:rsidR="00AA5FEE" w:rsidRPr="007C50D8" w:rsidRDefault="00AA5FEE" w:rsidP="00950035">
      <w:pPr>
        <w:rPr>
          <w:lang w:val="mi-NZ"/>
        </w:rPr>
      </w:pPr>
      <w:r w:rsidRPr="007C50D8">
        <w:rPr>
          <w:b/>
          <w:bCs/>
          <w:lang w:val="mi-NZ"/>
        </w:rPr>
        <w:t>2027 stage of action:</w:t>
      </w:r>
      <w:r w:rsidRPr="007C50D8">
        <w:rPr>
          <w:lang w:val="mi-NZ"/>
        </w:rPr>
        <w:t xml:space="preserve"> Implementing </w:t>
      </w:r>
    </w:p>
    <w:p w14:paraId="581C050B" w14:textId="77777777" w:rsidR="00AA5FEE" w:rsidRPr="007C50D8" w:rsidRDefault="00AA5FEE" w:rsidP="00950035">
      <w:pPr>
        <w:rPr>
          <w:lang w:val="mi-NZ"/>
        </w:rPr>
      </w:pPr>
      <w:r w:rsidRPr="007C50D8">
        <w:rPr>
          <w:b/>
          <w:bCs/>
          <w:lang w:val="mi-NZ"/>
        </w:rPr>
        <w:t>2028 stage of action:</w:t>
      </w:r>
      <w:r w:rsidRPr="007C50D8">
        <w:rPr>
          <w:lang w:val="mi-NZ"/>
        </w:rPr>
        <w:t xml:space="preserve"> Implementing </w:t>
      </w:r>
    </w:p>
    <w:p w14:paraId="45FA5EFF"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311B3AF9"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7CB2303B" w14:textId="77777777" w:rsidR="00AA5FEE" w:rsidRPr="007C50D8" w:rsidRDefault="00AA5FEE" w:rsidP="00AA5FEE">
      <w:pPr>
        <w:pStyle w:val="Heading2"/>
        <w:rPr>
          <w:lang w:val="mi-NZ"/>
        </w:rPr>
      </w:pPr>
      <w:r w:rsidRPr="007C50D8">
        <w:rPr>
          <w:lang w:val="mi-NZ"/>
        </w:rPr>
        <w:t>Action Number: Employment 3</w:t>
      </w:r>
    </w:p>
    <w:p w14:paraId="5AF1361A" w14:textId="77777777" w:rsidR="00AA5FEE" w:rsidRPr="007C50D8" w:rsidRDefault="00AA5FEE" w:rsidP="00950035">
      <w:pPr>
        <w:pStyle w:val="Heading3"/>
        <w:rPr>
          <w:lang w:val="mi-NZ"/>
        </w:rPr>
      </w:pPr>
      <w:r w:rsidRPr="007C50D8">
        <w:rPr>
          <w:lang w:val="mi-NZ"/>
        </w:rPr>
        <w:t>Action description:</w:t>
      </w:r>
    </w:p>
    <w:p w14:paraId="72B56839" w14:textId="77777777" w:rsidR="00AA5FEE" w:rsidRPr="007C50D8" w:rsidRDefault="00AA5FEE" w:rsidP="00950035">
      <w:pPr>
        <w:rPr>
          <w:lang w:val="mi-NZ"/>
        </w:rPr>
      </w:pPr>
      <w:r w:rsidRPr="007C50D8">
        <w:rPr>
          <w:lang w:val="mi-NZ"/>
        </w:rPr>
        <w:t>Work with disabled people, employers and employer networks to create mentor programmes – so disabled people can get career support from disabled professionals or employers.</w:t>
      </w:r>
    </w:p>
    <w:p w14:paraId="346C3850" w14:textId="77777777" w:rsidR="00AA5FEE" w:rsidRPr="007C50D8" w:rsidRDefault="00AA5FEE" w:rsidP="00950035">
      <w:pPr>
        <w:pStyle w:val="Heading3"/>
        <w:rPr>
          <w:lang w:val="mi-NZ"/>
        </w:rPr>
      </w:pPr>
      <w:r w:rsidRPr="007C50D8">
        <w:rPr>
          <w:lang w:val="mi-NZ"/>
        </w:rPr>
        <w:t>Agencies involved:</w:t>
      </w:r>
    </w:p>
    <w:p w14:paraId="36B9143A" w14:textId="77777777" w:rsidR="00AA5FEE" w:rsidRPr="007C50D8" w:rsidRDefault="00AA5FEE" w:rsidP="00950035">
      <w:pPr>
        <w:rPr>
          <w:lang w:val="mi-NZ"/>
        </w:rPr>
      </w:pPr>
      <w:r w:rsidRPr="007C50D8">
        <w:rPr>
          <w:lang w:val="mi-NZ"/>
        </w:rPr>
        <w:t>Lead: Whaikaha</w:t>
      </w:r>
    </w:p>
    <w:p w14:paraId="7549D3A0" w14:textId="4F19AD28" w:rsidR="00AA5FEE" w:rsidRPr="007C50D8" w:rsidRDefault="00AA5FEE" w:rsidP="00950035">
      <w:pPr>
        <w:rPr>
          <w:lang w:val="mi-NZ"/>
        </w:rPr>
      </w:pPr>
      <w:r w:rsidRPr="007C50D8">
        <w:rPr>
          <w:lang w:val="mi-NZ"/>
        </w:rPr>
        <w:t>Support: New Zealand Disability Employers</w:t>
      </w:r>
      <w:r w:rsidR="00F8467F" w:rsidRPr="007C50D8">
        <w:rPr>
          <w:lang w:val="mi-NZ"/>
        </w:rPr>
        <w:t>'</w:t>
      </w:r>
      <w:r w:rsidRPr="007C50D8">
        <w:rPr>
          <w:lang w:val="mi-NZ"/>
        </w:rPr>
        <w:t xml:space="preserve"> Network, Business New Zealand </w:t>
      </w:r>
    </w:p>
    <w:p w14:paraId="2C48AA2C" w14:textId="77777777" w:rsidR="00AA5FEE" w:rsidRPr="007C50D8" w:rsidRDefault="00AA5FEE" w:rsidP="00950035">
      <w:pPr>
        <w:rPr>
          <w:lang w:val="mi-NZ"/>
        </w:rPr>
      </w:pPr>
      <w:r w:rsidRPr="007C50D8">
        <w:rPr>
          <w:b/>
          <w:bCs/>
          <w:lang w:val="mi-NZ"/>
        </w:rPr>
        <w:t>2026 stage of action:</w:t>
      </w:r>
      <w:r w:rsidRPr="007C50D8">
        <w:rPr>
          <w:lang w:val="mi-NZ"/>
        </w:rPr>
        <w:t xml:space="preserve"> Scoping, developing and implementing (pilot)</w:t>
      </w:r>
    </w:p>
    <w:p w14:paraId="7AB51600" w14:textId="77777777" w:rsidR="00AA5FEE" w:rsidRPr="007C50D8" w:rsidRDefault="00AA5FEE" w:rsidP="00950035">
      <w:pPr>
        <w:rPr>
          <w:lang w:val="mi-NZ"/>
        </w:rPr>
      </w:pPr>
      <w:r w:rsidRPr="007C50D8">
        <w:rPr>
          <w:b/>
          <w:bCs/>
          <w:lang w:val="mi-NZ"/>
        </w:rPr>
        <w:t>2027 stage of action:</w:t>
      </w:r>
      <w:r w:rsidRPr="007C50D8">
        <w:rPr>
          <w:lang w:val="mi-NZ"/>
        </w:rPr>
        <w:t xml:space="preserve"> Implementing (full)</w:t>
      </w:r>
    </w:p>
    <w:p w14:paraId="1019EACD" w14:textId="77777777" w:rsidR="00AA5FEE" w:rsidRPr="007C50D8" w:rsidRDefault="00AA5FEE" w:rsidP="00950035">
      <w:pPr>
        <w:rPr>
          <w:lang w:val="mi-NZ"/>
        </w:rPr>
      </w:pPr>
      <w:r w:rsidRPr="007C50D8">
        <w:rPr>
          <w:b/>
          <w:bCs/>
          <w:lang w:val="mi-NZ"/>
        </w:rPr>
        <w:t>2028 stage of action:</w:t>
      </w:r>
      <w:r w:rsidRPr="007C50D8">
        <w:rPr>
          <w:lang w:val="mi-NZ"/>
        </w:rPr>
        <w:t xml:space="preserve"> To be confirmed</w:t>
      </w:r>
    </w:p>
    <w:p w14:paraId="4D51640F"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46786605"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13EEAE1A" w14:textId="77777777" w:rsidR="00AA5FEE" w:rsidRPr="007C50D8" w:rsidRDefault="00AA5FEE" w:rsidP="00AA5FEE">
      <w:pPr>
        <w:pStyle w:val="Heading2"/>
        <w:rPr>
          <w:lang w:val="mi-NZ"/>
        </w:rPr>
      </w:pPr>
      <w:r w:rsidRPr="007C50D8">
        <w:rPr>
          <w:lang w:val="mi-NZ"/>
        </w:rPr>
        <w:t>Action Number: Employment 4</w:t>
      </w:r>
    </w:p>
    <w:p w14:paraId="4699DE95" w14:textId="77777777" w:rsidR="00AA5FEE" w:rsidRPr="007C50D8" w:rsidRDefault="00AA5FEE" w:rsidP="00950035">
      <w:pPr>
        <w:pStyle w:val="Heading3"/>
        <w:rPr>
          <w:lang w:val="mi-NZ"/>
        </w:rPr>
      </w:pPr>
      <w:r w:rsidRPr="007C50D8">
        <w:rPr>
          <w:lang w:val="mi-NZ"/>
        </w:rPr>
        <w:t>Action description:</w:t>
      </w:r>
    </w:p>
    <w:p w14:paraId="17FCCA61" w14:textId="77777777" w:rsidR="00AA5FEE" w:rsidRPr="007C50D8" w:rsidRDefault="00AA5FEE" w:rsidP="00950035">
      <w:pPr>
        <w:rPr>
          <w:lang w:val="mi-NZ"/>
        </w:rPr>
      </w:pPr>
      <w:r w:rsidRPr="007C50D8">
        <w:rPr>
          <w:lang w:val="mi-NZ"/>
        </w:rPr>
        <w:t>Work with disabled people and support providers to create a repository of resources. The resources will include knowledge, success stories and practical information – helping employers and employer networks support disabled people.</w:t>
      </w:r>
    </w:p>
    <w:p w14:paraId="57ECB351" w14:textId="77777777" w:rsidR="00AA5FEE" w:rsidRPr="007C50D8" w:rsidRDefault="00AA5FEE" w:rsidP="00950035">
      <w:pPr>
        <w:pStyle w:val="Heading3"/>
        <w:rPr>
          <w:lang w:val="mi-NZ"/>
        </w:rPr>
      </w:pPr>
      <w:r w:rsidRPr="007C50D8">
        <w:rPr>
          <w:lang w:val="mi-NZ"/>
        </w:rPr>
        <w:t>Agencies involved:</w:t>
      </w:r>
    </w:p>
    <w:p w14:paraId="2EA82097" w14:textId="77777777" w:rsidR="00AA5FEE" w:rsidRPr="007C50D8" w:rsidRDefault="00AA5FEE" w:rsidP="00950035">
      <w:pPr>
        <w:rPr>
          <w:lang w:val="mi-NZ"/>
        </w:rPr>
      </w:pPr>
      <w:r w:rsidRPr="007C50D8">
        <w:rPr>
          <w:lang w:val="mi-NZ"/>
        </w:rPr>
        <w:t>Lead: Whaikaha</w:t>
      </w:r>
    </w:p>
    <w:p w14:paraId="02F7057E" w14:textId="5FDF9B71" w:rsidR="00AA5FEE" w:rsidRPr="007C50D8" w:rsidRDefault="00AA5FEE" w:rsidP="00950035">
      <w:pPr>
        <w:rPr>
          <w:lang w:val="mi-NZ"/>
        </w:rPr>
      </w:pPr>
      <w:r w:rsidRPr="007C50D8">
        <w:rPr>
          <w:lang w:val="mi-NZ"/>
        </w:rPr>
        <w:t>Support: New Zealand Disability Employers</w:t>
      </w:r>
      <w:r w:rsidR="00F8467F" w:rsidRPr="007C50D8">
        <w:rPr>
          <w:lang w:val="mi-NZ"/>
        </w:rPr>
        <w:t>'</w:t>
      </w:r>
      <w:r w:rsidRPr="007C50D8">
        <w:rPr>
          <w:lang w:val="mi-NZ"/>
        </w:rPr>
        <w:t xml:space="preserve"> Network, All Is For All</w:t>
      </w:r>
    </w:p>
    <w:p w14:paraId="599A74EF" w14:textId="77777777" w:rsidR="00AA5FEE" w:rsidRPr="007C50D8" w:rsidRDefault="00AA5FEE" w:rsidP="00950035">
      <w:pPr>
        <w:rPr>
          <w:lang w:val="mi-NZ"/>
        </w:rPr>
      </w:pPr>
      <w:r w:rsidRPr="007C50D8">
        <w:rPr>
          <w:b/>
          <w:bCs/>
          <w:lang w:val="mi-NZ"/>
        </w:rPr>
        <w:t>2026 stage of action:</w:t>
      </w:r>
      <w:r w:rsidRPr="007C50D8">
        <w:rPr>
          <w:lang w:val="mi-NZ"/>
        </w:rPr>
        <w:t xml:space="preserve"> Implementing (website </w:t>
      </w:r>
      <w:hyperlink r:id="rId15" w:history="1">
        <w:r w:rsidRPr="007C50D8">
          <w:rPr>
            <w:rStyle w:val="Hyperlink"/>
            <w:lang w:val="mi-NZ"/>
          </w:rPr>
          <w:t>One in Six | 1 in 6 NZ - One in Six - Disability Employment Hub</w:t>
        </w:r>
      </w:hyperlink>
      <w:r w:rsidRPr="007C50D8">
        <w:rPr>
          <w:lang w:val="mi-NZ"/>
        </w:rPr>
        <w:t>)</w:t>
      </w:r>
    </w:p>
    <w:p w14:paraId="1584DD94" w14:textId="77777777" w:rsidR="00AA5FEE" w:rsidRPr="007C50D8" w:rsidRDefault="00AA5FEE" w:rsidP="00950035">
      <w:pPr>
        <w:rPr>
          <w:lang w:val="mi-NZ"/>
        </w:rPr>
      </w:pPr>
      <w:r w:rsidRPr="007C50D8">
        <w:rPr>
          <w:b/>
          <w:bCs/>
          <w:lang w:val="mi-NZ"/>
        </w:rPr>
        <w:t>2027 stage of action:</w:t>
      </w:r>
      <w:r w:rsidRPr="007C50D8">
        <w:rPr>
          <w:lang w:val="mi-NZ"/>
        </w:rPr>
        <w:t xml:space="preserve"> To be confirmed</w:t>
      </w:r>
    </w:p>
    <w:p w14:paraId="25353EB3" w14:textId="77777777" w:rsidR="00AA5FEE" w:rsidRPr="007C50D8" w:rsidRDefault="00AA5FEE" w:rsidP="00950035">
      <w:pPr>
        <w:rPr>
          <w:lang w:val="mi-NZ"/>
        </w:rPr>
      </w:pPr>
      <w:r w:rsidRPr="007C50D8">
        <w:rPr>
          <w:b/>
          <w:bCs/>
          <w:lang w:val="mi-NZ"/>
        </w:rPr>
        <w:t>2028 stage of action:</w:t>
      </w:r>
      <w:r w:rsidRPr="007C50D8">
        <w:rPr>
          <w:lang w:val="mi-NZ"/>
        </w:rPr>
        <w:t xml:space="preserve"> To be confirmed</w:t>
      </w:r>
    </w:p>
    <w:p w14:paraId="06B31AE5"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201B69B5"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56B3062A" w14:textId="77777777" w:rsidR="00AA5FEE" w:rsidRPr="007C50D8" w:rsidRDefault="00AA5FEE" w:rsidP="00AA5FEE">
      <w:pPr>
        <w:pStyle w:val="Heading2"/>
        <w:rPr>
          <w:lang w:val="mi-NZ"/>
        </w:rPr>
      </w:pPr>
      <w:r w:rsidRPr="007C50D8">
        <w:rPr>
          <w:lang w:val="mi-NZ"/>
        </w:rPr>
        <w:t>Action Number: Employment 5</w:t>
      </w:r>
    </w:p>
    <w:p w14:paraId="2D00690D" w14:textId="77777777" w:rsidR="00AA5FEE" w:rsidRPr="007C50D8" w:rsidRDefault="00AA5FEE" w:rsidP="00950035">
      <w:pPr>
        <w:pStyle w:val="Heading3"/>
        <w:rPr>
          <w:lang w:val="mi-NZ"/>
        </w:rPr>
      </w:pPr>
      <w:r w:rsidRPr="007C50D8">
        <w:rPr>
          <w:lang w:val="mi-NZ"/>
        </w:rPr>
        <w:t>Action description:</w:t>
      </w:r>
    </w:p>
    <w:p w14:paraId="03CAF1DE" w14:textId="77777777" w:rsidR="00AA5FEE" w:rsidRPr="007C50D8" w:rsidRDefault="00AA5FEE" w:rsidP="00950035">
      <w:pPr>
        <w:rPr>
          <w:lang w:val="mi-NZ"/>
        </w:rPr>
      </w:pPr>
      <w:r w:rsidRPr="007C50D8">
        <w:rPr>
          <w:lang w:val="mi-NZ"/>
        </w:rPr>
        <w:t>Work with disabled people, their whānau and supporters, employers and employer networks, to promote and enable the design of jobs and workplaces for disabled people. This means: inclusion of disabled people; flexible working arrangements and reasonable accommodations; and assessing workplace accessibility. Government agencies should lead by example in the employment of disabled people.</w:t>
      </w:r>
    </w:p>
    <w:p w14:paraId="1BAD7278" w14:textId="77777777" w:rsidR="00AA5FEE" w:rsidRPr="007C50D8" w:rsidRDefault="00AA5FEE" w:rsidP="00950035">
      <w:pPr>
        <w:pStyle w:val="Heading3"/>
        <w:rPr>
          <w:lang w:val="mi-NZ"/>
        </w:rPr>
      </w:pPr>
      <w:r w:rsidRPr="007C50D8">
        <w:rPr>
          <w:lang w:val="mi-NZ"/>
        </w:rPr>
        <w:t>Agencies involved:</w:t>
      </w:r>
    </w:p>
    <w:p w14:paraId="680D2E7F" w14:textId="77777777" w:rsidR="00AA5FEE" w:rsidRPr="007C50D8" w:rsidRDefault="00AA5FEE" w:rsidP="00950035">
      <w:pPr>
        <w:rPr>
          <w:lang w:val="mi-NZ"/>
        </w:rPr>
      </w:pPr>
      <w:r w:rsidRPr="007C50D8">
        <w:rPr>
          <w:lang w:val="mi-NZ"/>
        </w:rPr>
        <w:t>Lead: Whaikaha</w:t>
      </w:r>
    </w:p>
    <w:p w14:paraId="5CBDB439" w14:textId="77777777" w:rsidR="00AA5FEE" w:rsidRPr="007C50D8" w:rsidRDefault="00AA5FEE" w:rsidP="00950035">
      <w:pPr>
        <w:rPr>
          <w:lang w:val="mi-NZ"/>
        </w:rPr>
      </w:pPr>
      <w:r w:rsidRPr="007C50D8">
        <w:rPr>
          <w:lang w:val="mi-NZ"/>
        </w:rPr>
        <w:t>Support: Public Service Commission</w:t>
      </w:r>
    </w:p>
    <w:p w14:paraId="74B7D2BC" w14:textId="77777777" w:rsidR="00AA5FEE" w:rsidRPr="007C50D8" w:rsidRDefault="00AA5FEE" w:rsidP="00950035">
      <w:pPr>
        <w:rPr>
          <w:lang w:val="mi-NZ"/>
        </w:rPr>
      </w:pPr>
      <w:r w:rsidRPr="007C50D8">
        <w:rPr>
          <w:b/>
          <w:bCs/>
          <w:lang w:val="mi-NZ"/>
        </w:rPr>
        <w:t>2026 stage of action:</w:t>
      </w:r>
      <w:r w:rsidRPr="007C50D8">
        <w:rPr>
          <w:lang w:val="mi-NZ"/>
        </w:rPr>
        <w:t xml:space="preserve"> Scoping</w:t>
      </w:r>
    </w:p>
    <w:p w14:paraId="4B1C62F1" w14:textId="77777777" w:rsidR="00AA5FEE" w:rsidRPr="007C50D8" w:rsidRDefault="00AA5FEE" w:rsidP="00950035">
      <w:pPr>
        <w:rPr>
          <w:lang w:val="mi-NZ"/>
        </w:rPr>
      </w:pPr>
      <w:r w:rsidRPr="007C50D8">
        <w:rPr>
          <w:b/>
          <w:bCs/>
          <w:lang w:val="mi-NZ"/>
        </w:rPr>
        <w:t>2027 stage of action:</w:t>
      </w:r>
      <w:r w:rsidRPr="007C50D8">
        <w:rPr>
          <w:lang w:val="mi-NZ"/>
        </w:rPr>
        <w:t xml:space="preserve"> To be confirmed</w:t>
      </w:r>
    </w:p>
    <w:p w14:paraId="1B0CA014" w14:textId="77777777" w:rsidR="00AA5FEE" w:rsidRPr="007C50D8" w:rsidRDefault="00AA5FEE" w:rsidP="00950035">
      <w:pPr>
        <w:rPr>
          <w:lang w:val="mi-NZ"/>
        </w:rPr>
      </w:pPr>
      <w:r w:rsidRPr="007C50D8">
        <w:rPr>
          <w:b/>
          <w:bCs/>
          <w:lang w:val="mi-NZ"/>
        </w:rPr>
        <w:t>2028 stage of action:</w:t>
      </w:r>
      <w:r w:rsidRPr="007C50D8">
        <w:rPr>
          <w:lang w:val="mi-NZ"/>
        </w:rPr>
        <w:t xml:space="preserve"> To be confirmed</w:t>
      </w:r>
    </w:p>
    <w:p w14:paraId="4E65E1A7"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358E9AF6"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3ADB9A4C" w14:textId="77777777" w:rsidR="00AA5FEE" w:rsidRPr="007C50D8" w:rsidRDefault="00AA5FEE" w:rsidP="00AA5FEE">
      <w:pPr>
        <w:pStyle w:val="Heading2"/>
        <w:rPr>
          <w:lang w:val="mi-NZ"/>
        </w:rPr>
      </w:pPr>
      <w:r w:rsidRPr="007C50D8">
        <w:rPr>
          <w:lang w:val="mi-NZ"/>
        </w:rPr>
        <w:t>Action Number: Employment 6</w:t>
      </w:r>
    </w:p>
    <w:p w14:paraId="15BB21AA" w14:textId="77777777" w:rsidR="00AA5FEE" w:rsidRPr="007C50D8" w:rsidRDefault="00AA5FEE" w:rsidP="00950035">
      <w:pPr>
        <w:pStyle w:val="Heading3"/>
        <w:rPr>
          <w:lang w:val="mi-NZ"/>
        </w:rPr>
      </w:pPr>
      <w:r w:rsidRPr="007C50D8">
        <w:rPr>
          <w:lang w:val="mi-NZ"/>
        </w:rPr>
        <w:t>Action description:</w:t>
      </w:r>
    </w:p>
    <w:p w14:paraId="2C38F046" w14:textId="04812D4E" w:rsidR="00AA5FEE" w:rsidRPr="007C50D8" w:rsidRDefault="00AA5FEE" w:rsidP="006B6DD4">
      <w:pPr>
        <w:rPr>
          <w:lang w:val="mi-NZ"/>
        </w:rPr>
      </w:pPr>
      <w:r w:rsidRPr="007C50D8">
        <w:rPr>
          <w:lang w:val="mi-NZ"/>
        </w:rPr>
        <w:t>Create an awareness campaign for employers and employees. The campaign will include guidance on accessibility and inclusion, data and reports, and will highlight the positive impact of disabled people on workplaces.</w:t>
      </w:r>
    </w:p>
    <w:p w14:paraId="7B059948" w14:textId="77777777" w:rsidR="00AA5FEE" w:rsidRPr="007C50D8" w:rsidRDefault="00AA5FEE" w:rsidP="00950035">
      <w:pPr>
        <w:pStyle w:val="Heading3"/>
        <w:rPr>
          <w:lang w:val="mi-NZ"/>
        </w:rPr>
      </w:pPr>
      <w:r w:rsidRPr="007C50D8">
        <w:rPr>
          <w:lang w:val="mi-NZ"/>
        </w:rPr>
        <w:t>Agencies involved:</w:t>
      </w:r>
    </w:p>
    <w:p w14:paraId="20D65B8A" w14:textId="77777777" w:rsidR="00AA5FEE" w:rsidRPr="007C50D8" w:rsidRDefault="00AA5FEE" w:rsidP="00950035">
      <w:pPr>
        <w:rPr>
          <w:lang w:val="mi-NZ"/>
        </w:rPr>
      </w:pPr>
      <w:r w:rsidRPr="007C50D8">
        <w:rPr>
          <w:lang w:val="mi-NZ"/>
        </w:rPr>
        <w:t>Lead: Whaikaha</w:t>
      </w:r>
    </w:p>
    <w:p w14:paraId="5A8284B0" w14:textId="62DB4A0C" w:rsidR="00AA5FEE" w:rsidRPr="007C50D8" w:rsidRDefault="00AA5FEE" w:rsidP="00950035">
      <w:pPr>
        <w:rPr>
          <w:lang w:val="mi-NZ"/>
        </w:rPr>
      </w:pPr>
      <w:r w:rsidRPr="007C50D8">
        <w:rPr>
          <w:lang w:val="mi-NZ"/>
        </w:rPr>
        <w:t>Support: New Zealand Disability Employers</w:t>
      </w:r>
      <w:r w:rsidR="00F8467F" w:rsidRPr="007C50D8">
        <w:rPr>
          <w:lang w:val="mi-NZ"/>
        </w:rPr>
        <w:t>'</w:t>
      </w:r>
      <w:r w:rsidRPr="007C50D8">
        <w:rPr>
          <w:lang w:val="mi-NZ"/>
        </w:rPr>
        <w:t xml:space="preserve"> Network, All Is For All</w:t>
      </w:r>
    </w:p>
    <w:p w14:paraId="5C293FAF" w14:textId="77777777" w:rsidR="00AA5FEE" w:rsidRPr="007C50D8" w:rsidRDefault="00AA5FEE" w:rsidP="00950035">
      <w:pPr>
        <w:rPr>
          <w:lang w:val="mi-NZ"/>
        </w:rPr>
      </w:pPr>
      <w:r w:rsidRPr="007C50D8">
        <w:rPr>
          <w:b/>
          <w:bCs/>
          <w:lang w:val="mi-NZ"/>
        </w:rPr>
        <w:t>2026 stage of action:</w:t>
      </w:r>
      <w:r w:rsidRPr="007C50D8">
        <w:rPr>
          <w:lang w:val="mi-NZ"/>
        </w:rPr>
        <w:t xml:space="preserve"> Developing and implementing</w:t>
      </w:r>
    </w:p>
    <w:p w14:paraId="357CFE0F" w14:textId="77777777" w:rsidR="00AA5FEE" w:rsidRPr="007C50D8" w:rsidRDefault="00AA5FEE" w:rsidP="00950035">
      <w:pPr>
        <w:rPr>
          <w:lang w:val="mi-NZ"/>
        </w:rPr>
      </w:pPr>
      <w:r w:rsidRPr="007C50D8">
        <w:rPr>
          <w:b/>
          <w:bCs/>
          <w:lang w:val="mi-NZ"/>
        </w:rPr>
        <w:t>2027 stage of action:</w:t>
      </w:r>
      <w:r w:rsidRPr="007C50D8">
        <w:rPr>
          <w:lang w:val="mi-NZ"/>
        </w:rPr>
        <w:t xml:space="preserve"> Implementing</w:t>
      </w:r>
    </w:p>
    <w:p w14:paraId="172B44FE" w14:textId="77777777" w:rsidR="00AA5FEE" w:rsidRPr="007C50D8" w:rsidRDefault="00AA5FEE" w:rsidP="00950035">
      <w:pPr>
        <w:rPr>
          <w:lang w:val="mi-NZ"/>
        </w:rPr>
      </w:pPr>
      <w:r w:rsidRPr="007C50D8">
        <w:rPr>
          <w:b/>
          <w:bCs/>
          <w:lang w:val="mi-NZ"/>
        </w:rPr>
        <w:t>2028 stage of action:</w:t>
      </w:r>
      <w:r w:rsidRPr="007C50D8">
        <w:rPr>
          <w:lang w:val="mi-NZ"/>
        </w:rPr>
        <w:t xml:space="preserve"> Embedding</w:t>
      </w:r>
    </w:p>
    <w:p w14:paraId="720278F2"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63E6D05A"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28D3F107" w14:textId="77777777" w:rsidR="00AA5FEE" w:rsidRPr="007C50D8" w:rsidRDefault="00AA5FEE" w:rsidP="00AA5FEE">
      <w:pPr>
        <w:pStyle w:val="Heading2"/>
        <w:rPr>
          <w:lang w:val="mi-NZ"/>
        </w:rPr>
      </w:pPr>
      <w:r w:rsidRPr="007C50D8">
        <w:rPr>
          <w:lang w:val="mi-NZ"/>
        </w:rPr>
        <w:t>Action Number: Health 1</w:t>
      </w:r>
    </w:p>
    <w:p w14:paraId="65D25555" w14:textId="77777777" w:rsidR="00AA5FEE" w:rsidRPr="007C50D8" w:rsidRDefault="00AA5FEE" w:rsidP="00950035">
      <w:pPr>
        <w:pStyle w:val="Heading3"/>
        <w:rPr>
          <w:lang w:val="mi-NZ"/>
        </w:rPr>
      </w:pPr>
      <w:r w:rsidRPr="007C50D8">
        <w:rPr>
          <w:lang w:val="mi-NZ"/>
        </w:rPr>
        <w:t>Action description:</w:t>
      </w:r>
    </w:p>
    <w:p w14:paraId="51209C22" w14:textId="55B2E5A1" w:rsidR="00AA5FEE" w:rsidRPr="007C50D8" w:rsidRDefault="00AA5FEE" w:rsidP="00950035">
      <w:pPr>
        <w:rPr>
          <w:lang w:val="mi-NZ"/>
        </w:rPr>
      </w:pPr>
      <w:r w:rsidRPr="007C50D8">
        <w:rPr>
          <w:lang w:val="mi-NZ"/>
        </w:rPr>
        <w:t>Review and improve policies and practices, so the health journey is equitable, accessible, and inclusive. This review will cover all interactions with the health system: communication, information, technology, decision-making, service design and delivery, and the built environment. Self-determination will be key, including making sure tools for self-determination and supported decision making are standard practice in healthcare</w:t>
      </w:r>
      <w:r w:rsidR="00B3106C" w:rsidRPr="007C50D8">
        <w:rPr>
          <w:lang w:val="mi-NZ"/>
        </w:rPr>
        <w:t>—</w:t>
      </w:r>
      <w:r w:rsidRPr="007C50D8">
        <w:rPr>
          <w:lang w:val="mi-NZ"/>
        </w:rPr>
        <w:t>especially for people with different communication, cognitive or psychosocial needs.</w:t>
      </w:r>
    </w:p>
    <w:p w14:paraId="6B12A0A9" w14:textId="77777777" w:rsidR="00AA5FEE" w:rsidRPr="007C50D8" w:rsidRDefault="00AA5FEE" w:rsidP="00950035">
      <w:pPr>
        <w:pStyle w:val="Heading3"/>
        <w:rPr>
          <w:lang w:val="mi-NZ"/>
        </w:rPr>
      </w:pPr>
      <w:r w:rsidRPr="007C50D8">
        <w:rPr>
          <w:lang w:val="mi-NZ"/>
        </w:rPr>
        <w:t>Agencies involved:</w:t>
      </w:r>
    </w:p>
    <w:p w14:paraId="44AA6B34" w14:textId="77777777" w:rsidR="00AA5FEE" w:rsidRPr="007C50D8" w:rsidRDefault="00AA5FEE" w:rsidP="00950035">
      <w:pPr>
        <w:rPr>
          <w:lang w:val="mi-NZ"/>
        </w:rPr>
      </w:pPr>
      <w:r w:rsidRPr="007C50D8">
        <w:rPr>
          <w:lang w:val="mi-NZ"/>
        </w:rPr>
        <w:t>Lead: Health New Zealand</w:t>
      </w:r>
    </w:p>
    <w:p w14:paraId="58DF94D0" w14:textId="77777777" w:rsidR="00AA5FEE" w:rsidRPr="007C50D8" w:rsidRDefault="00AA5FEE" w:rsidP="00950035">
      <w:pPr>
        <w:rPr>
          <w:lang w:val="mi-NZ"/>
        </w:rPr>
      </w:pPr>
      <w:r w:rsidRPr="007C50D8">
        <w:rPr>
          <w:lang w:val="mi-NZ"/>
        </w:rPr>
        <w:t>Support: Ministry of Health, Whaikaha</w:t>
      </w:r>
    </w:p>
    <w:p w14:paraId="145CD11F" w14:textId="77777777" w:rsidR="00AA5FEE" w:rsidRPr="007C50D8" w:rsidRDefault="00AA5FEE" w:rsidP="00950035">
      <w:pPr>
        <w:rPr>
          <w:lang w:val="mi-NZ"/>
        </w:rPr>
      </w:pPr>
      <w:r w:rsidRPr="007C50D8">
        <w:rPr>
          <w:b/>
          <w:bCs/>
          <w:lang w:val="mi-NZ"/>
        </w:rPr>
        <w:t>2026 stage of action:</w:t>
      </w:r>
      <w:r w:rsidRPr="007C50D8">
        <w:rPr>
          <w:lang w:val="mi-NZ"/>
        </w:rPr>
        <w:t xml:space="preserve"> Developing (New Zealand Health Plan), Scoping (New Zealand Disability Strategy priorities)</w:t>
      </w:r>
    </w:p>
    <w:p w14:paraId="47CF58C5" w14:textId="77777777" w:rsidR="00AA5FEE" w:rsidRPr="007C50D8" w:rsidRDefault="00AA5FEE" w:rsidP="00950035">
      <w:pPr>
        <w:rPr>
          <w:lang w:val="mi-NZ"/>
        </w:rPr>
      </w:pPr>
      <w:r w:rsidRPr="007C50D8">
        <w:rPr>
          <w:b/>
          <w:bCs/>
          <w:lang w:val="mi-NZ"/>
        </w:rPr>
        <w:t>2027 stage of action:</w:t>
      </w:r>
      <w:r w:rsidRPr="007C50D8">
        <w:rPr>
          <w:lang w:val="mi-NZ"/>
        </w:rPr>
        <w:t xml:space="preserve"> To be confirmed</w:t>
      </w:r>
    </w:p>
    <w:p w14:paraId="788D547B" w14:textId="77777777" w:rsidR="00AA5FEE" w:rsidRPr="007C50D8" w:rsidRDefault="00AA5FEE" w:rsidP="00950035">
      <w:pPr>
        <w:rPr>
          <w:lang w:val="mi-NZ"/>
        </w:rPr>
      </w:pPr>
      <w:r w:rsidRPr="007C50D8">
        <w:rPr>
          <w:b/>
          <w:bCs/>
          <w:lang w:val="mi-NZ"/>
        </w:rPr>
        <w:t>2028 stage of action:</w:t>
      </w:r>
      <w:r w:rsidRPr="007C50D8">
        <w:rPr>
          <w:lang w:val="mi-NZ"/>
        </w:rPr>
        <w:t xml:space="preserve"> To be confirmed</w:t>
      </w:r>
    </w:p>
    <w:p w14:paraId="60EEE77F" w14:textId="77777777" w:rsidR="00AA5FEE" w:rsidRPr="007C50D8" w:rsidRDefault="00AA5FEE" w:rsidP="00950035">
      <w:pPr>
        <w:rPr>
          <w:lang w:val="mi-NZ"/>
        </w:rPr>
      </w:pPr>
      <w:r w:rsidRPr="007C50D8">
        <w:rPr>
          <w:b/>
          <w:bCs/>
          <w:lang w:val="mi-NZ"/>
        </w:rPr>
        <w:t>2029 stage of action:</w:t>
      </w:r>
      <w:r w:rsidRPr="007C50D8">
        <w:rPr>
          <w:lang w:val="mi-NZ"/>
        </w:rPr>
        <w:t xml:space="preserve"> To be confirmed</w:t>
      </w:r>
    </w:p>
    <w:p w14:paraId="4833D3DE" w14:textId="77777777" w:rsidR="00AA5FEE" w:rsidRPr="007C50D8" w:rsidRDefault="00AA5FEE" w:rsidP="00950035">
      <w:pPr>
        <w:rPr>
          <w:lang w:val="mi-NZ"/>
        </w:rPr>
      </w:pPr>
      <w:r w:rsidRPr="007C50D8">
        <w:rPr>
          <w:b/>
          <w:bCs/>
          <w:lang w:val="mi-NZ"/>
        </w:rPr>
        <w:t>2030 stage of action:</w:t>
      </w:r>
      <w:r w:rsidRPr="007C50D8">
        <w:rPr>
          <w:lang w:val="mi-NZ"/>
        </w:rPr>
        <w:t xml:space="preserve"> To be confirmed</w:t>
      </w:r>
    </w:p>
    <w:p w14:paraId="0753D899" w14:textId="77777777" w:rsidR="00AA5FEE" w:rsidRPr="007C50D8" w:rsidRDefault="00AA5FEE" w:rsidP="00AA5FEE">
      <w:pPr>
        <w:pStyle w:val="Heading2"/>
        <w:rPr>
          <w:lang w:val="mi-NZ"/>
        </w:rPr>
      </w:pPr>
      <w:r w:rsidRPr="007C50D8">
        <w:rPr>
          <w:lang w:val="mi-NZ"/>
        </w:rPr>
        <w:t>Action Number: Health 2</w:t>
      </w:r>
    </w:p>
    <w:p w14:paraId="36A91D1B" w14:textId="77777777" w:rsidR="00AA5FEE" w:rsidRPr="007C50D8" w:rsidRDefault="00AA5FEE" w:rsidP="00B3106C">
      <w:pPr>
        <w:pStyle w:val="Heading3"/>
        <w:rPr>
          <w:lang w:val="mi-NZ"/>
        </w:rPr>
      </w:pPr>
      <w:r w:rsidRPr="007C50D8">
        <w:rPr>
          <w:lang w:val="mi-NZ"/>
        </w:rPr>
        <w:t>Action description:</w:t>
      </w:r>
    </w:p>
    <w:p w14:paraId="10CE5F24" w14:textId="77777777" w:rsidR="00AA5FEE" w:rsidRPr="007C50D8" w:rsidRDefault="00AA5FEE" w:rsidP="00B3106C">
      <w:pPr>
        <w:rPr>
          <w:lang w:val="mi-NZ"/>
        </w:rPr>
      </w:pPr>
      <w:r w:rsidRPr="007C50D8">
        <w:rPr>
          <w:lang w:val="mi-NZ"/>
        </w:rPr>
        <w:t>Train the health workforce to deliver services that are inclusive, culturally safe, and easy to navigate. This includes:</w:t>
      </w:r>
    </w:p>
    <w:p w14:paraId="5824A2BF" w14:textId="77777777" w:rsidR="00AA5FEE" w:rsidRPr="007C50D8" w:rsidRDefault="00AA5FEE" w:rsidP="00B3106C">
      <w:pPr>
        <w:pStyle w:val="ListParagraph"/>
        <w:numPr>
          <w:ilvl w:val="0"/>
          <w:numId w:val="50"/>
        </w:numPr>
        <w:spacing w:before="0" w:after="120"/>
        <w:ind w:left="714" w:hanging="357"/>
        <w:rPr>
          <w:lang w:val="mi-NZ"/>
        </w:rPr>
      </w:pPr>
      <w:r w:rsidRPr="007C50D8">
        <w:rPr>
          <w:lang w:val="mi-NZ"/>
        </w:rPr>
        <w:t xml:space="preserve">Increasing disabled people throughout the health and disability workforce. This can be done through recruitment and workplace policies, inclusive and accessible work environments, and career development. </w:t>
      </w:r>
    </w:p>
    <w:p w14:paraId="10845BD9" w14:textId="77777777" w:rsidR="00AA5FEE" w:rsidRPr="007C50D8" w:rsidRDefault="00AA5FEE" w:rsidP="00B3106C">
      <w:pPr>
        <w:pStyle w:val="ListParagraph"/>
        <w:numPr>
          <w:ilvl w:val="0"/>
          <w:numId w:val="50"/>
        </w:numPr>
        <w:spacing w:before="0" w:after="120"/>
        <w:ind w:left="714" w:hanging="357"/>
        <w:rPr>
          <w:lang w:val="mi-NZ"/>
        </w:rPr>
      </w:pPr>
      <w:r w:rsidRPr="007C50D8">
        <w:rPr>
          <w:lang w:val="mi-NZ"/>
        </w:rPr>
        <w:t>Embedding disability responsiveness and lived experience in workforce training and ongoing professional development.</w:t>
      </w:r>
    </w:p>
    <w:p w14:paraId="40C43ADF" w14:textId="77777777" w:rsidR="00AA5FEE" w:rsidRPr="007C50D8" w:rsidRDefault="00AA5FEE" w:rsidP="00B3106C">
      <w:pPr>
        <w:pStyle w:val="Heading3"/>
        <w:rPr>
          <w:lang w:val="mi-NZ"/>
        </w:rPr>
      </w:pPr>
      <w:r w:rsidRPr="007C50D8">
        <w:rPr>
          <w:lang w:val="mi-NZ"/>
        </w:rPr>
        <w:t>Agencies involved:</w:t>
      </w:r>
    </w:p>
    <w:p w14:paraId="431348D7" w14:textId="77777777" w:rsidR="00AA5FEE" w:rsidRPr="007C50D8" w:rsidRDefault="00AA5FEE" w:rsidP="00B3106C">
      <w:pPr>
        <w:rPr>
          <w:lang w:val="mi-NZ"/>
        </w:rPr>
      </w:pPr>
      <w:r w:rsidRPr="007C50D8">
        <w:rPr>
          <w:lang w:val="mi-NZ"/>
        </w:rPr>
        <w:t>Lead: Health New Zealand</w:t>
      </w:r>
    </w:p>
    <w:p w14:paraId="55DE330D" w14:textId="64068D3B" w:rsidR="00AA5FEE" w:rsidRPr="007C50D8" w:rsidRDefault="00AA5FEE" w:rsidP="00B3106C">
      <w:pPr>
        <w:rPr>
          <w:lang w:val="mi-NZ"/>
        </w:rPr>
      </w:pPr>
      <w:r w:rsidRPr="007C50D8">
        <w:rPr>
          <w:lang w:val="mi-NZ"/>
        </w:rPr>
        <w:t>Support: Whaikaha, Ministry of Health (To be confirmed</w:t>
      </w:r>
      <w:r w:rsidR="00B3106C" w:rsidRPr="007C50D8">
        <w:rPr>
          <w:lang w:val="mi-NZ"/>
        </w:rPr>
        <w:t>—</w:t>
      </w:r>
      <w:r w:rsidRPr="007C50D8">
        <w:rPr>
          <w:lang w:val="mi-NZ"/>
        </w:rPr>
        <w:t>only in case of any legislative scope components), Education, Health and Community Industry Skills Board (via Tertiary Education Commission)</w:t>
      </w:r>
      <w:r w:rsidR="00F8467F" w:rsidRPr="007C50D8">
        <w:rPr>
          <w:lang w:val="mi-NZ"/>
        </w:rPr>
        <w:t>—</w:t>
      </w:r>
      <w:r w:rsidRPr="007C50D8">
        <w:rPr>
          <w:lang w:val="mi-NZ"/>
        </w:rPr>
        <w:t>to be confirmed</w:t>
      </w:r>
    </w:p>
    <w:p w14:paraId="4859567C" w14:textId="77777777" w:rsidR="00AA5FEE" w:rsidRPr="007C50D8" w:rsidRDefault="00AA5FEE" w:rsidP="00B3106C">
      <w:pPr>
        <w:rPr>
          <w:lang w:val="mi-NZ"/>
        </w:rPr>
      </w:pPr>
      <w:r w:rsidRPr="007C50D8">
        <w:rPr>
          <w:b/>
          <w:bCs/>
          <w:lang w:val="mi-NZ"/>
        </w:rPr>
        <w:t>2026 stage of action:</w:t>
      </w:r>
      <w:r w:rsidRPr="007C50D8">
        <w:rPr>
          <w:lang w:val="mi-NZ"/>
        </w:rPr>
        <w:t xml:space="preserve"> Implementing (New Zealand Health Plan), Scoping (New Zealand Disability Strategy priorities)</w:t>
      </w:r>
    </w:p>
    <w:p w14:paraId="2657A7F1" w14:textId="77777777" w:rsidR="00AA5FEE" w:rsidRPr="007C50D8" w:rsidRDefault="00AA5FEE" w:rsidP="00B3106C">
      <w:pPr>
        <w:rPr>
          <w:lang w:val="mi-NZ"/>
        </w:rPr>
      </w:pPr>
      <w:r w:rsidRPr="007C50D8">
        <w:rPr>
          <w:b/>
          <w:bCs/>
          <w:lang w:val="mi-NZ"/>
        </w:rPr>
        <w:t>2027 stage of action:</w:t>
      </w:r>
      <w:r w:rsidRPr="007C50D8">
        <w:rPr>
          <w:lang w:val="mi-NZ"/>
        </w:rPr>
        <w:t xml:space="preserve"> To be confirmed</w:t>
      </w:r>
    </w:p>
    <w:p w14:paraId="0BD29AAD"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29849552"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5E6146A6"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54E042AB" w14:textId="77777777" w:rsidR="00AA5FEE" w:rsidRPr="007C50D8" w:rsidRDefault="00AA5FEE" w:rsidP="00AA5FEE">
      <w:pPr>
        <w:pStyle w:val="Heading2"/>
        <w:rPr>
          <w:lang w:val="mi-NZ"/>
        </w:rPr>
      </w:pPr>
      <w:r w:rsidRPr="007C50D8">
        <w:rPr>
          <w:lang w:val="mi-NZ"/>
        </w:rPr>
        <w:t>Action Number: Health 3</w:t>
      </w:r>
    </w:p>
    <w:p w14:paraId="3A6A7755" w14:textId="77777777" w:rsidR="00AA5FEE" w:rsidRPr="007C50D8" w:rsidRDefault="00AA5FEE" w:rsidP="00B3106C">
      <w:pPr>
        <w:pStyle w:val="Heading3"/>
        <w:rPr>
          <w:lang w:val="mi-NZ"/>
        </w:rPr>
      </w:pPr>
      <w:r w:rsidRPr="007C50D8">
        <w:rPr>
          <w:lang w:val="mi-NZ"/>
        </w:rPr>
        <w:t>Action description:</w:t>
      </w:r>
    </w:p>
    <w:p w14:paraId="2BD5F263" w14:textId="15649ADE" w:rsidR="00AA5FEE" w:rsidRPr="007C50D8" w:rsidRDefault="00AA5FEE" w:rsidP="00485EF5">
      <w:pPr>
        <w:rPr>
          <w:lang w:val="mi-NZ"/>
        </w:rPr>
      </w:pPr>
      <w:r w:rsidRPr="007C50D8">
        <w:rPr>
          <w:lang w:val="mi-NZ"/>
        </w:rPr>
        <w:t>Build disabled people</w:t>
      </w:r>
      <w:r w:rsidR="00F8467F" w:rsidRPr="007C50D8">
        <w:rPr>
          <w:lang w:val="mi-NZ"/>
        </w:rPr>
        <w:t>'</w:t>
      </w:r>
      <w:r w:rsidRPr="007C50D8">
        <w:rPr>
          <w:lang w:val="mi-NZ"/>
        </w:rPr>
        <w:t>s skills and knowledge to take up health system roles. Government agencies will find ways to build disabled people</w:t>
      </w:r>
      <w:r w:rsidR="00F8467F" w:rsidRPr="007C50D8">
        <w:rPr>
          <w:lang w:val="mi-NZ"/>
        </w:rPr>
        <w:t>'</w:t>
      </w:r>
      <w:r w:rsidRPr="007C50D8">
        <w:rPr>
          <w:lang w:val="mi-NZ"/>
        </w:rPr>
        <w:t>s capability for health system design, consultation, monitoring, leadership, and advisory and governance roles.</w:t>
      </w:r>
    </w:p>
    <w:p w14:paraId="7FF0D419" w14:textId="77777777" w:rsidR="00AA5FEE" w:rsidRPr="007C50D8" w:rsidRDefault="00AA5FEE" w:rsidP="00B3106C">
      <w:pPr>
        <w:pStyle w:val="Heading3"/>
        <w:rPr>
          <w:lang w:val="mi-NZ"/>
        </w:rPr>
      </w:pPr>
      <w:r w:rsidRPr="007C50D8">
        <w:rPr>
          <w:lang w:val="mi-NZ"/>
        </w:rPr>
        <w:t>Agencies involved:</w:t>
      </w:r>
    </w:p>
    <w:p w14:paraId="5505C887" w14:textId="394C9526" w:rsidR="00AA5FEE" w:rsidRPr="007C50D8" w:rsidRDefault="00AA5FEE" w:rsidP="00B3106C">
      <w:pPr>
        <w:rPr>
          <w:lang w:val="mi-NZ"/>
        </w:rPr>
      </w:pPr>
      <w:r w:rsidRPr="007C50D8">
        <w:rPr>
          <w:lang w:val="mi-NZ"/>
        </w:rPr>
        <w:t>Potential co-leads: Ministry of Health and Health New Zealand</w:t>
      </w:r>
      <w:r w:rsidR="00B3106C" w:rsidRPr="007C50D8">
        <w:rPr>
          <w:lang w:val="mi-NZ"/>
        </w:rPr>
        <w:t>—</w:t>
      </w:r>
      <w:r w:rsidRPr="007C50D8">
        <w:rPr>
          <w:lang w:val="mi-NZ"/>
        </w:rPr>
        <w:t>to be confirmed following scoping</w:t>
      </w:r>
    </w:p>
    <w:p w14:paraId="59EAD036" w14:textId="18521BC9" w:rsidR="00AA5FEE" w:rsidRPr="007C50D8" w:rsidRDefault="00AA5FEE" w:rsidP="00B3106C">
      <w:pPr>
        <w:rPr>
          <w:lang w:val="mi-NZ"/>
        </w:rPr>
      </w:pPr>
      <w:r w:rsidRPr="007C50D8">
        <w:rPr>
          <w:lang w:val="mi-NZ"/>
        </w:rPr>
        <w:t>Support: Education, Health and Community Industry Skills Board (via Tertiary Education Commission)</w:t>
      </w:r>
      <w:r w:rsidR="00B3106C" w:rsidRPr="007C50D8">
        <w:rPr>
          <w:lang w:val="mi-NZ"/>
        </w:rPr>
        <w:t>—</w:t>
      </w:r>
      <w:r w:rsidRPr="007C50D8">
        <w:rPr>
          <w:lang w:val="mi-NZ"/>
        </w:rPr>
        <w:t>to be confirmed, Whaikaha</w:t>
      </w:r>
      <w:r w:rsidR="00B3106C" w:rsidRPr="007C50D8">
        <w:rPr>
          <w:lang w:val="mi-NZ"/>
        </w:rPr>
        <w:t>—</w:t>
      </w:r>
      <w:r w:rsidRPr="007C50D8">
        <w:rPr>
          <w:lang w:val="mi-NZ"/>
        </w:rPr>
        <w:t>Ministry of Disabled People</w:t>
      </w:r>
    </w:p>
    <w:p w14:paraId="20429A69" w14:textId="77777777" w:rsidR="00AA5FEE" w:rsidRPr="007C50D8" w:rsidRDefault="00AA5FEE" w:rsidP="00B3106C">
      <w:pPr>
        <w:rPr>
          <w:lang w:val="mi-NZ"/>
        </w:rPr>
      </w:pPr>
      <w:r w:rsidRPr="007C50D8">
        <w:rPr>
          <w:b/>
          <w:bCs/>
          <w:lang w:val="mi-NZ"/>
        </w:rPr>
        <w:t>2026 stage of action:</w:t>
      </w:r>
      <w:r w:rsidRPr="007C50D8">
        <w:rPr>
          <w:lang w:val="mi-NZ"/>
        </w:rPr>
        <w:t xml:space="preserve"> Scoping</w:t>
      </w:r>
    </w:p>
    <w:p w14:paraId="362A6C1C" w14:textId="77777777" w:rsidR="00AA5FEE" w:rsidRPr="007C50D8" w:rsidRDefault="00AA5FEE" w:rsidP="00B3106C">
      <w:pPr>
        <w:rPr>
          <w:lang w:val="mi-NZ"/>
        </w:rPr>
      </w:pPr>
      <w:r w:rsidRPr="007C50D8">
        <w:rPr>
          <w:b/>
          <w:bCs/>
          <w:lang w:val="mi-NZ"/>
        </w:rPr>
        <w:t>2027 stage of action:</w:t>
      </w:r>
      <w:r w:rsidRPr="007C50D8">
        <w:rPr>
          <w:lang w:val="mi-NZ"/>
        </w:rPr>
        <w:t xml:space="preserve"> To be confirmed</w:t>
      </w:r>
    </w:p>
    <w:p w14:paraId="14825055"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66507E68"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390E3818"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718AC22A" w14:textId="77777777" w:rsidR="00AA5FEE" w:rsidRPr="007C50D8" w:rsidRDefault="00AA5FEE" w:rsidP="00AA5FEE">
      <w:pPr>
        <w:pStyle w:val="Heading2"/>
        <w:rPr>
          <w:lang w:val="mi-NZ"/>
        </w:rPr>
      </w:pPr>
      <w:r w:rsidRPr="007C50D8">
        <w:rPr>
          <w:lang w:val="mi-NZ"/>
        </w:rPr>
        <w:t>Action Number: Health 4</w:t>
      </w:r>
    </w:p>
    <w:p w14:paraId="7347B01A" w14:textId="77777777" w:rsidR="00AA5FEE" w:rsidRPr="007C50D8" w:rsidRDefault="00AA5FEE" w:rsidP="00B3106C">
      <w:pPr>
        <w:pStyle w:val="Heading3"/>
        <w:rPr>
          <w:lang w:val="mi-NZ"/>
        </w:rPr>
      </w:pPr>
      <w:r w:rsidRPr="007C50D8">
        <w:rPr>
          <w:lang w:val="mi-NZ"/>
        </w:rPr>
        <w:t>Action description:</w:t>
      </w:r>
    </w:p>
    <w:p w14:paraId="3F5F665D" w14:textId="13266A02" w:rsidR="00AA5FEE" w:rsidRPr="007C50D8" w:rsidRDefault="00AA5FEE" w:rsidP="006B6DD4">
      <w:pPr>
        <w:rPr>
          <w:lang w:val="mi-NZ"/>
        </w:rPr>
      </w:pPr>
      <w:r w:rsidRPr="007C50D8">
        <w:rPr>
          <w:lang w:val="mi-NZ"/>
        </w:rPr>
        <w:t>Identify disabled people in national health data. This will make disabled people more visible in the health system, so population health outcomes can be monitored better, while ensuring information security, privacy and protection.</w:t>
      </w:r>
    </w:p>
    <w:p w14:paraId="32A29180" w14:textId="77777777" w:rsidR="00AA5FEE" w:rsidRPr="007C50D8" w:rsidRDefault="00AA5FEE" w:rsidP="00B3106C">
      <w:pPr>
        <w:pStyle w:val="Heading3"/>
        <w:rPr>
          <w:lang w:val="mi-NZ"/>
        </w:rPr>
      </w:pPr>
      <w:r w:rsidRPr="007C50D8">
        <w:rPr>
          <w:lang w:val="mi-NZ"/>
        </w:rPr>
        <w:t>Agencies involved:</w:t>
      </w:r>
    </w:p>
    <w:p w14:paraId="21B4B0C5" w14:textId="77777777" w:rsidR="00AA5FEE" w:rsidRPr="007C50D8" w:rsidRDefault="00AA5FEE" w:rsidP="00B3106C">
      <w:pPr>
        <w:rPr>
          <w:lang w:val="mi-NZ"/>
        </w:rPr>
      </w:pPr>
      <w:r w:rsidRPr="007C50D8">
        <w:rPr>
          <w:lang w:val="mi-NZ"/>
        </w:rPr>
        <w:t>Leads: Ministry of Health (policy phase); Health New Zealand (implementation phase)</w:t>
      </w:r>
    </w:p>
    <w:p w14:paraId="2BEE442B" w14:textId="39A8E4B2" w:rsidR="00AA5FEE" w:rsidRPr="007C50D8" w:rsidRDefault="00AA5FEE" w:rsidP="00B3106C">
      <w:pPr>
        <w:rPr>
          <w:lang w:val="mi-NZ"/>
        </w:rPr>
      </w:pPr>
      <w:r w:rsidRPr="007C50D8">
        <w:rPr>
          <w:lang w:val="mi-NZ"/>
        </w:rPr>
        <w:t>Support: Whaikaha, Stats NZ</w:t>
      </w:r>
      <w:r w:rsidR="00B3106C" w:rsidRPr="007C50D8">
        <w:rPr>
          <w:lang w:val="mi-NZ"/>
        </w:rPr>
        <w:t>—</w:t>
      </w:r>
      <w:r w:rsidRPr="007C50D8">
        <w:rPr>
          <w:lang w:val="mi-NZ"/>
        </w:rPr>
        <w:t>To be confirmed</w:t>
      </w:r>
    </w:p>
    <w:p w14:paraId="6EB9EDD9" w14:textId="77777777" w:rsidR="00AA5FEE" w:rsidRPr="007C50D8" w:rsidRDefault="00AA5FEE" w:rsidP="00B3106C">
      <w:pPr>
        <w:rPr>
          <w:lang w:val="mi-NZ"/>
        </w:rPr>
      </w:pPr>
      <w:r w:rsidRPr="007C50D8">
        <w:rPr>
          <w:b/>
          <w:bCs/>
          <w:lang w:val="mi-NZ"/>
        </w:rPr>
        <w:t>2026 stage of action:</w:t>
      </w:r>
      <w:r w:rsidRPr="007C50D8">
        <w:rPr>
          <w:lang w:val="mi-NZ"/>
        </w:rPr>
        <w:t xml:space="preserve"> Developing</w:t>
      </w:r>
    </w:p>
    <w:p w14:paraId="6DE6A1EE" w14:textId="77777777" w:rsidR="00AA5FEE" w:rsidRPr="007C50D8" w:rsidRDefault="00AA5FEE" w:rsidP="00B3106C">
      <w:pPr>
        <w:rPr>
          <w:lang w:val="mi-NZ"/>
        </w:rPr>
      </w:pPr>
      <w:r w:rsidRPr="007C50D8">
        <w:rPr>
          <w:b/>
          <w:bCs/>
          <w:lang w:val="mi-NZ"/>
        </w:rPr>
        <w:t>2027 stage of action:</w:t>
      </w:r>
      <w:r w:rsidRPr="007C50D8">
        <w:rPr>
          <w:lang w:val="mi-NZ"/>
        </w:rPr>
        <w:t xml:space="preserve"> To be confirmed</w:t>
      </w:r>
    </w:p>
    <w:p w14:paraId="43DF0A4B"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5E9AA933"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6E59EE14"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0B0F6C55" w14:textId="77777777" w:rsidR="00AA5FEE" w:rsidRPr="007C50D8" w:rsidRDefault="00AA5FEE" w:rsidP="00AA5FEE">
      <w:pPr>
        <w:pStyle w:val="Heading2"/>
        <w:rPr>
          <w:lang w:val="mi-NZ"/>
        </w:rPr>
      </w:pPr>
      <w:r w:rsidRPr="007C50D8">
        <w:rPr>
          <w:lang w:val="mi-NZ"/>
        </w:rPr>
        <w:t>Action Number: Health 5</w:t>
      </w:r>
    </w:p>
    <w:p w14:paraId="69BB9E1E" w14:textId="77777777" w:rsidR="00AA5FEE" w:rsidRPr="007C50D8" w:rsidRDefault="00AA5FEE" w:rsidP="00B3106C">
      <w:pPr>
        <w:pStyle w:val="Heading3"/>
        <w:rPr>
          <w:lang w:val="mi-NZ"/>
        </w:rPr>
      </w:pPr>
      <w:r w:rsidRPr="007C50D8">
        <w:rPr>
          <w:lang w:val="mi-NZ"/>
        </w:rPr>
        <w:t>Action description:</w:t>
      </w:r>
    </w:p>
    <w:p w14:paraId="542346A7" w14:textId="13100C54" w:rsidR="00AA5FEE" w:rsidRPr="007C50D8" w:rsidRDefault="00AA5FEE" w:rsidP="00022CB7">
      <w:pPr>
        <w:rPr>
          <w:lang w:val="mi-NZ"/>
        </w:rPr>
      </w:pPr>
      <w:r w:rsidRPr="007C50D8">
        <w:rPr>
          <w:lang w:val="mi-NZ"/>
        </w:rPr>
        <w:t>Put a system in place so disabled people can record their accessibility needs against their National Health Index (NHI) number. Recording people</w:t>
      </w:r>
      <w:r w:rsidR="00F8467F" w:rsidRPr="007C50D8">
        <w:rPr>
          <w:lang w:val="mi-NZ"/>
        </w:rPr>
        <w:t>'</w:t>
      </w:r>
      <w:r w:rsidRPr="007C50D8">
        <w:rPr>
          <w:lang w:val="mi-NZ"/>
        </w:rPr>
        <w:t>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w:t>
      </w:r>
    </w:p>
    <w:p w14:paraId="6F107818" w14:textId="77777777" w:rsidR="00AA5FEE" w:rsidRPr="007C50D8" w:rsidRDefault="00AA5FEE" w:rsidP="00B3106C">
      <w:pPr>
        <w:pStyle w:val="Heading3"/>
        <w:rPr>
          <w:lang w:val="mi-NZ"/>
        </w:rPr>
      </w:pPr>
      <w:r w:rsidRPr="007C50D8">
        <w:rPr>
          <w:lang w:val="mi-NZ"/>
        </w:rPr>
        <w:t>Agencies involved:</w:t>
      </w:r>
    </w:p>
    <w:p w14:paraId="65DC2ADA" w14:textId="77777777" w:rsidR="00AA5FEE" w:rsidRPr="007C50D8" w:rsidRDefault="00AA5FEE" w:rsidP="00B3106C">
      <w:pPr>
        <w:rPr>
          <w:lang w:val="mi-NZ"/>
        </w:rPr>
      </w:pPr>
      <w:r w:rsidRPr="007C50D8">
        <w:rPr>
          <w:lang w:val="mi-NZ"/>
        </w:rPr>
        <w:t>Lead: Health New Zealand</w:t>
      </w:r>
    </w:p>
    <w:p w14:paraId="4A64CA08" w14:textId="42AF5258" w:rsidR="00AA5FEE" w:rsidRPr="007C50D8" w:rsidRDefault="00AA5FEE" w:rsidP="00B3106C">
      <w:pPr>
        <w:rPr>
          <w:lang w:val="mi-NZ"/>
        </w:rPr>
      </w:pPr>
      <w:r w:rsidRPr="007C50D8">
        <w:rPr>
          <w:lang w:val="mi-NZ"/>
        </w:rPr>
        <w:t>Support: Ministry of Health, Whaikaha, Stats NZ</w:t>
      </w:r>
      <w:r w:rsidR="00B3106C" w:rsidRPr="007C50D8">
        <w:rPr>
          <w:lang w:val="mi-NZ"/>
        </w:rPr>
        <w:t>—</w:t>
      </w:r>
      <w:r w:rsidRPr="007C50D8">
        <w:rPr>
          <w:lang w:val="mi-NZ"/>
        </w:rPr>
        <w:t>To be confirmed</w:t>
      </w:r>
    </w:p>
    <w:p w14:paraId="17A770C5" w14:textId="77777777" w:rsidR="00AA5FEE" w:rsidRPr="007C50D8" w:rsidRDefault="00AA5FEE" w:rsidP="00B3106C">
      <w:pPr>
        <w:rPr>
          <w:lang w:val="mi-NZ"/>
        </w:rPr>
      </w:pPr>
      <w:r w:rsidRPr="007C50D8">
        <w:rPr>
          <w:b/>
          <w:bCs/>
          <w:lang w:val="mi-NZ"/>
        </w:rPr>
        <w:t>2026 stage of action:</w:t>
      </w:r>
      <w:r w:rsidRPr="007C50D8">
        <w:rPr>
          <w:lang w:val="mi-NZ"/>
        </w:rPr>
        <w:t xml:space="preserve"> Scoping and developing</w:t>
      </w:r>
    </w:p>
    <w:p w14:paraId="0D9E0392" w14:textId="77777777" w:rsidR="00AA5FEE" w:rsidRPr="007C50D8" w:rsidRDefault="00AA5FEE" w:rsidP="00B3106C">
      <w:pPr>
        <w:rPr>
          <w:lang w:val="mi-NZ"/>
        </w:rPr>
      </w:pPr>
      <w:r w:rsidRPr="007C50D8">
        <w:rPr>
          <w:b/>
          <w:bCs/>
          <w:lang w:val="mi-NZ"/>
        </w:rPr>
        <w:t>2027 stage of action:</w:t>
      </w:r>
      <w:r w:rsidRPr="007C50D8">
        <w:rPr>
          <w:lang w:val="mi-NZ"/>
        </w:rPr>
        <w:t xml:space="preserve"> To be confirmed</w:t>
      </w:r>
    </w:p>
    <w:p w14:paraId="01FBAEE4"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2F7112CE"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1FEB4899"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204CE54F" w14:textId="77777777" w:rsidR="00AA5FEE" w:rsidRPr="007C50D8" w:rsidRDefault="00AA5FEE" w:rsidP="00AA5FEE">
      <w:pPr>
        <w:pStyle w:val="Heading2"/>
        <w:rPr>
          <w:lang w:val="mi-NZ"/>
        </w:rPr>
      </w:pPr>
      <w:r w:rsidRPr="007C50D8">
        <w:rPr>
          <w:lang w:val="mi-NZ"/>
        </w:rPr>
        <w:t>Action Number: Housing 1</w:t>
      </w:r>
    </w:p>
    <w:p w14:paraId="4105C55E" w14:textId="77777777" w:rsidR="00AA5FEE" w:rsidRPr="007C50D8" w:rsidRDefault="00AA5FEE" w:rsidP="00B3106C">
      <w:pPr>
        <w:pStyle w:val="Heading3"/>
        <w:rPr>
          <w:lang w:val="mi-NZ"/>
        </w:rPr>
      </w:pPr>
      <w:r w:rsidRPr="007C50D8">
        <w:rPr>
          <w:lang w:val="mi-NZ"/>
        </w:rPr>
        <w:t>Action description:</w:t>
      </w:r>
    </w:p>
    <w:p w14:paraId="15716D6F" w14:textId="77777777" w:rsidR="00AA5FEE" w:rsidRPr="007C50D8" w:rsidRDefault="00AA5FEE" w:rsidP="00B3106C">
      <w:pPr>
        <w:rPr>
          <w:lang w:val="mi-NZ"/>
        </w:rPr>
      </w:pPr>
      <w:r w:rsidRPr="007C50D8">
        <w:rPr>
          <w:lang w:val="mi-NZ"/>
        </w:rPr>
        <w:t xml:space="preserve">Develop, consult on and promote clear definitions of accessible homes. These will describe key features of different levels of accessibility (for example, from basic universal design through to fully accessible). </w:t>
      </w:r>
    </w:p>
    <w:p w14:paraId="2DB1DB83" w14:textId="737241D6" w:rsidR="00AA5FEE" w:rsidRPr="007C50D8" w:rsidRDefault="00AA5FEE" w:rsidP="008320BD">
      <w:pPr>
        <w:rPr>
          <w:lang w:val="mi-NZ"/>
        </w:rPr>
      </w:pPr>
      <w:r w:rsidRPr="007C50D8">
        <w:rPr>
          <w:lang w:val="mi-NZ"/>
        </w:rPr>
        <w:t>Clear definitions of accessible homes can support the development of voluntary guidelines for accessibility for residential dwellings (housing action 6).</w:t>
      </w:r>
    </w:p>
    <w:p w14:paraId="3826A70E" w14:textId="77777777" w:rsidR="00AA5FEE" w:rsidRPr="007C50D8" w:rsidRDefault="00AA5FEE" w:rsidP="00B3106C">
      <w:pPr>
        <w:pStyle w:val="Heading3"/>
        <w:rPr>
          <w:lang w:val="mi-NZ"/>
        </w:rPr>
      </w:pPr>
      <w:r w:rsidRPr="007C50D8">
        <w:rPr>
          <w:lang w:val="mi-NZ"/>
        </w:rPr>
        <w:t>Agencies involved:</w:t>
      </w:r>
    </w:p>
    <w:p w14:paraId="3DE3A39F" w14:textId="10D6A09D" w:rsidR="00AA5FEE" w:rsidRPr="007C50D8" w:rsidRDefault="00AA5FEE" w:rsidP="00B3106C">
      <w:pPr>
        <w:rPr>
          <w:lang w:val="mi-NZ"/>
        </w:rPr>
      </w:pPr>
      <w:r w:rsidRPr="007C50D8">
        <w:rPr>
          <w:lang w:val="mi-NZ"/>
        </w:rPr>
        <w:t>Lead: Whaikaha</w:t>
      </w:r>
      <w:r w:rsidR="00B3106C" w:rsidRPr="007C50D8">
        <w:rPr>
          <w:lang w:val="mi-NZ"/>
        </w:rPr>
        <w:t>—</w:t>
      </w:r>
      <w:r w:rsidRPr="007C50D8">
        <w:rPr>
          <w:lang w:val="mi-NZ"/>
        </w:rPr>
        <w:t>Ministry of Disabled People</w:t>
      </w:r>
    </w:p>
    <w:p w14:paraId="6108D4F0" w14:textId="77777777" w:rsidR="00AA5FEE" w:rsidRPr="007C50D8" w:rsidRDefault="00AA5FEE" w:rsidP="00B3106C">
      <w:pPr>
        <w:rPr>
          <w:lang w:val="mi-NZ"/>
        </w:rPr>
      </w:pPr>
      <w:r w:rsidRPr="007C50D8">
        <w:rPr>
          <w:lang w:val="mi-NZ"/>
        </w:rPr>
        <w:t>Support: Ministry of Business, Innovation and Employment, Ministry of Housing and Urban Development, Kāinga Ora.</w:t>
      </w:r>
    </w:p>
    <w:p w14:paraId="2ADDF4A6" w14:textId="77777777" w:rsidR="00AA5FEE" w:rsidRPr="007C50D8" w:rsidRDefault="00AA5FEE" w:rsidP="00B3106C">
      <w:pPr>
        <w:rPr>
          <w:lang w:val="mi-NZ"/>
        </w:rPr>
      </w:pPr>
      <w:r w:rsidRPr="007C50D8">
        <w:rPr>
          <w:b/>
          <w:bCs/>
          <w:lang w:val="mi-NZ"/>
        </w:rPr>
        <w:t>2026 stage of action:</w:t>
      </w:r>
      <w:r w:rsidRPr="007C50D8">
        <w:rPr>
          <w:lang w:val="mi-NZ"/>
        </w:rPr>
        <w:t xml:space="preserve"> Scoping and developing</w:t>
      </w:r>
    </w:p>
    <w:p w14:paraId="1FFF48A4" w14:textId="77777777" w:rsidR="00AA5FEE" w:rsidRPr="007C50D8" w:rsidRDefault="00AA5FEE" w:rsidP="00B3106C">
      <w:pPr>
        <w:rPr>
          <w:lang w:val="mi-NZ"/>
        </w:rPr>
      </w:pPr>
      <w:r w:rsidRPr="007C50D8">
        <w:rPr>
          <w:b/>
          <w:bCs/>
          <w:lang w:val="mi-NZ"/>
        </w:rPr>
        <w:t>2027 stage of action:</w:t>
      </w:r>
      <w:r w:rsidRPr="007C50D8">
        <w:rPr>
          <w:lang w:val="mi-NZ"/>
        </w:rPr>
        <w:t xml:space="preserve"> Implementing</w:t>
      </w:r>
    </w:p>
    <w:p w14:paraId="1F92883B"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5381124E"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19A81022"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5F7F9B00" w14:textId="77777777" w:rsidR="00AA5FEE" w:rsidRPr="007C50D8" w:rsidRDefault="00AA5FEE" w:rsidP="00AA5FEE">
      <w:pPr>
        <w:pStyle w:val="Heading2"/>
        <w:rPr>
          <w:lang w:val="mi-NZ"/>
        </w:rPr>
      </w:pPr>
      <w:r w:rsidRPr="007C50D8">
        <w:rPr>
          <w:lang w:val="mi-NZ"/>
        </w:rPr>
        <w:t>Action Number: Housing 2</w:t>
      </w:r>
    </w:p>
    <w:p w14:paraId="3D6A471C" w14:textId="77777777" w:rsidR="00AA5FEE" w:rsidRPr="007C50D8" w:rsidRDefault="00AA5FEE" w:rsidP="00B3106C">
      <w:pPr>
        <w:pStyle w:val="Heading3"/>
        <w:rPr>
          <w:lang w:val="mi-NZ"/>
        </w:rPr>
      </w:pPr>
      <w:r w:rsidRPr="007C50D8">
        <w:rPr>
          <w:lang w:val="mi-NZ"/>
        </w:rPr>
        <w:t>Action description:</w:t>
      </w:r>
    </w:p>
    <w:p w14:paraId="3136DD88" w14:textId="77777777" w:rsidR="00AA5FEE" w:rsidRPr="007C50D8" w:rsidRDefault="00AA5FEE" w:rsidP="00B3106C">
      <w:pPr>
        <w:rPr>
          <w:lang w:val="mi-NZ"/>
        </w:rPr>
      </w:pPr>
      <w:r w:rsidRPr="007C50D8">
        <w:rPr>
          <w:lang w:val="mi-NZ"/>
        </w:rPr>
        <w:t>Improve data matching between disabled people and social housing properties with appropriate accessible features that meet their needs. This will help ensure disabled people and their whānau are prioritised to accessible properties.</w:t>
      </w:r>
    </w:p>
    <w:p w14:paraId="20DD7483" w14:textId="57DF7072" w:rsidR="00AA5FEE" w:rsidRPr="007C50D8" w:rsidRDefault="00AA5FEE" w:rsidP="00B3106C">
      <w:pPr>
        <w:rPr>
          <w:lang w:val="mi-NZ"/>
        </w:rPr>
      </w:pPr>
      <w:r w:rsidRPr="007C50D8">
        <w:rPr>
          <w:lang w:val="mi-NZ"/>
        </w:rPr>
        <w:t>Data matching will identify disabled people</w:t>
      </w:r>
      <w:r w:rsidR="00F8467F" w:rsidRPr="007C50D8">
        <w:rPr>
          <w:lang w:val="mi-NZ"/>
        </w:rPr>
        <w:t>'</w:t>
      </w:r>
      <w:r w:rsidRPr="007C50D8">
        <w:rPr>
          <w:lang w:val="mi-NZ"/>
        </w:rPr>
        <w:t>s housing needs and social housing that meets those needs. This is particularly important for those with high and/or complex needs. Data collected could inform future investment in the supply of social housing.</w:t>
      </w:r>
    </w:p>
    <w:p w14:paraId="6ACB91B7" w14:textId="77777777" w:rsidR="00AA5FEE" w:rsidRPr="007C50D8" w:rsidRDefault="00AA5FEE" w:rsidP="00B3106C">
      <w:pPr>
        <w:pStyle w:val="Heading3"/>
        <w:rPr>
          <w:lang w:val="mi-NZ"/>
        </w:rPr>
      </w:pPr>
      <w:r w:rsidRPr="007C50D8">
        <w:rPr>
          <w:lang w:val="mi-NZ"/>
        </w:rPr>
        <w:t>Agencies involved:</w:t>
      </w:r>
    </w:p>
    <w:p w14:paraId="1EA2084D" w14:textId="77777777" w:rsidR="00AA5FEE" w:rsidRPr="007C50D8" w:rsidRDefault="00AA5FEE" w:rsidP="00B3106C">
      <w:pPr>
        <w:rPr>
          <w:lang w:val="mi-NZ"/>
        </w:rPr>
      </w:pPr>
      <w:r w:rsidRPr="007C50D8">
        <w:rPr>
          <w:lang w:val="mi-NZ"/>
        </w:rPr>
        <w:t>Leads: Ministry of Social Development</w:t>
      </w:r>
    </w:p>
    <w:p w14:paraId="49253E53" w14:textId="77777777" w:rsidR="00AA5FEE" w:rsidRPr="007C50D8" w:rsidRDefault="00AA5FEE" w:rsidP="00B3106C">
      <w:pPr>
        <w:rPr>
          <w:lang w:val="mi-NZ"/>
        </w:rPr>
      </w:pPr>
      <w:r w:rsidRPr="007C50D8">
        <w:rPr>
          <w:lang w:val="mi-NZ"/>
        </w:rPr>
        <w:t>Support: Ministry of Health, Whaikaha, Ministry of Housing and Urban Development, and Kāinga Ora.</w:t>
      </w:r>
    </w:p>
    <w:p w14:paraId="34D4D384" w14:textId="77777777" w:rsidR="00AA5FEE" w:rsidRPr="007C50D8" w:rsidRDefault="00AA5FEE" w:rsidP="00B3106C">
      <w:pPr>
        <w:rPr>
          <w:lang w:val="mi-NZ"/>
        </w:rPr>
      </w:pPr>
      <w:r w:rsidRPr="007C50D8">
        <w:rPr>
          <w:b/>
          <w:bCs/>
          <w:lang w:val="mi-NZ"/>
        </w:rPr>
        <w:t>2026 stage of action:</w:t>
      </w:r>
      <w:r w:rsidRPr="007C50D8">
        <w:rPr>
          <w:lang w:val="mi-NZ"/>
        </w:rPr>
        <w:t xml:space="preserve"> Scoping</w:t>
      </w:r>
    </w:p>
    <w:p w14:paraId="63C32EDD" w14:textId="77777777" w:rsidR="00AA5FEE" w:rsidRPr="007C50D8" w:rsidRDefault="00AA5FEE" w:rsidP="00B3106C">
      <w:pPr>
        <w:rPr>
          <w:lang w:val="mi-NZ"/>
        </w:rPr>
      </w:pPr>
      <w:r w:rsidRPr="007C50D8">
        <w:rPr>
          <w:b/>
          <w:bCs/>
          <w:lang w:val="mi-NZ"/>
        </w:rPr>
        <w:t>2027 stage of action:</w:t>
      </w:r>
      <w:r w:rsidRPr="007C50D8">
        <w:rPr>
          <w:lang w:val="mi-NZ"/>
        </w:rPr>
        <w:t xml:space="preserve"> To be confirmed</w:t>
      </w:r>
    </w:p>
    <w:p w14:paraId="51E9D22A"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12307518"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6808D968"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368953C2" w14:textId="77777777" w:rsidR="00AA5FEE" w:rsidRPr="007C50D8" w:rsidRDefault="00AA5FEE" w:rsidP="00AA5FEE">
      <w:pPr>
        <w:pStyle w:val="Heading2"/>
        <w:rPr>
          <w:lang w:val="mi-NZ"/>
        </w:rPr>
      </w:pPr>
      <w:r w:rsidRPr="007C50D8">
        <w:rPr>
          <w:lang w:val="mi-NZ"/>
        </w:rPr>
        <w:t>Action Number: Housing 3</w:t>
      </w:r>
    </w:p>
    <w:p w14:paraId="4D5EFF4F" w14:textId="77777777" w:rsidR="00AA5FEE" w:rsidRPr="007C50D8" w:rsidRDefault="00AA5FEE" w:rsidP="00B3106C">
      <w:pPr>
        <w:pStyle w:val="Heading3"/>
        <w:rPr>
          <w:lang w:val="mi-NZ"/>
        </w:rPr>
      </w:pPr>
      <w:r w:rsidRPr="007C50D8">
        <w:rPr>
          <w:lang w:val="mi-NZ"/>
        </w:rPr>
        <w:t>Action description:</w:t>
      </w:r>
    </w:p>
    <w:p w14:paraId="50755EA0" w14:textId="77777777" w:rsidR="00AA5FEE" w:rsidRPr="007C50D8" w:rsidRDefault="00AA5FEE" w:rsidP="00B3106C">
      <w:pPr>
        <w:rPr>
          <w:lang w:val="mi-NZ"/>
        </w:rPr>
      </w:pPr>
      <w:r w:rsidRPr="007C50D8">
        <w:rPr>
          <w:lang w:val="mi-NZ"/>
        </w:rPr>
        <w:t xml:space="preserve">Identify any barriers to increasing supply of affordable, accessible houses in the private market and investigate how these barriers could be removed. </w:t>
      </w:r>
    </w:p>
    <w:p w14:paraId="18FE2476" w14:textId="6EF34908" w:rsidR="00AA5FEE" w:rsidRPr="007C50D8" w:rsidRDefault="00AA5FEE" w:rsidP="008320BD">
      <w:pPr>
        <w:rPr>
          <w:lang w:val="mi-NZ"/>
        </w:rPr>
      </w:pPr>
      <w:r w:rsidRPr="007C50D8">
        <w:rPr>
          <w:lang w:val="mi-NZ"/>
        </w:rPr>
        <w:t>Understanding barriers to the supply of accessible housing will help target potential interventions to improve supply.</w:t>
      </w:r>
    </w:p>
    <w:p w14:paraId="674B3E0B" w14:textId="77777777" w:rsidR="00AA5FEE" w:rsidRPr="007C50D8" w:rsidRDefault="00AA5FEE" w:rsidP="00B3106C">
      <w:pPr>
        <w:pStyle w:val="Heading3"/>
        <w:rPr>
          <w:lang w:val="mi-NZ"/>
        </w:rPr>
      </w:pPr>
      <w:r w:rsidRPr="007C50D8">
        <w:rPr>
          <w:lang w:val="mi-NZ"/>
        </w:rPr>
        <w:t>Agencies involved:</w:t>
      </w:r>
    </w:p>
    <w:p w14:paraId="4C980B4E" w14:textId="77777777" w:rsidR="00AA5FEE" w:rsidRPr="007C50D8" w:rsidRDefault="00AA5FEE" w:rsidP="00B3106C">
      <w:pPr>
        <w:rPr>
          <w:lang w:val="mi-NZ"/>
        </w:rPr>
      </w:pPr>
      <w:r w:rsidRPr="007C50D8">
        <w:rPr>
          <w:lang w:val="mi-NZ"/>
        </w:rPr>
        <w:t>Lead: Ministry of Housing and Urban Development</w:t>
      </w:r>
    </w:p>
    <w:p w14:paraId="7FF68AF8" w14:textId="77777777" w:rsidR="00AA5FEE" w:rsidRPr="007C50D8" w:rsidRDefault="00AA5FEE" w:rsidP="00B3106C">
      <w:pPr>
        <w:rPr>
          <w:lang w:val="mi-NZ"/>
        </w:rPr>
      </w:pPr>
      <w:r w:rsidRPr="007C50D8">
        <w:rPr>
          <w:lang w:val="mi-NZ"/>
        </w:rPr>
        <w:t>Support: Ministry of Business, Innovation and Employment, Whaikaha</w:t>
      </w:r>
    </w:p>
    <w:p w14:paraId="303E51EB" w14:textId="77777777" w:rsidR="00AA5FEE" w:rsidRPr="007C50D8" w:rsidRDefault="00AA5FEE" w:rsidP="00B3106C">
      <w:pPr>
        <w:rPr>
          <w:lang w:val="mi-NZ"/>
        </w:rPr>
      </w:pPr>
      <w:r w:rsidRPr="007C50D8">
        <w:rPr>
          <w:b/>
          <w:bCs/>
          <w:lang w:val="mi-NZ"/>
        </w:rPr>
        <w:t>2026 stage of action:</w:t>
      </w:r>
      <w:r w:rsidRPr="007C50D8">
        <w:rPr>
          <w:lang w:val="mi-NZ"/>
        </w:rPr>
        <w:t xml:space="preserve"> Scoping</w:t>
      </w:r>
    </w:p>
    <w:p w14:paraId="61D967BB" w14:textId="77777777" w:rsidR="00AA5FEE" w:rsidRPr="007C50D8" w:rsidRDefault="00AA5FEE" w:rsidP="00B3106C">
      <w:pPr>
        <w:rPr>
          <w:lang w:val="mi-NZ"/>
        </w:rPr>
      </w:pPr>
      <w:r w:rsidRPr="007C50D8">
        <w:rPr>
          <w:b/>
          <w:bCs/>
          <w:lang w:val="mi-NZ"/>
        </w:rPr>
        <w:t>2027 stage of action:</w:t>
      </w:r>
      <w:r w:rsidRPr="007C50D8">
        <w:rPr>
          <w:lang w:val="mi-NZ"/>
        </w:rPr>
        <w:t xml:space="preserve"> Developing</w:t>
      </w:r>
    </w:p>
    <w:p w14:paraId="6C6D5616" w14:textId="77777777" w:rsidR="00AA5FEE" w:rsidRPr="007C50D8" w:rsidRDefault="00AA5FEE" w:rsidP="00B3106C">
      <w:pPr>
        <w:rPr>
          <w:lang w:val="mi-NZ"/>
        </w:rPr>
      </w:pPr>
      <w:r w:rsidRPr="007C50D8">
        <w:rPr>
          <w:b/>
          <w:bCs/>
          <w:lang w:val="mi-NZ"/>
        </w:rPr>
        <w:t>2028 stage of action:</w:t>
      </w:r>
      <w:r w:rsidRPr="007C50D8">
        <w:rPr>
          <w:lang w:val="mi-NZ"/>
        </w:rPr>
        <w:t xml:space="preserve"> Developing</w:t>
      </w:r>
    </w:p>
    <w:p w14:paraId="398C6C13" w14:textId="77777777" w:rsidR="00AA5FEE" w:rsidRPr="007C50D8" w:rsidRDefault="00AA5FEE" w:rsidP="00B3106C">
      <w:pPr>
        <w:rPr>
          <w:lang w:val="mi-NZ"/>
        </w:rPr>
      </w:pPr>
      <w:r w:rsidRPr="007C50D8">
        <w:rPr>
          <w:b/>
          <w:bCs/>
          <w:lang w:val="mi-NZ"/>
        </w:rPr>
        <w:t>2029 stage of action:</w:t>
      </w:r>
      <w:r w:rsidRPr="007C50D8">
        <w:rPr>
          <w:lang w:val="mi-NZ"/>
        </w:rPr>
        <w:t xml:space="preserve"> Report</w:t>
      </w:r>
    </w:p>
    <w:p w14:paraId="5B1AE5E6"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31F28FF5" w14:textId="77777777" w:rsidR="00AA5FEE" w:rsidRPr="007C50D8" w:rsidRDefault="00AA5FEE" w:rsidP="00AA5FEE">
      <w:pPr>
        <w:pStyle w:val="Heading2"/>
        <w:rPr>
          <w:lang w:val="mi-NZ"/>
        </w:rPr>
      </w:pPr>
      <w:r w:rsidRPr="007C50D8">
        <w:rPr>
          <w:lang w:val="mi-NZ"/>
        </w:rPr>
        <w:t>Action Number: Housing 4</w:t>
      </w:r>
    </w:p>
    <w:p w14:paraId="418976F5" w14:textId="77777777" w:rsidR="00AA5FEE" w:rsidRPr="007C50D8" w:rsidRDefault="00AA5FEE" w:rsidP="00B3106C">
      <w:pPr>
        <w:pStyle w:val="Heading3"/>
        <w:rPr>
          <w:lang w:val="mi-NZ"/>
        </w:rPr>
      </w:pPr>
      <w:r w:rsidRPr="007C50D8">
        <w:rPr>
          <w:lang w:val="mi-NZ"/>
        </w:rPr>
        <w:t>Action description:</w:t>
      </w:r>
    </w:p>
    <w:p w14:paraId="7CCF9B21" w14:textId="6D2F7445" w:rsidR="00AA5FEE" w:rsidRPr="007C50D8" w:rsidRDefault="00AA5FEE" w:rsidP="008320BD">
      <w:pPr>
        <w:rPr>
          <w:lang w:val="mi-NZ"/>
        </w:rPr>
      </w:pPr>
      <w:r w:rsidRPr="007C50D8">
        <w:rPr>
          <w:lang w:val="mi-NZ"/>
        </w:rPr>
        <w:t>Review the housing modification system and look at ways to improve it. Making the housing modification system more efficient could reduce current problems: inaccessibility of homes, increased costs and health and safety issues for disabled people, whānau and carers.</w:t>
      </w:r>
    </w:p>
    <w:p w14:paraId="4FFC6446" w14:textId="77777777" w:rsidR="00AA5FEE" w:rsidRPr="007C50D8" w:rsidRDefault="00AA5FEE" w:rsidP="00B3106C">
      <w:pPr>
        <w:pStyle w:val="Heading3"/>
        <w:rPr>
          <w:lang w:val="mi-NZ"/>
        </w:rPr>
      </w:pPr>
      <w:r w:rsidRPr="007C50D8">
        <w:rPr>
          <w:lang w:val="mi-NZ"/>
        </w:rPr>
        <w:t>Agencies involved:</w:t>
      </w:r>
    </w:p>
    <w:p w14:paraId="209FABF2" w14:textId="77777777" w:rsidR="00AA5FEE" w:rsidRPr="007C50D8" w:rsidRDefault="00AA5FEE" w:rsidP="00B3106C">
      <w:pPr>
        <w:rPr>
          <w:lang w:val="mi-NZ"/>
        </w:rPr>
      </w:pPr>
      <w:r w:rsidRPr="007C50D8">
        <w:rPr>
          <w:lang w:val="mi-NZ"/>
        </w:rPr>
        <w:t>Lead: Ministry of Social Development</w:t>
      </w:r>
    </w:p>
    <w:p w14:paraId="28942693" w14:textId="0D04FBFB" w:rsidR="00AA5FEE" w:rsidRPr="007C50D8" w:rsidRDefault="00AA5FEE" w:rsidP="00B3106C">
      <w:pPr>
        <w:rPr>
          <w:lang w:val="mi-NZ"/>
        </w:rPr>
      </w:pPr>
      <w:r w:rsidRPr="007C50D8">
        <w:rPr>
          <w:lang w:val="mi-NZ"/>
        </w:rPr>
        <w:t>Support: Whaikaha, Kāinga Ora</w:t>
      </w:r>
      <w:r w:rsidR="00B3106C" w:rsidRPr="007C50D8">
        <w:rPr>
          <w:lang w:val="mi-NZ"/>
        </w:rPr>
        <w:t>—</w:t>
      </w:r>
      <w:r w:rsidRPr="007C50D8">
        <w:rPr>
          <w:lang w:val="mi-NZ"/>
        </w:rPr>
        <w:t>to be confirmed, Oranga Tamariki</w:t>
      </w:r>
      <w:r w:rsidR="00B3106C" w:rsidRPr="007C50D8">
        <w:rPr>
          <w:lang w:val="mi-NZ"/>
        </w:rPr>
        <w:t>—</w:t>
      </w:r>
      <w:r w:rsidRPr="007C50D8">
        <w:rPr>
          <w:lang w:val="mi-NZ"/>
        </w:rPr>
        <w:t>to be confirmed, ACC</w:t>
      </w:r>
      <w:r w:rsidR="00B3106C" w:rsidRPr="007C50D8">
        <w:rPr>
          <w:lang w:val="mi-NZ"/>
        </w:rPr>
        <w:t>—</w:t>
      </w:r>
      <w:r w:rsidRPr="007C50D8">
        <w:rPr>
          <w:lang w:val="mi-NZ"/>
        </w:rPr>
        <w:t>to be confirmed</w:t>
      </w:r>
    </w:p>
    <w:p w14:paraId="5698B011" w14:textId="77777777" w:rsidR="00AA5FEE" w:rsidRPr="007C50D8" w:rsidRDefault="00AA5FEE" w:rsidP="00B3106C">
      <w:pPr>
        <w:rPr>
          <w:lang w:val="mi-NZ"/>
        </w:rPr>
      </w:pPr>
      <w:r w:rsidRPr="007C50D8">
        <w:rPr>
          <w:b/>
          <w:bCs/>
          <w:lang w:val="mi-NZ"/>
        </w:rPr>
        <w:t>2026 stage of action:</w:t>
      </w:r>
      <w:r w:rsidRPr="007C50D8">
        <w:rPr>
          <w:lang w:val="mi-NZ"/>
        </w:rPr>
        <w:t xml:space="preserve"> Developing and Implementing</w:t>
      </w:r>
    </w:p>
    <w:p w14:paraId="3AA74DC6" w14:textId="77777777" w:rsidR="00AA5FEE" w:rsidRPr="007C50D8" w:rsidRDefault="00AA5FEE" w:rsidP="00B3106C">
      <w:pPr>
        <w:rPr>
          <w:lang w:val="mi-NZ"/>
        </w:rPr>
      </w:pPr>
      <w:r w:rsidRPr="007C50D8">
        <w:rPr>
          <w:b/>
          <w:bCs/>
          <w:lang w:val="mi-NZ"/>
        </w:rPr>
        <w:t>2027 stage of action:</w:t>
      </w:r>
      <w:r w:rsidRPr="007C50D8">
        <w:rPr>
          <w:lang w:val="mi-NZ"/>
        </w:rPr>
        <w:t xml:space="preserve"> To be confirmed</w:t>
      </w:r>
    </w:p>
    <w:p w14:paraId="3F5F775A" w14:textId="77777777" w:rsidR="00AA5FEE" w:rsidRPr="007C50D8" w:rsidRDefault="00AA5FEE" w:rsidP="00B3106C">
      <w:pPr>
        <w:rPr>
          <w:lang w:val="mi-NZ"/>
        </w:rPr>
      </w:pPr>
      <w:r w:rsidRPr="007C50D8">
        <w:rPr>
          <w:b/>
          <w:bCs/>
          <w:lang w:val="mi-NZ"/>
        </w:rPr>
        <w:t>2028 stage of action:</w:t>
      </w:r>
      <w:r w:rsidRPr="007C50D8">
        <w:rPr>
          <w:lang w:val="mi-NZ"/>
        </w:rPr>
        <w:t xml:space="preserve"> To be confirmed</w:t>
      </w:r>
    </w:p>
    <w:p w14:paraId="4C728A0B" w14:textId="77777777" w:rsidR="00AA5FEE" w:rsidRPr="007C50D8" w:rsidRDefault="00AA5FEE" w:rsidP="00B3106C">
      <w:pPr>
        <w:rPr>
          <w:lang w:val="mi-NZ"/>
        </w:rPr>
      </w:pPr>
      <w:r w:rsidRPr="007C50D8">
        <w:rPr>
          <w:b/>
          <w:bCs/>
          <w:lang w:val="mi-NZ"/>
        </w:rPr>
        <w:t>2029 stage of action:</w:t>
      </w:r>
      <w:r w:rsidRPr="007C50D8">
        <w:rPr>
          <w:lang w:val="mi-NZ"/>
        </w:rPr>
        <w:t xml:space="preserve"> To be confirmed</w:t>
      </w:r>
    </w:p>
    <w:p w14:paraId="6126935F" w14:textId="77777777" w:rsidR="00AA5FEE" w:rsidRPr="007C50D8" w:rsidRDefault="00AA5FEE" w:rsidP="00B3106C">
      <w:pPr>
        <w:rPr>
          <w:lang w:val="mi-NZ"/>
        </w:rPr>
      </w:pPr>
      <w:r w:rsidRPr="007C50D8">
        <w:rPr>
          <w:b/>
          <w:bCs/>
          <w:lang w:val="mi-NZ"/>
        </w:rPr>
        <w:t>2030 stage of action:</w:t>
      </w:r>
      <w:r w:rsidRPr="007C50D8">
        <w:rPr>
          <w:lang w:val="mi-NZ"/>
        </w:rPr>
        <w:t xml:space="preserve"> To be confirmed</w:t>
      </w:r>
    </w:p>
    <w:p w14:paraId="1FF09960" w14:textId="77777777" w:rsidR="00AA5FEE" w:rsidRPr="007C50D8" w:rsidRDefault="00AA5FEE" w:rsidP="00AA5FEE">
      <w:pPr>
        <w:pStyle w:val="Heading2"/>
        <w:rPr>
          <w:lang w:val="mi-NZ"/>
        </w:rPr>
      </w:pPr>
      <w:r w:rsidRPr="007C50D8">
        <w:rPr>
          <w:lang w:val="mi-NZ"/>
        </w:rPr>
        <w:t>Action Number: Housing 5</w:t>
      </w:r>
    </w:p>
    <w:p w14:paraId="6C38C6FF" w14:textId="77777777" w:rsidR="00AA5FEE" w:rsidRPr="007C50D8" w:rsidRDefault="00AA5FEE" w:rsidP="001E5E48">
      <w:pPr>
        <w:pStyle w:val="Heading3"/>
        <w:rPr>
          <w:lang w:val="mi-NZ"/>
        </w:rPr>
      </w:pPr>
      <w:r w:rsidRPr="007C50D8">
        <w:rPr>
          <w:lang w:val="mi-NZ"/>
        </w:rPr>
        <w:t>Action description:</w:t>
      </w:r>
    </w:p>
    <w:p w14:paraId="59371DA5" w14:textId="6C7DBC0A" w:rsidR="00AA5FEE" w:rsidRPr="007C50D8" w:rsidRDefault="00AA5FEE" w:rsidP="001E5E48">
      <w:pPr>
        <w:rPr>
          <w:lang w:val="mi-NZ"/>
        </w:rPr>
      </w:pPr>
      <w:r w:rsidRPr="007C50D8">
        <w:rPr>
          <w:lang w:val="mi-NZ"/>
        </w:rPr>
        <w:t>Collect and publish annual data on disabled people</w:t>
      </w:r>
      <w:r w:rsidR="00F8467F" w:rsidRPr="007C50D8">
        <w:rPr>
          <w:lang w:val="mi-NZ"/>
        </w:rPr>
        <w:t>'</w:t>
      </w:r>
      <w:r w:rsidRPr="007C50D8">
        <w:rPr>
          <w:lang w:val="mi-NZ"/>
        </w:rPr>
        <w:t xml:space="preserve">s housing needs, to compare with the housing being built in each region. This could help encourage the housing market to produce more accessible housing. </w:t>
      </w:r>
    </w:p>
    <w:p w14:paraId="32792A45" w14:textId="77777777" w:rsidR="00AA5FEE" w:rsidRPr="007C50D8" w:rsidRDefault="00AA5FEE" w:rsidP="001E5E48">
      <w:pPr>
        <w:rPr>
          <w:lang w:val="mi-NZ"/>
        </w:rPr>
      </w:pPr>
      <w:r w:rsidRPr="007C50D8">
        <w:rPr>
          <w:lang w:val="mi-NZ"/>
        </w:rPr>
        <w:t>This will help to fill the gap in data on accessible housing and raise the profile of the demand for accessible homes. Data can also be used to measure progress in increasing the supply of accessible housing.</w:t>
      </w:r>
    </w:p>
    <w:p w14:paraId="6D575F0C" w14:textId="77777777" w:rsidR="00AA5FEE" w:rsidRPr="007C50D8" w:rsidRDefault="00AA5FEE" w:rsidP="001E5E48">
      <w:pPr>
        <w:pStyle w:val="Heading3"/>
        <w:rPr>
          <w:lang w:val="mi-NZ"/>
        </w:rPr>
      </w:pPr>
      <w:r w:rsidRPr="007C50D8">
        <w:rPr>
          <w:lang w:val="mi-NZ"/>
        </w:rPr>
        <w:t>Agencies involved:</w:t>
      </w:r>
    </w:p>
    <w:p w14:paraId="4BE64239" w14:textId="77777777" w:rsidR="00AA5FEE" w:rsidRPr="007C50D8" w:rsidRDefault="00AA5FEE" w:rsidP="001E5E48">
      <w:pPr>
        <w:rPr>
          <w:lang w:val="mi-NZ"/>
        </w:rPr>
      </w:pPr>
      <w:r w:rsidRPr="007C50D8">
        <w:rPr>
          <w:lang w:val="mi-NZ"/>
        </w:rPr>
        <w:t>Lead: Whaikaha</w:t>
      </w:r>
    </w:p>
    <w:p w14:paraId="10768FA4" w14:textId="39B1E90E" w:rsidR="00AA5FEE" w:rsidRPr="007C50D8" w:rsidRDefault="00AA5FEE" w:rsidP="00710709">
      <w:pPr>
        <w:rPr>
          <w:lang w:val="mi-NZ"/>
        </w:rPr>
      </w:pPr>
      <w:r w:rsidRPr="007C50D8">
        <w:rPr>
          <w:lang w:val="mi-NZ"/>
        </w:rPr>
        <w:t>Support: Ministry of Housing and Urban Development, Ministry of Business, Innovation and Employment, Ministry of Social Development</w:t>
      </w:r>
      <w:r w:rsidR="00F9445E" w:rsidRPr="007C50D8">
        <w:rPr>
          <w:lang w:val="mi-NZ"/>
        </w:rPr>
        <w:t>.</w:t>
      </w:r>
    </w:p>
    <w:p w14:paraId="75E39444"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36BBEF36"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62D4C3DB"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176A8F37"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6E04DE9C"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4BDCF843" w14:textId="77777777" w:rsidR="00AA5FEE" w:rsidRPr="007C50D8" w:rsidRDefault="00AA5FEE" w:rsidP="00AA5FEE">
      <w:pPr>
        <w:pStyle w:val="Heading2"/>
        <w:rPr>
          <w:lang w:val="mi-NZ"/>
        </w:rPr>
      </w:pPr>
      <w:r w:rsidRPr="007C50D8">
        <w:rPr>
          <w:lang w:val="mi-NZ"/>
        </w:rPr>
        <w:t>Action Number: Housing 6</w:t>
      </w:r>
    </w:p>
    <w:p w14:paraId="772D0A43" w14:textId="77777777" w:rsidR="00AA5FEE" w:rsidRPr="007C50D8" w:rsidRDefault="00AA5FEE" w:rsidP="001E5E48">
      <w:pPr>
        <w:pStyle w:val="Heading3"/>
        <w:rPr>
          <w:lang w:val="mi-NZ"/>
        </w:rPr>
      </w:pPr>
      <w:r w:rsidRPr="007C50D8">
        <w:rPr>
          <w:lang w:val="mi-NZ"/>
        </w:rPr>
        <w:t>Action description:</w:t>
      </w:r>
    </w:p>
    <w:p w14:paraId="4CA0D2EA" w14:textId="641A3D23" w:rsidR="00AA5FEE" w:rsidRPr="007C50D8" w:rsidRDefault="00AA5FEE" w:rsidP="008320BD">
      <w:pPr>
        <w:rPr>
          <w:lang w:val="mi-NZ"/>
        </w:rPr>
      </w:pPr>
      <w:r w:rsidRPr="007C50D8">
        <w:rPr>
          <w:lang w:val="mi-NZ"/>
        </w:rPr>
        <w:t>Develop voluntary national guidelines on accessibility for residential dwellings. Guidelines would be based on the definitions for accessible homes in housing action 1 and would set out best practice guidance for how to build accessible homes.</w:t>
      </w:r>
    </w:p>
    <w:p w14:paraId="265C4696" w14:textId="77777777" w:rsidR="00AA5FEE" w:rsidRPr="007C50D8" w:rsidRDefault="00AA5FEE" w:rsidP="001E5E48">
      <w:pPr>
        <w:pStyle w:val="Heading3"/>
        <w:rPr>
          <w:lang w:val="mi-NZ"/>
        </w:rPr>
      </w:pPr>
      <w:r w:rsidRPr="007C50D8">
        <w:rPr>
          <w:lang w:val="mi-NZ"/>
        </w:rPr>
        <w:t>Agencies involved:</w:t>
      </w:r>
    </w:p>
    <w:p w14:paraId="3D0CBE5C" w14:textId="77777777" w:rsidR="00AA5FEE" w:rsidRPr="007C50D8" w:rsidRDefault="00AA5FEE" w:rsidP="001E5E48">
      <w:pPr>
        <w:rPr>
          <w:lang w:val="mi-NZ"/>
        </w:rPr>
      </w:pPr>
      <w:r w:rsidRPr="007C50D8">
        <w:rPr>
          <w:lang w:val="mi-NZ"/>
        </w:rPr>
        <w:t>Lead: Ministry of Business Innovation and Employment</w:t>
      </w:r>
    </w:p>
    <w:p w14:paraId="2CEFAF68" w14:textId="77777777" w:rsidR="00AA5FEE" w:rsidRPr="007C50D8" w:rsidRDefault="00AA5FEE" w:rsidP="001E5E48">
      <w:pPr>
        <w:rPr>
          <w:lang w:val="mi-NZ"/>
        </w:rPr>
      </w:pPr>
      <w:r w:rsidRPr="007C50D8">
        <w:rPr>
          <w:lang w:val="mi-NZ"/>
        </w:rPr>
        <w:t>Support: Whaikaha, Ministry of Housing and Urban Development, Kāinga Ora</w:t>
      </w:r>
    </w:p>
    <w:p w14:paraId="0228F669" w14:textId="77777777" w:rsidR="00AA5FEE" w:rsidRPr="007C50D8" w:rsidRDefault="00AA5FEE" w:rsidP="001E5E48">
      <w:pPr>
        <w:rPr>
          <w:lang w:val="mi-NZ"/>
        </w:rPr>
      </w:pPr>
      <w:r w:rsidRPr="007C50D8">
        <w:rPr>
          <w:b/>
          <w:bCs/>
          <w:lang w:val="mi-NZ"/>
        </w:rPr>
        <w:t>2026 stage of action:</w:t>
      </w:r>
      <w:r w:rsidRPr="007C50D8">
        <w:rPr>
          <w:lang w:val="mi-NZ"/>
        </w:rPr>
        <w:t xml:space="preserve"> No action</w:t>
      </w:r>
    </w:p>
    <w:p w14:paraId="7881D483" w14:textId="77777777" w:rsidR="00AA5FEE" w:rsidRPr="007C50D8" w:rsidRDefault="00AA5FEE" w:rsidP="001E5E48">
      <w:pPr>
        <w:rPr>
          <w:lang w:val="mi-NZ"/>
        </w:rPr>
      </w:pPr>
      <w:r w:rsidRPr="007C50D8">
        <w:rPr>
          <w:b/>
          <w:bCs/>
          <w:lang w:val="mi-NZ"/>
        </w:rPr>
        <w:t>2027 stage of action:</w:t>
      </w:r>
      <w:r w:rsidRPr="007C50D8">
        <w:rPr>
          <w:lang w:val="mi-NZ"/>
        </w:rPr>
        <w:t xml:space="preserve"> No action </w:t>
      </w:r>
    </w:p>
    <w:p w14:paraId="27C2928A" w14:textId="77777777" w:rsidR="00AA5FEE" w:rsidRPr="007C50D8" w:rsidRDefault="00AA5FEE" w:rsidP="001E5E48">
      <w:pPr>
        <w:rPr>
          <w:lang w:val="mi-NZ"/>
        </w:rPr>
      </w:pPr>
      <w:r w:rsidRPr="007C50D8">
        <w:rPr>
          <w:b/>
          <w:bCs/>
          <w:lang w:val="mi-NZ"/>
        </w:rPr>
        <w:t>2028 stage of action:</w:t>
      </w:r>
      <w:r w:rsidRPr="007C50D8">
        <w:rPr>
          <w:lang w:val="mi-NZ"/>
        </w:rPr>
        <w:t xml:space="preserve"> Scoping</w:t>
      </w:r>
    </w:p>
    <w:p w14:paraId="6E7C86BB"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3A49A287"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35ECF2C7" w14:textId="77777777" w:rsidR="00AA5FEE" w:rsidRPr="007C50D8" w:rsidRDefault="00AA5FEE" w:rsidP="00AA5FEE">
      <w:pPr>
        <w:pStyle w:val="Heading2"/>
        <w:rPr>
          <w:lang w:val="mi-NZ"/>
        </w:rPr>
      </w:pPr>
      <w:r w:rsidRPr="007C50D8">
        <w:rPr>
          <w:lang w:val="mi-NZ"/>
        </w:rPr>
        <w:t>Action Number: Housing 7</w:t>
      </w:r>
    </w:p>
    <w:p w14:paraId="5E2A9F0C" w14:textId="77777777" w:rsidR="00AA5FEE" w:rsidRPr="007C50D8" w:rsidRDefault="00AA5FEE" w:rsidP="001E5E48">
      <w:pPr>
        <w:pStyle w:val="Heading3"/>
        <w:rPr>
          <w:lang w:val="mi-NZ"/>
        </w:rPr>
      </w:pPr>
      <w:r w:rsidRPr="007C50D8">
        <w:rPr>
          <w:lang w:val="mi-NZ"/>
        </w:rPr>
        <w:t>Action description:</w:t>
      </w:r>
    </w:p>
    <w:p w14:paraId="242478A3" w14:textId="77777777" w:rsidR="00AA5FEE" w:rsidRPr="007C50D8" w:rsidRDefault="00AA5FEE" w:rsidP="001E5E48">
      <w:pPr>
        <w:rPr>
          <w:lang w:val="mi-NZ"/>
        </w:rPr>
      </w:pPr>
      <w:r w:rsidRPr="007C50D8">
        <w:rPr>
          <w:lang w:val="mi-NZ"/>
        </w:rPr>
        <w:t>Review the social housing system, including considering the diverse needs of disabled people and how these could be addressed.</w:t>
      </w:r>
    </w:p>
    <w:p w14:paraId="2634C08F" w14:textId="77777777" w:rsidR="00AA5FEE" w:rsidRPr="007C50D8" w:rsidRDefault="00AA5FEE" w:rsidP="001E5E48">
      <w:pPr>
        <w:pStyle w:val="Heading3"/>
        <w:rPr>
          <w:lang w:val="mi-NZ"/>
        </w:rPr>
      </w:pPr>
      <w:r w:rsidRPr="007C50D8">
        <w:rPr>
          <w:lang w:val="mi-NZ"/>
        </w:rPr>
        <w:t>Agencies involved:</w:t>
      </w:r>
    </w:p>
    <w:p w14:paraId="50CC0265" w14:textId="77777777" w:rsidR="00AA5FEE" w:rsidRPr="007C50D8" w:rsidRDefault="00AA5FEE" w:rsidP="001E5E48">
      <w:pPr>
        <w:rPr>
          <w:lang w:val="mi-NZ"/>
        </w:rPr>
      </w:pPr>
      <w:r w:rsidRPr="007C50D8">
        <w:rPr>
          <w:lang w:val="mi-NZ"/>
        </w:rPr>
        <w:t>Leads: Ministry of Social Development, and Ministry of Housing and Urban Development</w:t>
      </w:r>
    </w:p>
    <w:p w14:paraId="3D84AB5E" w14:textId="77777777" w:rsidR="00AA5FEE" w:rsidRPr="007C50D8" w:rsidRDefault="00AA5FEE" w:rsidP="001E5E48">
      <w:pPr>
        <w:rPr>
          <w:lang w:val="mi-NZ"/>
        </w:rPr>
      </w:pPr>
      <w:r w:rsidRPr="007C50D8">
        <w:rPr>
          <w:lang w:val="mi-NZ"/>
        </w:rPr>
        <w:t>Support: Whaikaha</w:t>
      </w:r>
    </w:p>
    <w:p w14:paraId="25AF0459"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4646A3F2"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1F0C5E0C"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3880B1C0"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3C2FDFDA"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13AB8484" w14:textId="77777777" w:rsidR="00AA5FEE" w:rsidRPr="007C50D8" w:rsidRDefault="00AA5FEE" w:rsidP="00AA5FEE">
      <w:pPr>
        <w:pStyle w:val="Heading2"/>
        <w:rPr>
          <w:lang w:val="mi-NZ"/>
        </w:rPr>
      </w:pPr>
      <w:r w:rsidRPr="007C50D8">
        <w:rPr>
          <w:lang w:val="mi-NZ"/>
        </w:rPr>
        <w:t>Action Number: Justice 1</w:t>
      </w:r>
    </w:p>
    <w:p w14:paraId="36077905" w14:textId="77777777" w:rsidR="00AA5FEE" w:rsidRPr="007C50D8" w:rsidRDefault="00AA5FEE" w:rsidP="001E5E48">
      <w:pPr>
        <w:pStyle w:val="Heading3"/>
        <w:rPr>
          <w:lang w:val="mi-NZ"/>
        </w:rPr>
      </w:pPr>
      <w:r w:rsidRPr="007C50D8">
        <w:rPr>
          <w:lang w:val="mi-NZ"/>
        </w:rPr>
        <w:t>Action description:</w:t>
      </w:r>
    </w:p>
    <w:p w14:paraId="57BA9014" w14:textId="77777777" w:rsidR="00AA5FEE" w:rsidRPr="007C50D8" w:rsidRDefault="00AA5FEE" w:rsidP="001E5E48">
      <w:pPr>
        <w:rPr>
          <w:lang w:val="mi-NZ"/>
        </w:rPr>
      </w:pPr>
      <w:r w:rsidRPr="007C50D8">
        <w:rPr>
          <w:lang w:val="mi-NZ"/>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2B36323F" w14:textId="77777777" w:rsidR="00AA5FEE" w:rsidRPr="007C50D8" w:rsidRDefault="00AA5FEE" w:rsidP="001E5E48">
      <w:pPr>
        <w:pStyle w:val="Heading3"/>
        <w:rPr>
          <w:lang w:val="mi-NZ"/>
        </w:rPr>
      </w:pPr>
      <w:r w:rsidRPr="007C50D8">
        <w:rPr>
          <w:lang w:val="mi-NZ"/>
        </w:rPr>
        <w:t>Agencies involved:</w:t>
      </w:r>
    </w:p>
    <w:p w14:paraId="593272B4" w14:textId="77777777" w:rsidR="00AA5FEE" w:rsidRPr="007C50D8" w:rsidRDefault="00AA5FEE" w:rsidP="001E5E48">
      <w:pPr>
        <w:rPr>
          <w:lang w:val="mi-NZ"/>
        </w:rPr>
      </w:pPr>
      <w:r w:rsidRPr="007C50D8">
        <w:rPr>
          <w:lang w:val="mi-NZ"/>
        </w:rPr>
        <w:t>Lead: To be confirmed following scoping</w:t>
      </w:r>
    </w:p>
    <w:p w14:paraId="7F6738BB" w14:textId="77777777" w:rsidR="00AA5FEE" w:rsidRPr="007C50D8" w:rsidRDefault="00AA5FEE" w:rsidP="001E5E48">
      <w:pPr>
        <w:rPr>
          <w:lang w:val="mi-NZ"/>
        </w:rPr>
      </w:pPr>
      <w:r w:rsidRPr="007C50D8">
        <w:rPr>
          <w:lang w:val="mi-NZ"/>
        </w:rPr>
        <w:t>Support: Department of Corrections, Oranga Tamariki, Ministry of Social Development, Whaikaha, Police</w:t>
      </w:r>
    </w:p>
    <w:p w14:paraId="35F859DE"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139C5DE9"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70CB7953"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48FA6282"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48A1EAB8"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06B6785A" w14:textId="77777777" w:rsidR="00AA5FEE" w:rsidRPr="007C50D8" w:rsidRDefault="00AA5FEE" w:rsidP="00AA5FEE">
      <w:pPr>
        <w:pStyle w:val="Heading2"/>
        <w:rPr>
          <w:lang w:val="mi-NZ"/>
        </w:rPr>
      </w:pPr>
      <w:r w:rsidRPr="007C50D8">
        <w:rPr>
          <w:lang w:val="mi-NZ"/>
        </w:rPr>
        <w:t>Action Number: Justice 2</w:t>
      </w:r>
    </w:p>
    <w:p w14:paraId="2133D091" w14:textId="77777777" w:rsidR="00AA5FEE" w:rsidRPr="007C50D8" w:rsidRDefault="00AA5FEE" w:rsidP="001E5E48">
      <w:pPr>
        <w:pStyle w:val="Heading3"/>
        <w:rPr>
          <w:lang w:val="mi-NZ"/>
        </w:rPr>
      </w:pPr>
      <w:r w:rsidRPr="007C50D8">
        <w:rPr>
          <w:lang w:val="mi-NZ"/>
        </w:rPr>
        <w:t>Action description:</w:t>
      </w:r>
    </w:p>
    <w:p w14:paraId="5BD5032C" w14:textId="5A0102D2" w:rsidR="00AA5FEE" w:rsidRPr="007C50D8" w:rsidRDefault="00AA5FEE" w:rsidP="001E5E48">
      <w:pPr>
        <w:rPr>
          <w:lang w:val="mi-NZ"/>
        </w:rPr>
      </w:pPr>
      <w:r w:rsidRPr="007C50D8">
        <w:rPr>
          <w:lang w:val="mi-NZ"/>
        </w:rPr>
        <w:t>Carry out a cross-agency project to fix gaps in information about disabled people</w:t>
      </w:r>
      <w:r w:rsidR="00F8467F" w:rsidRPr="007C50D8">
        <w:rPr>
          <w:lang w:val="mi-NZ"/>
        </w:rPr>
        <w:t>'</w:t>
      </w:r>
      <w:r w:rsidRPr="007C50D8">
        <w:rPr>
          <w:lang w:val="mi-NZ"/>
        </w:rPr>
        <w:t>s experiences of crime. This will include disabled people in residential and secure facilities, and issues like cyberbullying.</w:t>
      </w:r>
    </w:p>
    <w:p w14:paraId="15E7872E" w14:textId="77777777" w:rsidR="00AA5FEE" w:rsidRPr="007C50D8" w:rsidRDefault="00AA5FEE" w:rsidP="001E5E48">
      <w:pPr>
        <w:pStyle w:val="Heading3"/>
        <w:rPr>
          <w:lang w:val="mi-NZ"/>
        </w:rPr>
      </w:pPr>
      <w:r w:rsidRPr="007C50D8">
        <w:rPr>
          <w:lang w:val="mi-NZ"/>
        </w:rPr>
        <w:t>Agencies involved:</w:t>
      </w:r>
    </w:p>
    <w:p w14:paraId="6E399B2B" w14:textId="77777777" w:rsidR="00AA5FEE" w:rsidRPr="007C50D8" w:rsidRDefault="00AA5FEE" w:rsidP="001E5E48">
      <w:pPr>
        <w:rPr>
          <w:lang w:val="mi-NZ"/>
        </w:rPr>
      </w:pPr>
      <w:r w:rsidRPr="007C50D8">
        <w:rPr>
          <w:lang w:val="mi-NZ"/>
        </w:rPr>
        <w:t>Lead: To be confirmed following scoping</w:t>
      </w:r>
    </w:p>
    <w:p w14:paraId="3302A7F3" w14:textId="77777777" w:rsidR="00AA5FEE" w:rsidRPr="007C50D8" w:rsidRDefault="00AA5FEE" w:rsidP="001E5E48">
      <w:pPr>
        <w:rPr>
          <w:lang w:val="mi-NZ"/>
        </w:rPr>
      </w:pPr>
      <w:r w:rsidRPr="007C50D8">
        <w:rPr>
          <w:lang w:val="mi-NZ"/>
        </w:rPr>
        <w:t>Support: Whaikaha, Ministry of Social Development, Department of Corrections, Ministry of Justice, Police</w:t>
      </w:r>
    </w:p>
    <w:p w14:paraId="07F1DB57" w14:textId="77777777" w:rsidR="00AA5FEE" w:rsidRPr="007C50D8" w:rsidRDefault="00AA5FEE" w:rsidP="001E5E48">
      <w:pPr>
        <w:rPr>
          <w:lang w:val="mi-NZ"/>
        </w:rPr>
      </w:pPr>
      <w:r w:rsidRPr="007C50D8">
        <w:rPr>
          <w:b/>
          <w:bCs/>
          <w:lang w:val="mi-NZ"/>
        </w:rPr>
        <w:t>2026 stage of action:</w:t>
      </w:r>
      <w:r w:rsidRPr="007C50D8">
        <w:rPr>
          <w:lang w:val="mi-NZ"/>
        </w:rPr>
        <w:t xml:space="preserve"> No action </w:t>
      </w:r>
    </w:p>
    <w:p w14:paraId="647845B6" w14:textId="77777777" w:rsidR="00AA5FEE" w:rsidRPr="007C50D8" w:rsidRDefault="00AA5FEE" w:rsidP="001E5E48">
      <w:pPr>
        <w:rPr>
          <w:lang w:val="mi-NZ"/>
        </w:rPr>
      </w:pPr>
      <w:r w:rsidRPr="007C50D8">
        <w:rPr>
          <w:b/>
          <w:bCs/>
          <w:lang w:val="mi-NZ"/>
        </w:rPr>
        <w:t>2027 stage of action:</w:t>
      </w:r>
      <w:r w:rsidRPr="007C50D8">
        <w:rPr>
          <w:lang w:val="mi-NZ"/>
        </w:rPr>
        <w:t xml:space="preserve"> Scoping</w:t>
      </w:r>
    </w:p>
    <w:p w14:paraId="75173E4A"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17BDA1A9"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60EF7EC6"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5EDF5C7A" w14:textId="77777777" w:rsidR="00AA5FEE" w:rsidRPr="007C50D8" w:rsidRDefault="00AA5FEE" w:rsidP="00AA5FEE">
      <w:pPr>
        <w:pStyle w:val="Heading2"/>
        <w:rPr>
          <w:lang w:val="mi-NZ"/>
        </w:rPr>
      </w:pPr>
      <w:r w:rsidRPr="007C50D8">
        <w:rPr>
          <w:lang w:val="mi-NZ"/>
        </w:rPr>
        <w:t>Action Number: Justice 3</w:t>
      </w:r>
    </w:p>
    <w:p w14:paraId="39EB9966" w14:textId="77777777" w:rsidR="00AA5FEE" w:rsidRPr="007C50D8" w:rsidRDefault="00AA5FEE" w:rsidP="001E5E48">
      <w:pPr>
        <w:pStyle w:val="Heading3"/>
        <w:rPr>
          <w:lang w:val="mi-NZ"/>
        </w:rPr>
      </w:pPr>
      <w:r w:rsidRPr="007C50D8">
        <w:rPr>
          <w:lang w:val="mi-NZ"/>
        </w:rPr>
        <w:t>Action description:</w:t>
      </w:r>
    </w:p>
    <w:p w14:paraId="1E68B92B" w14:textId="77777777" w:rsidR="00AA5FEE" w:rsidRPr="007C50D8" w:rsidRDefault="00AA5FEE" w:rsidP="001E5E48">
      <w:pPr>
        <w:rPr>
          <w:lang w:val="mi-NZ"/>
        </w:rPr>
      </w:pPr>
      <w:r w:rsidRPr="007C50D8">
        <w:rPr>
          <w:lang w:val="mi-NZ"/>
        </w:rPr>
        <w:t>Develop a social investment plan for early intervention and support, to reduce disabled children and young people entering the youth justice system.</w:t>
      </w:r>
    </w:p>
    <w:p w14:paraId="32947BAA" w14:textId="77777777" w:rsidR="00AA5FEE" w:rsidRPr="007C50D8" w:rsidRDefault="00AA5FEE" w:rsidP="001E5E48">
      <w:pPr>
        <w:pStyle w:val="Heading3"/>
        <w:rPr>
          <w:lang w:val="mi-NZ"/>
        </w:rPr>
      </w:pPr>
      <w:r w:rsidRPr="007C50D8">
        <w:rPr>
          <w:lang w:val="mi-NZ"/>
        </w:rPr>
        <w:t>Agencies involved:</w:t>
      </w:r>
    </w:p>
    <w:p w14:paraId="055908D2" w14:textId="77777777" w:rsidR="00AA5FEE" w:rsidRPr="007C50D8" w:rsidRDefault="00AA5FEE" w:rsidP="001E5E48">
      <w:pPr>
        <w:rPr>
          <w:lang w:val="mi-NZ"/>
        </w:rPr>
      </w:pPr>
      <w:r w:rsidRPr="007C50D8">
        <w:rPr>
          <w:lang w:val="mi-NZ"/>
        </w:rPr>
        <w:t>Lead: To be confirmed following scoping</w:t>
      </w:r>
    </w:p>
    <w:p w14:paraId="43B40E85" w14:textId="407DA6B5" w:rsidR="00AA5FEE" w:rsidRPr="007C50D8" w:rsidRDefault="00AA5FEE" w:rsidP="001E5E48">
      <w:pPr>
        <w:rPr>
          <w:lang w:val="mi-NZ"/>
        </w:rPr>
      </w:pPr>
      <w:r w:rsidRPr="007C50D8">
        <w:rPr>
          <w:lang w:val="mi-NZ"/>
        </w:rPr>
        <w:t>Support: Oranga Tamariki, Ministry of Social Development, Whaikaha</w:t>
      </w:r>
      <w:r w:rsidR="001E5E48" w:rsidRPr="007C50D8">
        <w:rPr>
          <w:lang w:val="mi-NZ"/>
        </w:rPr>
        <w:t>—</w:t>
      </w:r>
      <w:r w:rsidRPr="007C50D8">
        <w:rPr>
          <w:lang w:val="mi-NZ"/>
        </w:rPr>
        <w:t>Ministry of Disabled People</w:t>
      </w:r>
    </w:p>
    <w:p w14:paraId="6D9DE0ED"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5CCAD16B"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6BD0D04F"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44D449C1"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1F1E500D"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68F1BB84" w14:textId="77777777" w:rsidR="00AA5FEE" w:rsidRPr="007C50D8" w:rsidRDefault="00AA5FEE" w:rsidP="00AA5FEE">
      <w:pPr>
        <w:pStyle w:val="Heading2"/>
        <w:rPr>
          <w:lang w:val="mi-NZ"/>
        </w:rPr>
      </w:pPr>
      <w:r w:rsidRPr="007C50D8">
        <w:rPr>
          <w:lang w:val="mi-NZ"/>
        </w:rPr>
        <w:t>Action Number: Justice 4</w:t>
      </w:r>
    </w:p>
    <w:p w14:paraId="1CB3AB05" w14:textId="77777777" w:rsidR="00AA5FEE" w:rsidRPr="007C50D8" w:rsidRDefault="00AA5FEE" w:rsidP="001E5E48">
      <w:pPr>
        <w:pStyle w:val="Heading3"/>
        <w:rPr>
          <w:lang w:val="mi-NZ"/>
        </w:rPr>
      </w:pPr>
      <w:r w:rsidRPr="007C50D8">
        <w:rPr>
          <w:lang w:val="mi-NZ"/>
        </w:rPr>
        <w:t>Action description:</w:t>
      </w:r>
    </w:p>
    <w:p w14:paraId="24518E7B" w14:textId="0849A675" w:rsidR="00AA5FEE" w:rsidRPr="007C50D8" w:rsidRDefault="00AA5FEE" w:rsidP="008320BD">
      <w:pPr>
        <w:rPr>
          <w:lang w:val="mi-NZ"/>
        </w:rPr>
      </w:pPr>
      <w:r w:rsidRPr="007C50D8">
        <w:rPr>
          <w:lang w:val="mi-NZ"/>
        </w:rPr>
        <w:t>The Law Commission has been asked to review the Criminal Procedure (Mentally Impaired Persons) Act 2003 (CPMIP). This review is expected to look at the interface of the CPMIP with other relevant legislation, such as the Intellectual Disability (Compulsory Care and Rehabilitation) Act 2003 and Mental Health (Compulsory Assessment and Treatment) Act 1992.</w:t>
      </w:r>
    </w:p>
    <w:p w14:paraId="3370E0FE" w14:textId="77777777" w:rsidR="00AA5FEE" w:rsidRPr="007C50D8" w:rsidRDefault="00AA5FEE" w:rsidP="001E5E48">
      <w:pPr>
        <w:pStyle w:val="Heading3"/>
        <w:rPr>
          <w:lang w:val="mi-NZ"/>
        </w:rPr>
      </w:pPr>
      <w:r w:rsidRPr="007C50D8">
        <w:rPr>
          <w:lang w:val="mi-NZ"/>
        </w:rPr>
        <w:t>Agencies involved:</w:t>
      </w:r>
    </w:p>
    <w:p w14:paraId="0C744E89" w14:textId="77777777" w:rsidR="00AA5FEE" w:rsidRPr="007C50D8" w:rsidRDefault="00AA5FEE" w:rsidP="001E5E48">
      <w:pPr>
        <w:rPr>
          <w:lang w:val="mi-NZ"/>
        </w:rPr>
      </w:pPr>
      <w:r w:rsidRPr="007C50D8">
        <w:rPr>
          <w:lang w:val="mi-NZ"/>
        </w:rPr>
        <w:t>Lead: Ministry of Justice</w:t>
      </w:r>
    </w:p>
    <w:p w14:paraId="64F5A493" w14:textId="77777777" w:rsidR="00AA5FEE" w:rsidRPr="007C50D8" w:rsidRDefault="00AA5FEE" w:rsidP="001E5E48">
      <w:pPr>
        <w:rPr>
          <w:lang w:val="mi-NZ"/>
        </w:rPr>
      </w:pPr>
      <w:r w:rsidRPr="007C50D8">
        <w:rPr>
          <w:lang w:val="mi-NZ"/>
        </w:rPr>
        <w:t>Support: Whaikaha</w:t>
      </w:r>
    </w:p>
    <w:p w14:paraId="3EB78E31"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22D6D222"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26481E25"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37B94955"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5A3F1E30"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42760F3F" w14:textId="77777777" w:rsidR="00AA5FEE" w:rsidRPr="007C50D8" w:rsidRDefault="00AA5FEE" w:rsidP="00AA5FEE">
      <w:pPr>
        <w:pStyle w:val="Heading2"/>
        <w:rPr>
          <w:lang w:val="mi-NZ"/>
        </w:rPr>
      </w:pPr>
      <w:r w:rsidRPr="007C50D8">
        <w:rPr>
          <w:lang w:val="mi-NZ"/>
        </w:rPr>
        <w:t>Action Number: Justice 5</w:t>
      </w:r>
    </w:p>
    <w:p w14:paraId="4633CEBC" w14:textId="77777777" w:rsidR="00AA5FEE" w:rsidRPr="007C50D8" w:rsidRDefault="00AA5FEE" w:rsidP="001E5E48">
      <w:pPr>
        <w:pStyle w:val="Heading3"/>
        <w:rPr>
          <w:lang w:val="mi-NZ"/>
        </w:rPr>
      </w:pPr>
      <w:r w:rsidRPr="007C50D8">
        <w:rPr>
          <w:lang w:val="mi-NZ"/>
        </w:rPr>
        <w:t>Action description:</w:t>
      </w:r>
    </w:p>
    <w:p w14:paraId="4C8EDCE2" w14:textId="77777777" w:rsidR="00AA5FEE" w:rsidRPr="007C50D8" w:rsidRDefault="00AA5FEE" w:rsidP="001E5E48">
      <w:pPr>
        <w:rPr>
          <w:lang w:val="mi-NZ"/>
        </w:rPr>
      </w:pPr>
      <w:r w:rsidRPr="007C50D8">
        <w:rPr>
          <w:lang w:val="mi-NZ"/>
        </w:rPr>
        <w:t>Review, as work programmes allow, protections for disabled people in family law, including adoption, guardianship and personal property rights.</w:t>
      </w:r>
    </w:p>
    <w:p w14:paraId="1FBCBB19" w14:textId="77777777" w:rsidR="00AA5FEE" w:rsidRPr="007C50D8" w:rsidRDefault="00AA5FEE" w:rsidP="001E5E48">
      <w:pPr>
        <w:rPr>
          <w:lang w:val="mi-NZ"/>
        </w:rPr>
      </w:pPr>
      <w:r w:rsidRPr="007C50D8">
        <w:rPr>
          <w:lang w:val="mi-NZ"/>
        </w:rPr>
        <w:t>Reviews will consider where stronger provisions or support are needed, supported decision-making, and using plain language in key justice sector legislation and processes.</w:t>
      </w:r>
    </w:p>
    <w:p w14:paraId="26625E43" w14:textId="77777777" w:rsidR="00AA5FEE" w:rsidRPr="007C50D8" w:rsidRDefault="00AA5FEE" w:rsidP="001E5E48">
      <w:pPr>
        <w:rPr>
          <w:lang w:val="mi-NZ"/>
        </w:rPr>
      </w:pPr>
      <w:r w:rsidRPr="007C50D8">
        <w:rPr>
          <w:lang w:val="mi-NZ"/>
        </w:rPr>
        <w:t>Reviewing human rights legislation, including whether additional protections against discrimination are needed, should also be considered as work programmes allow.</w:t>
      </w:r>
    </w:p>
    <w:p w14:paraId="26C70250" w14:textId="77777777" w:rsidR="00AA5FEE" w:rsidRPr="007C50D8" w:rsidRDefault="00AA5FEE" w:rsidP="001E5E48">
      <w:pPr>
        <w:pStyle w:val="Heading3"/>
        <w:rPr>
          <w:lang w:val="mi-NZ"/>
        </w:rPr>
      </w:pPr>
      <w:r w:rsidRPr="007C50D8">
        <w:rPr>
          <w:lang w:val="mi-NZ"/>
        </w:rPr>
        <w:t>Agencies involved:</w:t>
      </w:r>
    </w:p>
    <w:p w14:paraId="3BB085F6" w14:textId="77777777" w:rsidR="00AA5FEE" w:rsidRPr="007C50D8" w:rsidRDefault="00AA5FEE" w:rsidP="001E5E48">
      <w:pPr>
        <w:rPr>
          <w:lang w:val="mi-NZ"/>
        </w:rPr>
      </w:pPr>
      <w:r w:rsidRPr="007C50D8">
        <w:rPr>
          <w:lang w:val="mi-NZ"/>
        </w:rPr>
        <w:t>Lead: Ministry of Justice</w:t>
      </w:r>
    </w:p>
    <w:p w14:paraId="7E101278" w14:textId="6702FB33" w:rsidR="00AA5FEE" w:rsidRPr="007C50D8" w:rsidRDefault="00AA5FEE" w:rsidP="001E5E48">
      <w:pPr>
        <w:rPr>
          <w:lang w:val="mi-NZ"/>
        </w:rPr>
      </w:pPr>
      <w:r w:rsidRPr="007C50D8">
        <w:rPr>
          <w:lang w:val="mi-NZ"/>
        </w:rPr>
        <w:t>Support: Whaikaha</w:t>
      </w:r>
      <w:r w:rsidR="001E5E48" w:rsidRPr="007C50D8">
        <w:rPr>
          <w:lang w:val="mi-NZ"/>
        </w:rPr>
        <w:t>—</w:t>
      </w:r>
      <w:r w:rsidRPr="007C50D8">
        <w:rPr>
          <w:lang w:val="mi-NZ"/>
        </w:rPr>
        <w:t>Ministry of Disabled People</w:t>
      </w:r>
    </w:p>
    <w:p w14:paraId="49A17935"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52B3CA95"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566F9849"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1232006A"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23469875"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665391F3" w14:textId="77777777" w:rsidR="00AA5FEE" w:rsidRPr="007C50D8" w:rsidRDefault="00AA5FEE" w:rsidP="00AA5FEE">
      <w:pPr>
        <w:pStyle w:val="Heading2"/>
        <w:rPr>
          <w:lang w:val="mi-NZ"/>
        </w:rPr>
      </w:pPr>
      <w:r w:rsidRPr="007C50D8">
        <w:rPr>
          <w:lang w:val="mi-NZ"/>
        </w:rPr>
        <w:t>Action Number: Justice 6</w:t>
      </w:r>
    </w:p>
    <w:p w14:paraId="2F130220" w14:textId="77777777" w:rsidR="00AA5FEE" w:rsidRPr="007C50D8" w:rsidRDefault="00AA5FEE" w:rsidP="001E5E48">
      <w:pPr>
        <w:pStyle w:val="Heading3"/>
        <w:rPr>
          <w:lang w:val="mi-NZ"/>
        </w:rPr>
      </w:pPr>
      <w:r w:rsidRPr="007C50D8">
        <w:rPr>
          <w:lang w:val="mi-NZ"/>
        </w:rPr>
        <w:t>Action description:</w:t>
      </w:r>
    </w:p>
    <w:p w14:paraId="4CD63D54" w14:textId="33903BC1" w:rsidR="00AA5FEE" w:rsidRPr="007C50D8" w:rsidRDefault="00AA5FEE" w:rsidP="008320BD">
      <w:pPr>
        <w:rPr>
          <w:lang w:val="mi-NZ"/>
        </w:rPr>
      </w:pPr>
      <w:r w:rsidRPr="007C50D8">
        <w:rPr>
          <w:lang w:val="mi-NZ"/>
        </w:rPr>
        <w:t>Weave understanding from safeguarding approaches for disabled people into the multi-agency responses to family violence. This includes training the workforce to make sure disabled people experiencing violence and abuse receive a safe, coordinated response centered on their needs.</w:t>
      </w:r>
    </w:p>
    <w:p w14:paraId="0B88E89D" w14:textId="77777777" w:rsidR="00AA5FEE" w:rsidRPr="007C50D8" w:rsidRDefault="00AA5FEE" w:rsidP="001E5E48">
      <w:pPr>
        <w:pStyle w:val="Heading3"/>
        <w:rPr>
          <w:lang w:val="mi-NZ"/>
        </w:rPr>
      </w:pPr>
      <w:r w:rsidRPr="007C50D8">
        <w:rPr>
          <w:lang w:val="mi-NZ"/>
        </w:rPr>
        <w:t>Agencies involved:</w:t>
      </w:r>
    </w:p>
    <w:p w14:paraId="1E507F37" w14:textId="77777777" w:rsidR="00AA5FEE" w:rsidRPr="007C50D8" w:rsidRDefault="00AA5FEE" w:rsidP="001E5E48">
      <w:pPr>
        <w:rPr>
          <w:lang w:val="mi-NZ"/>
        </w:rPr>
      </w:pPr>
      <w:r w:rsidRPr="007C50D8">
        <w:rPr>
          <w:lang w:val="mi-NZ"/>
        </w:rPr>
        <w:t>Lead: Centre for Family Violence &amp; Sexual Violence Prevention</w:t>
      </w:r>
    </w:p>
    <w:p w14:paraId="112D32F5" w14:textId="75C17DFA" w:rsidR="00AA5FEE" w:rsidRPr="007C50D8" w:rsidRDefault="00AA5FEE" w:rsidP="001E5E48">
      <w:pPr>
        <w:rPr>
          <w:lang w:val="mi-NZ"/>
        </w:rPr>
      </w:pPr>
      <w:r w:rsidRPr="007C50D8">
        <w:rPr>
          <w:lang w:val="mi-NZ"/>
        </w:rPr>
        <w:t>Support: Whaikaha, Ministry of Social Development, other agencies involved in the Centre</w:t>
      </w:r>
      <w:r w:rsidR="00F8467F" w:rsidRPr="007C50D8">
        <w:rPr>
          <w:lang w:val="mi-NZ"/>
        </w:rPr>
        <w:t>'</w:t>
      </w:r>
      <w:r w:rsidRPr="007C50D8">
        <w:rPr>
          <w:lang w:val="mi-NZ"/>
        </w:rPr>
        <w:t>s multi-agency work programme</w:t>
      </w:r>
    </w:p>
    <w:p w14:paraId="0E08898B" w14:textId="77777777" w:rsidR="00AA5FEE" w:rsidRPr="007C50D8" w:rsidRDefault="00AA5FEE" w:rsidP="001E5E48">
      <w:pPr>
        <w:rPr>
          <w:lang w:val="mi-NZ"/>
        </w:rPr>
      </w:pPr>
      <w:r w:rsidRPr="007C50D8">
        <w:rPr>
          <w:b/>
          <w:bCs/>
          <w:lang w:val="mi-NZ"/>
        </w:rPr>
        <w:t>2026 stage of action:</w:t>
      </w:r>
      <w:r w:rsidRPr="007C50D8">
        <w:rPr>
          <w:lang w:val="mi-NZ"/>
        </w:rPr>
        <w:t xml:space="preserve"> Scoping and developing</w:t>
      </w:r>
    </w:p>
    <w:p w14:paraId="7891573C"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7ACC8C68"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14337C7A"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163B1031" w14:textId="4B2A1BD8" w:rsidR="00AA5FEE" w:rsidRPr="007C50D8" w:rsidRDefault="00AA5FEE" w:rsidP="001E5E48">
      <w:pPr>
        <w:rPr>
          <w:lang w:val="mi-NZ"/>
        </w:rPr>
      </w:pPr>
      <w:r w:rsidRPr="007C50D8">
        <w:rPr>
          <w:b/>
          <w:bCs/>
          <w:lang w:val="mi-NZ"/>
        </w:rPr>
        <w:t>2030 stage of action:</w:t>
      </w:r>
      <w:r w:rsidRPr="007C50D8">
        <w:rPr>
          <w:lang w:val="mi-NZ"/>
        </w:rPr>
        <w:t xml:space="preserve"> To be confirme</w:t>
      </w:r>
      <w:r w:rsidR="00BA0071">
        <w:rPr>
          <w:lang w:val="mi-NZ"/>
        </w:rPr>
        <w:t>d</w:t>
      </w:r>
    </w:p>
    <w:p w14:paraId="72E8E04B" w14:textId="77777777" w:rsidR="00AA5FEE" w:rsidRPr="007C50D8" w:rsidRDefault="00AA5FEE" w:rsidP="00AA5FEE">
      <w:pPr>
        <w:pStyle w:val="Heading2"/>
        <w:rPr>
          <w:lang w:val="mi-NZ"/>
        </w:rPr>
      </w:pPr>
      <w:r w:rsidRPr="007C50D8">
        <w:rPr>
          <w:lang w:val="mi-NZ"/>
        </w:rPr>
        <w:t>Action Number: Justice 7</w:t>
      </w:r>
    </w:p>
    <w:p w14:paraId="6AF19BCC" w14:textId="77777777" w:rsidR="00AA5FEE" w:rsidRPr="007C50D8" w:rsidRDefault="00AA5FEE" w:rsidP="001E5E48">
      <w:pPr>
        <w:pStyle w:val="Heading3"/>
        <w:rPr>
          <w:lang w:val="mi-NZ"/>
        </w:rPr>
      </w:pPr>
      <w:r w:rsidRPr="007C50D8">
        <w:rPr>
          <w:lang w:val="mi-NZ"/>
        </w:rPr>
        <w:t>Action description:</w:t>
      </w:r>
    </w:p>
    <w:p w14:paraId="4C9BEC01" w14:textId="6C082AC2" w:rsidR="00AA5FEE" w:rsidRPr="007C50D8" w:rsidRDefault="00AA5FEE" w:rsidP="008320BD">
      <w:pPr>
        <w:rPr>
          <w:lang w:val="mi-NZ"/>
        </w:rPr>
      </w:pPr>
      <w:r w:rsidRPr="007C50D8">
        <w:rPr>
          <w:lang w:val="mi-NZ"/>
        </w:rPr>
        <w:t>Create a plan to train the justice sector workforce so it is more disability competent, including Deaf cultural competence and using mana and trauma informed practices. This plan will increase disabled people in the workforce and consider mandatory professional standards.</w:t>
      </w:r>
    </w:p>
    <w:p w14:paraId="6C89D984" w14:textId="77777777" w:rsidR="00AA5FEE" w:rsidRPr="007C50D8" w:rsidRDefault="00AA5FEE" w:rsidP="001E5E48">
      <w:pPr>
        <w:pStyle w:val="Heading3"/>
        <w:rPr>
          <w:lang w:val="mi-NZ"/>
        </w:rPr>
      </w:pPr>
      <w:r w:rsidRPr="007C50D8">
        <w:rPr>
          <w:lang w:val="mi-NZ"/>
        </w:rPr>
        <w:t>Agencies involved:</w:t>
      </w:r>
    </w:p>
    <w:p w14:paraId="7F6A8C25" w14:textId="77777777" w:rsidR="00AA5FEE" w:rsidRPr="007C50D8" w:rsidRDefault="00AA5FEE" w:rsidP="001E5E48">
      <w:pPr>
        <w:rPr>
          <w:lang w:val="mi-NZ"/>
        </w:rPr>
      </w:pPr>
      <w:r w:rsidRPr="007C50D8">
        <w:rPr>
          <w:lang w:val="mi-NZ"/>
        </w:rPr>
        <w:t>Lead: To be confirmed following scoping</w:t>
      </w:r>
    </w:p>
    <w:p w14:paraId="358F5690" w14:textId="77777777" w:rsidR="00AA5FEE" w:rsidRPr="007C50D8" w:rsidRDefault="00AA5FEE" w:rsidP="001E5E48">
      <w:pPr>
        <w:rPr>
          <w:lang w:val="mi-NZ"/>
        </w:rPr>
      </w:pPr>
      <w:r w:rsidRPr="007C50D8">
        <w:rPr>
          <w:lang w:val="mi-NZ"/>
        </w:rPr>
        <w:t>Support: Police, Department of Corrections, Ministry of Justice, Oranga Tamariki, Whaikaha</w:t>
      </w:r>
    </w:p>
    <w:p w14:paraId="56F8942C" w14:textId="77777777" w:rsidR="00AA5FEE" w:rsidRPr="007C50D8" w:rsidRDefault="00AA5FEE" w:rsidP="001E5E48">
      <w:pPr>
        <w:rPr>
          <w:lang w:val="mi-NZ"/>
        </w:rPr>
      </w:pPr>
      <w:r w:rsidRPr="007C50D8">
        <w:rPr>
          <w:b/>
          <w:bCs/>
          <w:lang w:val="mi-NZ"/>
        </w:rPr>
        <w:t>2026 stage of action:</w:t>
      </w:r>
      <w:r w:rsidRPr="007C50D8">
        <w:rPr>
          <w:lang w:val="mi-NZ"/>
        </w:rPr>
        <w:t xml:space="preserve"> Scoping</w:t>
      </w:r>
    </w:p>
    <w:p w14:paraId="19594F3A" w14:textId="77777777" w:rsidR="00AA5FEE" w:rsidRPr="007C50D8" w:rsidRDefault="00AA5FEE" w:rsidP="001E5E48">
      <w:pPr>
        <w:rPr>
          <w:lang w:val="mi-NZ"/>
        </w:rPr>
      </w:pPr>
      <w:r w:rsidRPr="007C50D8">
        <w:rPr>
          <w:b/>
          <w:bCs/>
          <w:lang w:val="mi-NZ"/>
        </w:rPr>
        <w:t>2027 stage of action:</w:t>
      </w:r>
      <w:r w:rsidRPr="007C50D8">
        <w:rPr>
          <w:lang w:val="mi-NZ"/>
        </w:rPr>
        <w:t xml:space="preserve"> To be confirmed</w:t>
      </w:r>
    </w:p>
    <w:p w14:paraId="1241257C" w14:textId="77777777" w:rsidR="00AA5FEE" w:rsidRPr="007C50D8" w:rsidRDefault="00AA5FEE" w:rsidP="001E5E48">
      <w:pPr>
        <w:rPr>
          <w:lang w:val="mi-NZ"/>
        </w:rPr>
      </w:pPr>
      <w:r w:rsidRPr="007C50D8">
        <w:rPr>
          <w:b/>
          <w:bCs/>
          <w:lang w:val="mi-NZ"/>
        </w:rPr>
        <w:t>2028 stage of action:</w:t>
      </w:r>
      <w:r w:rsidRPr="007C50D8">
        <w:rPr>
          <w:lang w:val="mi-NZ"/>
        </w:rPr>
        <w:t xml:space="preserve"> To be confirmed</w:t>
      </w:r>
    </w:p>
    <w:p w14:paraId="6847CF79" w14:textId="77777777" w:rsidR="00AA5FEE" w:rsidRPr="007C50D8" w:rsidRDefault="00AA5FEE" w:rsidP="001E5E48">
      <w:pPr>
        <w:rPr>
          <w:lang w:val="mi-NZ"/>
        </w:rPr>
      </w:pPr>
      <w:r w:rsidRPr="007C50D8">
        <w:rPr>
          <w:b/>
          <w:bCs/>
          <w:lang w:val="mi-NZ"/>
        </w:rPr>
        <w:t>2029 stage of action:</w:t>
      </w:r>
      <w:r w:rsidRPr="007C50D8">
        <w:rPr>
          <w:lang w:val="mi-NZ"/>
        </w:rPr>
        <w:t xml:space="preserve"> To be confirmed</w:t>
      </w:r>
    </w:p>
    <w:p w14:paraId="25EF5576" w14:textId="77777777" w:rsidR="00AA5FEE" w:rsidRPr="007C50D8" w:rsidRDefault="00AA5FEE" w:rsidP="001E5E48">
      <w:pPr>
        <w:rPr>
          <w:lang w:val="mi-NZ"/>
        </w:rPr>
      </w:pPr>
      <w:r w:rsidRPr="007C50D8">
        <w:rPr>
          <w:b/>
          <w:bCs/>
          <w:lang w:val="mi-NZ"/>
        </w:rPr>
        <w:t>2030 stage of action:</w:t>
      </w:r>
      <w:r w:rsidRPr="007C50D8">
        <w:rPr>
          <w:lang w:val="mi-NZ"/>
        </w:rPr>
        <w:t xml:space="preserve"> To be confirmed.</w:t>
      </w:r>
    </w:p>
    <w:p w14:paraId="0CD372A2" w14:textId="39089F33" w:rsidR="00C54016" w:rsidRPr="007C50D8" w:rsidRDefault="001E5E48" w:rsidP="00C37152">
      <w:pPr>
        <w:rPr>
          <w:b/>
          <w:bCs/>
          <w:lang w:val="mi-NZ"/>
        </w:rPr>
      </w:pPr>
      <w:r w:rsidRPr="007C50D8">
        <w:rPr>
          <w:b/>
          <w:bCs/>
          <w:lang w:val="mi-NZ"/>
        </w:rPr>
        <w:t xml:space="preserve">End of </w:t>
      </w:r>
      <w:r w:rsidR="00C37152" w:rsidRPr="007C50D8">
        <w:rPr>
          <w:b/>
          <w:bCs/>
          <w:lang w:val="mi-NZ"/>
        </w:rPr>
        <w:t>New Zealand Disability Strategy Implementation—5 Year Roadmap, as at February 2026</w:t>
      </w:r>
    </w:p>
    <w:sectPr w:rsidR="00C54016" w:rsidRPr="007C50D8" w:rsidSect="008C6C86">
      <w:footerReference w:type="default" r:id="rId16"/>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E373" w14:textId="77777777" w:rsidR="00CE6CAD" w:rsidRDefault="00CE6CAD">
      <w:r>
        <w:separator/>
      </w:r>
    </w:p>
  </w:endnote>
  <w:endnote w:type="continuationSeparator" w:id="0">
    <w:p w14:paraId="26B78BDE" w14:textId="77777777" w:rsidR="00CE6CAD" w:rsidRDefault="00CE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CAA" w14:textId="77777777" w:rsidR="00FC6AAA" w:rsidRDefault="00FC6AAA" w:rsidP="00D0147F">
    <w:pPr>
      <w:pStyle w:val="Footer"/>
      <w:framePr w:wrap="around"/>
    </w:pPr>
    <w:r>
      <w:fldChar w:fldCharType="begin"/>
    </w:r>
    <w:r>
      <w:instrText xml:space="preserve">PAGE  </w:instrText>
    </w:r>
    <w:r>
      <w:fldChar w:fldCharType="end"/>
    </w:r>
  </w:p>
  <w:p w14:paraId="60C4055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54C" w14:textId="77777777" w:rsidR="00FC6AAA" w:rsidRDefault="00FC6AAA" w:rsidP="00D0147F">
    <w:pPr>
      <w:pStyle w:val="Footer"/>
      <w:framePr w:wrap="around"/>
    </w:pPr>
  </w:p>
  <w:p w14:paraId="30BE4C6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C4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D808" w14:textId="77777777" w:rsidR="00CE6CAD" w:rsidRDefault="00CE6CAD">
      <w:r>
        <w:separator/>
      </w:r>
    </w:p>
  </w:footnote>
  <w:footnote w:type="continuationSeparator" w:id="0">
    <w:p w14:paraId="05FEC7A7" w14:textId="77777777" w:rsidR="00CE6CAD" w:rsidRDefault="00CE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C85"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72041856">
              <wp:simplePos x="0" y="0"/>
              <wp:positionH relativeFrom="column">
                <wp:posOffset>23495</wp:posOffset>
              </wp:positionH>
              <wp:positionV relativeFrom="page">
                <wp:posOffset>487680</wp:posOffset>
              </wp:positionV>
              <wp:extent cx="655320" cy="4648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4820"/>
                      </a:xfrm>
                      <a:prstGeom prst="rect">
                        <a:avLst/>
                      </a:prstGeom>
                      <a:solidFill>
                        <a:srgbClr val="FFFFFF"/>
                      </a:solidFill>
                      <a:ln w="15875">
                        <a:solidFill>
                          <a:srgbClr val="000000"/>
                        </a:solidFill>
                        <a:miter lim="800000"/>
                        <a:headEnd/>
                        <a:tailEnd/>
                      </a:ln>
                    </wps:spPr>
                    <wps:txbx>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38.4pt;width:51.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" strokeweight="1.25pt">
              <v:textbox inset="1.5mm,,1.5mm">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9DC7735"/>
    <w:multiLevelType w:val="hybridMultilevel"/>
    <w:tmpl w:val="026C4B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A745CB"/>
    <w:multiLevelType w:val="hybridMultilevel"/>
    <w:tmpl w:val="A2925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58A770F"/>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3C1442"/>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1D9F0E77"/>
    <w:multiLevelType w:val="hybridMultilevel"/>
    <w:tmpl w:val="7382DA2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BD76D1"/>
    <w:multiLevelType w:val="hybridMultilevel"/>
    <w:tmpl w:val="E3ACED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FD30B05"/>
    <w:multiLevelType w:val="hybridMultilevel"/>
    <w:tmpl w:val="EC5E8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0D259A3"/>
    <w:multiLevelType w:val="hybridMultilevel"/>
    <w:tmpl w:val="FB3239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022596"/>
    <w:multiLevelType w:val="hybridMultilevel"/>
    <w:tmpl w:val="42A65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50E13CB"/>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3EC5"/>
    <w:multiLevelType w:val="hybridMultilevel"/>
    <w:tmpl w:val="1C7C0CD6"/>
    <w:lvl w:ilvl="0" w:tplc="76D8A6A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FB4255F"/>
    <w:multiLevelType w:val="hybridMultilevel"/>
    <w:tmpl w:val="B30C4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52D1234"/>
    <w:multiLevelType w:val="hybridMultilevel"/>
    <w:tmpl w:val="1304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6CC4C6C"/>
    <w:multiLevelType w:val="hybridMultilevel"/>
    <w:tmpl w:val="41165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D2E22A0"/>
    <w:multiLevelType w:val="hybridMultilevel"/>
    <w:tmpl w:val="0E94AC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EAC5D53"/>
    <w:multiLevelType w:val="hybridMultilevel"/>
    <w:tmpl w:val="E1F2A0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EE5D9E"/>
    <w:multiLevelType w:val="hybridMultilevel"/>
    <w:tmpl w:val="7E087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B8B2820"/>
    <w:multiLevelType w:val="singleLevel"/>
    <w:tmpl w:val="14090001"/>
    <w:lvl w:ilvl="0">
      <w:start w:val="1"/>
      <w:numFmt w:val="bullet"/>
      <w:lvlText w:val=""/>
      <w:lvlJc w:val="left"/>
      <w:pPr>
        <w:ind w:left="720" w:hanging="360"/>
      </w:pPr>
      <w:rPr>
        <w:rFonts w:ascii="Symbol" w:hAnsi="Symbol" w:hint="default"/>
      </w:rPr>
    </w:lvl>
  </w:abstractNum>
  <w:abstractNum w:abstractNumId="35" w15:restartNumberingAfterBreak="0">
    <w:nsid w:val="5F396938"/>
    <w:multiLevelType w:val="hybridMultilevel"/>
    <w:tmpl w:val="C71E5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A33C22"/>
    <w:multiLevelType w:val="hybridMultilevel"/>
    <w:tmpl w:val="F5B011DA"/>
    <w:lvl w:ilvl="0" w:tplc="76D8A6A2">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DB453B7"/>
    <w:multiLevelType w:val="singleLevel"/>
    <w:tmpl w:val="14090001"/>
    <w:lvl w:ilvl="0">
      <w:start w:val="1"/>
      <w:numFmt w:val="bullet"/>
      <w:lvlText w:val=""/>
      <w:lvlJc w:val="left"/>
      <w:pPr>
        <w:ind w:left="720" w:hanging="360"/>
      </w:pPr>
      <w:rPr>
        <w:rFonts w:ascii="Symbol" w:hAnsi="Symbol" w:hint="default"/>
      </w:rPr>
    </w:lvl>
  </w:abstractNum>
  <w:abstractNum w:abstractNumId="39"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5AF1D54"/>
    <w:multiLevelType w:val="singleLevel"/>
    <w:tmpl w:val="14090001"/>
    <w:lvl w:ilvl="0">
      <w:start w:val="1"/>
      <w:numFmt w:val="bullet"/>
      <w:lvlText w:val=""/>
      <w:lvlJc w:val="left"/>
      <w:pPr>
        <w:ind w:left="720" w:hanging="360"/>
      </w:pPr>
      <w:rPr>
        <w:rFonts w:ascii="Symbol" w:hAnsi="Symbol" w:hint="default"/>
      </w:rPr>
    </w:lvl>
  </w:abstractNum>
  <w:abstractNum w:abstractNumId="42" w15:restartNumberingAfterBreak="0">
    <w:nsid w:val="7D766C0B"/>
    <w:multiLevelType w:val="hybridMultilevel"/>
    <w:tmpl w:val="5A749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44" w15:restartNumberingAfterBreak="0">
    <w:nsid w:val="7E665754"/>
    <w:multiLevelType w:val="hybridMultilevel"/>
    <w:tmpl w:val="D3B8FB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821918619">
    <w:abstractNumId w:val="15"/>
  </w:num>
  <w:num w:numId="2" w16cid:durableId="57637754">
    <w:abstractNumId w:val="39"/>
  </w:num>
  <w:num w:numId="3" w16cid:durableId="1237475871">
    <w:abstractNumId w:val="15"/>
  </w:num>
  <w:num w:numId="4" w16cid:durableId="598410928">
    <w:abstractNumId w:val="15"/>
  </w:num>
  <w:num w:numId="5" w16cid:durableId="195629227">
    <w:abstractNumId w:val="15"/>
  </w:num>
  <w:num w:numId="6" w16cid:durableId="728071319">
    <w:abstractNumId w:val="15"/>
  </w:num>
  <w:num w:numId="7" w16cid:durableId="1028019779">
    <w:abstractNumId w:val="39"/>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21"/>
  </w:num>
  <w:num w:numId="19" w16cid:durableId="630941144">
    <w:abstractNumId w:val="12"/>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43"/>
  </w:num>
  <w:num w:numId="22" w16cid:durableId="1986812393">
    <w:abstractNumId w:val="16"/>
  </w:num>
  <w:num w:numId="23" w16cid:durableId="1339768102">
    <w:abstractNumId w:val="14"/>
  </w:num>
  <w:num w:numId="24" w16cid:durableId="734864899">
    <w:abstractNumId w:val="41"/>
  </w:num>
  <w:num w:numId="25" w16cid:durableId="111750772">
    <w:abstractNumId w:val="34"/>
  </w:num>
  <w:num w:numId="26" w16cid:durableId="30885971">
    <w:abstractNumId w:val="38"/>
  </w:num>
  <w:num w:numId="27" w16cid:durableId="1437285904">
    <w:abstractNumId w:val="25"/>
  </w:num>
  <w:num w:numId="28" w16cid:durableId="1661615744">
    <w:abstractNumId w:val="37"/>
  </w:num>
  <w:num w:numId="29" w16cid:durableId="2083334433">
    <w:abstractNumId w:val="40"/>
  </w:num>
  <w:num w:numId="30" w16cid:durableId="1946573276">
    <w:abstractNumId w:val="26"/>
  </w:num>
  <w:num w:numId="31" w16cid:durableId="1642735672">
    <w:abstractNumId w:val="22"/>
  </w:num>
  <w:num w:numId="32" w16cid:durableId="1357926467">
    <w:abstractNumId w:val="33"/>
  </w:num>
  <w:num w:numId="33" w16cid:durableId="1806270170">
    <w:abstractNumId w:val="29"/>
  </w:num>
  <w:num w:numId="34" w16cid:durableId="276068175">
    <w:abstractNumId w:val="36"/>
  </w:num>
  <w:num w:numId="35" w16cid:durableId="1521435589">
    <w:abstractNumId w:val="23"/>
  </w:num>
  <w:num w:numId="36" w16cid:durableId="1292784632">
    <w:abstractNumId w:val="20"/>
  </w:num>
  <w:num w:numId="37" w16cid:durableId="254366939">
    <w:abstractNumId w:val="19"/>
  </w:num>
  <w:num w:numId="38" w16cid:durableId="1722945398">
    <w:abstractNumId w:val="35"/>
  </w:num>
  <w:num w:numId="39" w16cid:durableId="387609183">
    <w:abstractNumId w:val="42"/>
  </w:num>
  <w:num w:numId="40" w16cid:durableId="1551722727">
    <w:abstractNumId w:val="27"/>
  </w:num>
  <w:num w:numId="41" w16cid:durableId="761881157">
    <w:abstractNumId w:val="17"/>
  </w:num>
  <w:num w:numId="42" w16cid:durableId="968053306">
    <w:abstractNumId w:val="30"/>
  </w:num>
  <w:num w:numId="43" w16cid:durableId="2002200064">
    <w:abstractNumId w:val="44"/>
  </w:num>
  <w:num w:numId="44" w16cid:durableId="273949576">
    <w:abstractNumId w:val="24"/>
  </w:num>
  <w:num w:numId="45" w16cid:durableId="121733072">
    <w:abstractNumId w:val="18"/>
  </w:num>
  <w:num w:numId="46" w16cid:durableId="1855219790">
    <w:abstractNumId w:val="31"/>
  </w:num>
  <w:num w:numId="47" w16cid:durableId="282732409">
    <w:abstractNumId w:val="13"/>
  </w:num>
  <w:num w:numId="48" w16cid:durableId="145250431">
    <w:abstractNumId w:val="28"/>
  </w:num>
  <w:num w:numId="49" w16cid:durableId="1584147635">
    <w:abstractNumId w:val="11"/>
  </w:num>
  <w:num w:numId="50" w16cid:durableId="21433087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5"/>
    <w:rsid w:val="000115EA"/>
    <w:rsid w:val="00016497"/>
    <w:rsid w:val="00022CB7"/>
    <w:rsid w:val="00032CA6"/>
    <w:rsid w:val="000345FC"/>
    <w:rsid w:val="00045652"/>
    <w:rsid w:val="00050AC7"/>
    <w:rsid w:val="000662BC"/>
    <w:rsid w:val="00067348"/>
    <w:rsid w:val="00074CED"/>
    <w:rsid w:val="00091875"/>
    <w:rsid w:val="000A119E"/>
    <w:rsid w:val="000A7436"/>
    <w:rsid w:val="000B18A7"/>
    <w:rsid w:val="000B2268"/>
    <w:rsid w:val="000B2D4C"/>
    <w:rsid w:val="000B7E12"/>
    <w:rsid w:val="000C2D1A"/>
    <w:rsid w:val="000C42F4"/>
    <w:rsid w:val="000C4FD0"/>
    <w:rsid w:val="000D0038"/>
    <w:rsid w:val="000D1E93"/>
    <w:rsid w:val="000D2224"/>
    <w:rsid w:val="000D2CC9"/>
    <w:rsid w:val="000D3D3D"/>
    <w:rsid w:val="000D416D"/>
    <w:rsid w:val="000D4395"/>
    <w:rsid w:val="000D613D"/>
    <w:rsid w:val="000D7895"/>
    <w:rsid w:val="000E32FD"/>
    <w:rsid w:val="000E4BC5"/>
    <w:rsid w:val="000E7097"/>
    <w:rsid w:val="000F5F76"/>
    <w:rsid w:val="000F7451"/>
    <w:rsid w:val="001130DC"/>
    <w:rsid w:val="001141BE"/>
    <w:rsid w:val="00116645"/>
    <w:rsid w:val="00117EF9"/>
    <w:rsid w:val="00123CD5"/>
    <w:rsid w:val="00132044"/>
    <w:rsid w:val="00133B63"/>
    <w:rsid w:val="00134EFA"/>
    <w:rsid w:val="00136864"/>
    <w:rsid w:val="00141EE9"/>
    <w:rsid w:val="00144F22"/>
    <w:rsid w:val="00156350"/>
    <w:rsid w:val="001622AC"/>
    <w:rsid w:val="00163D42"/>
    <w:rsid w:val="001659A4"/>
    <w:rsid w:val="0016600D"/>
    <w:rsid w:val="001A0859"/>
    <w:rsid w:val="001A1181"/>
    <w:rsid w:val="001A2407"/>
    <w:rsid w:val="001A6044"/>
    <w:rsid w:val="001A620A"/>
    <w:rsid w:val="001D3069"/>
    <w:rsid w:val="001D71E2"/>
    <w:rsid w:val="001E071C"/>
    <w:rsid w:val="001E4E78"/>
    <w:rsid w:val="001E5B09"/>
    <w:rsid w:val="001E5E48"/>
    <w:rsid w:val="00202330"/>
    <w:rsid w:val="002076A0"/>
    <w:rsid w:val="00213645"/>
    <w:rsid w:val="002169B7"/>
    <w:rsid w:val="00216C22"/>
    <w:rsid w:val="002173EE"/>
    <w:rsid w:val="00230ACB"/>
    <w:rsid w:val="00234FD3"/>
    <w:rsid w:val="002356CC"/>
    <w:rsid w:val="002376BA"/>
    <w:rsid w:val="00242BDD"/>
    <w:rsid w:val="002509C9"/>
    <w:rsid w:val="00255150"/>
    <w:rsid w:val="00261011"/>
    <w:rsid w:val="00276FEB"/>
    <w:rsid w:val="00281420"/>
    <w:rsid w:val="002830B9"/>
    <w:rsid w:val="00287D29"/>
    <w:rsid w:val="00290F85"/>
    <w:rsid w:val="002976E3"/>
    <w:rsid w:val="002A00F5"/>
    <w:rsid w:val="002A0A02"/>
    <w:rsid w:val="002A17A1"/>
    <w:rsid w:val="002A71DB"/>
    <w:rsid w:val="002C5EE8"/>
    <w:rsid w:val="002C6A67"/>
    <w:rsid w:val="002D4042"/>
    <w:rsid w:val="002D4F42"/>
    <w:rsid w:val="002D63C7"/>
    <w:rsid w:val="00301D32"/>
    <w:rsid w:val="00311755"/>
    <w:rsid w:val="0031535A"/>
    <w:rsid w:val="00315526"/>
    <w:rsid w:val="00320275"/>
    <w:rsid w:val="00320308"/>
    <w:rsid w:val="00324D07"/>
    <w:rsid w:val="00331543"/>
    <w:rsid w:val="00336508"/>
    <w:rsid w:val="003367BB"/>
    <w:rsid w:val="00341A41"/>
    <w:rsid w:val="00353BD1"/>
    <w:rsid w:val="003623E2"/>
    <w:rsid w:val="003664DB"/>
    <w:rsid w:val="00367B77"/>
    <w:rsid w:val="00380056"/>
    <w:rsid w:val="00390C2D"/>
    <w:rsid w:val="003948E5"/>
    <w:rsid w:val="003959F4"/>
    <w:rsid w:val="003A5B25"/>
    <w:rsid w:val="003A7780"/>
    <w:rsid w:val="003B0ECF"/>
    <w:rsid w:val="003B3085"/>
    <w:rsid w:val="003B339F"/>
    <w:rsid w:val="003B4E48"/>
    <w:rsid w:val="003C2D2F"/>
    <w:rsid w:val="003C446E"/>
    <w:rsid w:val="003D1840"/>
    <w:rsid w:val="003D1E3F"/>
    <w:rsid w:val="003D276E"/>
    <w:rsid w:val="003D4FC6"/>
    <w:rsid w:val="003D50CB"/>
    <w:rsid w:val="003E3764"/>
    <w:rsid w:val="003E37B3"/>
    <w:rsid w:val="003F0F42"/>
    <w:rsid w:val="003F2AEE"/>
    <w:rsid w:val="003F3676"/>
    <w:rsid w:val="004049C1"/>
    <w:rsid w:val="004171C7"/>
    <w:rsid w:val="00422295"/>
    <w:rsid w:val="00425EF7"/>
    <w:rsid w:val="00432E02"/>
    <w:rsid w:val="00433624"/>
    <w:rsid w:val="004344F5"/>
    <w:rsid w:val="00441910"/>
    <w:rsid w:val="0044234C"/>
    <w:rsid w:val="00442A95"/>
    <w:rsid w:val="00443A0E"/>
    <w:rsid w:val="00454B6E"/>
    <w:rsid w:val="00455456"/>
    <w:rsid w:val="0045698F"/>
    <w:rsid w:val="00462B8D"/>
    <w:rsid w:val="00474451"/>
    <w:rsid w:val="00475E75"/>
    <w:rsid w:val="00485EF5"/>
    <w:rsid w:val="004914A9"/>
    <w:rsid w:val="004959DE"/>
    <w:rsid w:val="004A3790"/>
    <w:rsid w:val="004C18EF"/>
    <w:rsid w:val="004C7A62"/>
    <w:rsid w:val="004D1F2A"/>
    <w:rsid w:val="004D2D5F"/>
    <w:rsid w:val="004E5DFB"/>
    <w:rsid w:val="004F1626"/>
    <w:rsid w:val="00505F1B"/>
    <w:rsid w:val="005071B0"/>
    <w:rsid w:val="00507824"/>
    <w:rsid w:val="00532A81"/>
    <w:rsid w:val="00540056"/>
    <w:rsid w:val="00551D3C"/>
    <w:rsid w:val="00557285"/>
    <w:rsid w:val="005713FB"/>
    <w:rsid w:val="00573507"/>
    <w:rsid w:val="00580F08"/>
    <w:rsid w:val="005823D9"/>
    <w:rsid w:val="00595E50"/>
    <w:rsid w:val="0059670A"/>
    <w:rsid w:val="005A00EC"/>
    <w:rsid w:val="005B30E7"/>
    <w:rsid w:val="005B358A"/>
    <w:rsid w:val="005B4CFF"/>
    <w:rsid w:val="005B7833"/>
    <w:rsid w:val="005C02EB"/>
    <w:rsid w:val="005C36CF"/>
    <w:rsid w:val="005C6B71"/>
    <w:rsid w:val="005D210E"/>
    <w:rsid w:val="005D3D1E"/>
    <w:rsid w:val="005E62C9"/>
    <w:rsid w:val="005E62E2"/>
    <w:rsid w:val="005E78D8"/>
    <w:rsid w:val="006031F5"/>
    <w:rsid w:val="006056D0"/>
    <w:rsid w:val="00612069"/>
    <w:rsid w:val="006169F4"/>
    <w:rsid w:val="00616AEC"/>
    <w:rsid w:val="00633B9E"/>
    <w:rsid w:val="006344C7"/>
    <w:rsid w:val="0063491F"/>
    <w:rsid w:val="00635148"/>
    <w:rsid w:val="0063558E"/>
    <w:rsid w:val="00637AF4"/>
    <w:rsid w:val="00640228"/>
    <w:rsid w:val="0066771C"/>
    <w:rsid w:val="00671578"/>
    <w:rsid w:val="006757CF"/>
    <w:rsid w:val="006806CA"/>
    <w:rsid w:val="0068372F"/>
    <w:rsid w:val="00686045"/>
    <w:rsid w:val="00691D2D"/>
    <w:rsid w:val="00694AF8"/>
    <w:rsid w:val="00695F79"/>
    <w:rsid w:val="006978F2"/>
    <w:rsid w:val="006A56B9"/>
    <w:rsid w:val="006A5B8E"/>
    <w:rsid w:val="006B0813"/>
    <w:rsid w:val="006B6DD4"/>
    <w:rsid w:val="006D19C0"/>
    <w:rsid w:val="006F30FD"/>
    <w:rsid w:val="00710709"/>
    <w:rsid w:val="00711B31"/>
    <w:rsid w:val="00713CB9"/>
    <w:rsid w:val="00720281"/>
    <w:rsid w:val="00720386"/>
    <w:rsid w:val="0072308E"/>
    <w:rsid w:val="007233A1"/>
    <w:rsid w:val="00730E44"/>
    <w:rsid w:val="00734333"/>
    <w:rsid w:val="007365FB"/>
    <w:rsid w:val="00751D58"/>
    <w:rsid w:val="00754054"/>
    <w:rsid w:val="00757FC5"/>
    <w:rsid w:val="00770AE1"/>
    <w:rsid w:val="00772447"/>
    <w:rsid w:val="00772840"/>
    <w:rsid w:val="00776762"/>
    <w:rsid w:val="007779E1"/>
    <w:rsid w:val="0078479F"/>
    <w:rsid w:val="007B1201"/>
    <w:rsid w:val="007C50D8"/>
    <w:rsid w:val="007E6A23"/>
    <w:rsid w:val="007F74C2"/>
    <w:rsid w:val="00814E01"/>
    <w:rsid w:val="00821A3E"/>
    <w:rsid w:val="008320BD"/>
    <w:rsid w:val="00833DBF"/>
    <w:rsid w:val="00836174"/>
    <w:rsid w:val="00840BB6"/>
    <w:rsid w:val="00841B0E"/>
    <w:rsid w:val="00855DDB"/>
    <w:rsid w:val="00865040"/>
    <w:rsid w:val="00867BCF"/>
    <w:rsid w:val="0087231E"/>
    <w:rsid w:val="008752D5"/>
    <w:rsid w:val="0087735A"/>
    <w:rsid w:val="00880535"/>
    <w:rsid w:val="008A1F03"/>
    <w:rsid w:val="008A3C02"/>
    <w:rsid w:val="008A79B3"/>
    <w:rsid w:val="008B4B80"/>
    <w:rsid w:val="008B7E56"/>
    <w:rsid w:val="008C15EA"/>
    <w:rsid w:val="008C54E0"/>
    <w:rsid w:val="008C6C86"/>
    <w:rsid w:val="008D0182"/>
    <w:rsid w:val="008D040E"/>
    <w:rsid w:val="008E3334"/>
    <w:rsid w:val="008E3CBB"/>
    <w:rsid w:val="008E71FA"/>
    <w:rsid w:val="008F1CB0"/>
    <w:rsid w:val="008F322C"/>
    <w:rsid w:val="008F3266"/>
    <w:rsid w:val="009064D6"/>
    <w:rsid w:val="0092188B"/>
    <w:rsid w:val="0092554E"/>
    <w:rsid w:val="00926A9B"/>
    <w:rsid w:val="00935BA2"/>
    <w:rsid w:val="00947ACC"/>
    <w:rsid w:val="00950035"/>
    <w:rsid w:val="009550CD"/>
    <w:rsid w:val="00955E2B"/>
    <w:rsid w:val="0096418C"/>
    <w:rsid w:val="00967981"/>
    <w:rsid w:val="009717B2"/>
    <w:rsid w:val="00974661"/>
    <w:rsid w:val="00977D0C"/>
    <w:rsid w:val="00982735"/>
    <w:rsid w:val="0099016A"/>
    <w:rsid w:val="009A1808"/>
    <w:rsid w:val="009A3B10"/>
    <w:rsid w:val="009A6926"/>
    <w:rsid w:val="009B443C"/>
    <w:rsid w:val="009D3EE1"/>
    <w:rsid w:val="009D5955"/>
    <w:rsid w:val="009D7B9F"/>
    <w:rsid w:val="009E4FE7"/>
    <w:rsid w:val="009F0401"/>
    <w:rsid w:val="00A070F8"/>
    <w:rsid w:val="00A129B8"/>
    <w:rsid w:val="00A21EAF"/>
    <w:rsid w:val="00A26FD2"/>
    <w:rsid w:val="00A42944"/>
    <w:rsid w:val="00A42A40"/>
    <w:rsid w:val="00A5631C"/>
    <w:rsid w:val="00A56464"/>
    <w:rsid w:val="00A56FFE"/>
    <w:rsid w:val="00A72BF0"/>
    <w:rsid w:val="00A80848"/>
    <w:rsid w:val="00A8394A"/>
    <w:rsid w:val="00A940DE"/>
    <w:rsid w:val="00AA30B3"/>
    <w:rsid w:val="00AA5FEE"/>
    <w:rsid w:val="00AC2CDB"/>
    <w:rsid w:val="00AC3E46"/>
    <w:rsid w:val="00AD45F3"/>
    <w:rsid w:val="00AE209E"/>
    <w:rsid w:val="00AF1240"/>
    <w:rsid w:val="00AF1467"/>
    <w:rsid w:val="00AF1D74"/>
    <w:rsid w:val="00AF43E6"/>
    <w:rsid w:val="00AF59BE"/>
    <w:rsid w:val="00AF7D89"/>
    <w:rsid w:val="00B17F4D"/>
    <w:rsid w:val="00B2647D"/>
    <w:rsid w:val="00B3106C"/>
    <w:rsid w:val="00B45C0B"/>
    <w:rsid w:val="00B47225"/>
    <w:rsid w:val="00B536D7"/>
    <w:rsid w:val="00B560CC"/>
    <w:rsid w:val="00B61230"/>
    <w:rsid w:val="00B67A54"/>
    <w:rsid w:val="00B71129"/>
    <w:rsid w:val="00B735CB"/>
    <w:rsid w:val="00B77D9A"/>
    <w:rsid w:val="00B9023F"/>
    <w:rsid w:val="00B910FB"/>
    <w:rsid w:val="00B917CC"/>
    <w:rsid w:val="00BA0071"/>
    <w:rsid w:val="00BA506C"/>
    <w:rsid w:val="00BB032D"/>
    <w:rsid w:val="00BB0921"/>
    <w:rsid w:val="00BB0A40"/>
    <w:rsid w:val="00BD0C55"/>
    <w:rsid w:val="00BD4A93"/>
    <w:rsid w:val="00BE034C"/>
    <w:rsid w:val="00BE0EF0"/>
    <w:rsid w:val="00BF6F6E"/>
    <w:rsid w:val="00BF71D9"/>
    <w:rsid w:val="00C03994"/>
    <w:rsid w:val="00C0436A"/>
    <w:rsid w:val="00C138AF"/>
    <w:rsid w:val="00C14B5D"/>
    <w:rsid w:val="00C21445"/>
    <w:rsid w:val="00C23ACF"/>
    <w:rsid w:val="00C3099E"/>
    <w:rsid w:val="00C321AC"/>
    <w:rsid w:val="00C37152"/>
    <w:rsid w:val="00C406C3"/>
    <w:rsid w:val="00C42DBE"/>
    <w:rsid w:val="00C50A52"/>
    <w:rsid w:val="00C513F3"/>
    <w:rsid w:val="00C52CD9"/>
    <w:rsid w:val="00C534AE"/>
    <w:rsid w:val="00C54016"/>
    <w:rsid w:val="00C65137"/>
    <w:rsid w:val="00C7239C"/>
    <w:rsid w:val="00C7770D"/>
    <w:rsid w:val="00C92BDF"/>
    <w:rsid w:val="00C95364"/>
    <w:rsid w:val="00CA1D0D"/>
    <w:rsid w:val="00CA20F9"/>
    <w:rsid w:val="00CB4387"/>
    <w:rsid w:val="00CB4601"/>
    <w:rsid w:val="00CC7105"/>
    <w:rsid w:val="00CD21A2"/>
    <w:rsid w:val="00CD30E6"/>
    <w:rsid w:val="00CE3213"/>
    <w:rsid w:val="00CE6CAD"/>
    <w:rsid w:val="00D0147F"/>
    <w:rsid w:val="00D02F31"/>
    <w:rsid w:val="00D059AC"/>
    <w:rsid w:val="00D16292"/>
    <w:rsid w:val="00D17F93"/>
    <w:rsid w:val="00D27732"/>
    <w:rsid w:val="00D325FE"/>
    <w:rsid w:val="00D32DD1"/>
    <w:rsid w:val="00D407D4"/>
    <w:rsid w:val="00D42A7C"/>
    <w:rsid w:val="00D42B6B"/>
    <w:rsid w:val="00D43F96"/>
    <w:rsid w:val="00D6302D"/>
    <w:rsid w:val="00D6394F"/>
    <w:rsid w:val="00D642D9"/>
    <w:rsid w:val="00D64555"/>
    <w:rsid w:val="00D768E1"/>
    <w:rsid w:val="00D7728D"/>
    <w:rsid w:val="00D82B16"/>
    <w:rsid w:val="00D840F2"/>
    <w:rsid w:val="00D923D4"/>
    <w:rsid w:val="00D94B5D"/>
    <w:rsid w:val="00DA1A4D"/>
    <w:rsid w:val="00DA2636"/>
    <w:rsid w:val="00DB331C"/>
    <w:rsid w:val="00DC1DBD"/>
    <w:rsid w:val="00DD0B2D"/>
    <w:rsid w:val="00DE0F22"/>
    <w:rsid w:val="00DE4C2A"/>
    <w:rsid w:val="00DF3A68"/>
    <w:rsid w:val="00DF4AD4"/>
    <w:rsid w:val="00DF54D9"/>
    <w:rsid w:val="00DF5D64"/>
    <w:rsid w:val="00E0579D"/>
    <w:rsid w:val="00E21598"/>
    <w:rsid w:val="00E21662"/>
    <w:rsid w:val="00E26869"/>
    <w:rsid w:val="00E47B82"/>
    <w:rsid w:val="00E53D67"/>
    <w:rsid w:val="00E71FC8"/>
    <w:rsid w:val="00E82600"/>
    <w:rsid w:val="00E90201"/>
    <w:rsid w:val="00E95DD4"/>
    <w:rsid w:val="00E965DD"/>
    <w:rsid w:val="00EB10AB"/>
    <w:rsid w:val="00EB6CDA"/>
    <w:rsid w:val="00EC2887"/>
    <w:rsid w:val="00EC5AC0"/>
    <w:rsid w:val="00ED314F"/>
    <w:rsid w:val="00EE0612"/>
    <w:rsid w:val="00EE558F"/>
    <w:rsid w:val="00EF7E47"/>
    <w:rsid w:val="00F01665"/>
    <w:rsid w:val="00F032D3"/>
    <w:rsid w:val="00F2523B"/>
    <w:rsid w:val="00F26261"/>
    <w:rsid w:val="00F33509"/>
    <w:rsid w:val="00F37771"/>
    <w:rsid w:val="00F428A4"/>
    <w:rsid w:val="00F81286"/>
    <w:rsid w:val="00F84476"/>
    <w:rsid w:val="00F8467F"/>
    <w:rsid w:val="00F859BA"/>
    <w:rsid w:val="00F87DCD"/>
    <w:rsid w:val="00F9445E"/>
    <w:rsid w:val="00FA6142"/>
    <w:rsid w:val="00FA6F00"/>
    <w:rsid w:val="00FB479E"/>
    <w:rsid w:val="00FC0723"/>
    <w:rsid w:val="00FC6AAA"/>
    <w:rsid w:val="00FD0625"/>
    <w:rsid w:val="00FD714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C2C4B90"/>
  <w15:docId w15:val="{59B4FBC1-9B96-4C79-A5F6-19CE7CF2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3D4"/>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9670A"/>
    <w:rPr>
      <w:color w:val="605E5C"/>
      <w:shd w:val="clear" w:color="auto" w:fill="E1DFDD"/>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B7E56"/>
    <w:rPr>
      <w:rFonts w:ascii="Arial" w:hAnsi="Arial"/>
      <w:sz w:val="36"/>
      <w:szCs w:val="24"/>
      <w:lang w:val="en-GB" w:eastAsia="en-GB"/>
    </w:rPr>
  </w:style>
  <w:style w:type="character" w:customStyle="1" w:styleId="normaltextrun">
    <w:name w:val="normaltextrun"/>
    <w:basedOn w:val="DefaultParagraphFont"/>
    <w:rsid w:val="00336508"/>
  </w:style>
  <w:style w:type="character" w:customStyle="1" w:styleId="eop">
    <w:name w:val="eop"/>
    <w:basedOn w:val="DefaultParagraphFont"/>
    <w:rsid w:val="00336508"/>
  </w:style>
  <w:style w:type="paragraph" w:customStyle="1" w:styleId="paragraph">
    <w:name w:val="paragraph"/>
    <w:basedOn w:val="Normal"/>
    <w:rsid w:val="00D923D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neinsix.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5D8314C7-7062-4558-8D57-0702837A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17d6-24e7-44ff-9f45-2f025cdf9593"/>
    <ds:schemaRef ds:uri="bac0661e-b8e1-4b14-a15a-c7d53bbf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94BA-3C1F-4B13-8F4B-13E4C785117A}">
  <ds:schemaRefs>
    <ds:schemaRef ds:uri="http://schemas.microsoft.com/sharepoint/v3/contenttype/forms"/>
  </ds:schemaRefs>
</ds:datastoreItem>
</file>

<file path=customXml/itemProps4.xml><?xml version="1.0" encoding="utf-8"?>
<ds:datastoreItem xmlns:ds="http://schemas.openxmlformats.org/officeDocument/2006/customXml" ds:itemID="{DB43BB2B-42AE-4FCC-8880-7DBACD73B327}">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docProps/app.xml><?xml version="1.0" encoding="utf-8"?>
<Properties xmlns="http://schemas.openxmlformats.org/officeDocument/2006/extended-properties" xmlns:vt="http://schemas.openxmlformats.org/officeDocument/2006/docPropsVTypes">
  <Template>LP 18pt A4.dotx</Template>
  <TotalTime>199</TotalTime>
  <Pages>30</Pages>
  <Words>3309</Words>
  <Characters>18961</Characters>
  <Application>Microsoft Office Word</Application>
  <DocSecurity>0</DocSecurity>
  <Lines>592</Lines>
  <Paragraphs>454</Paragraphs>
  <ScaleCrop>false</ScaleCrop>
  <HeadingPairs>
    <vt:vector size="4" baseType="variant">
      <vt:variant>
        <vt:lpstr>Title</vt:lpstr>
      </vt:variant>
      <vt:variant>
        <vt:i4>1</vt:i4>
      </vt:variant>
      <vt:variant>
        <vt:lpstr>Headings</vt:lpstr>
      </vt:variant>
      <vt:variant>
        <vt:i4>83</vt:i4>
      </vt:variant>
    </vt:vector>
  </HeadingPairs>
  <TitlesOfParts>
    <vt:vector size="84" baseType="lpstr">
      <vt:lpstr>Book Title</vt:lpstr>
      <vt:lpstr>New Zealand Disability Strategy Implementation—5 Year Roadmap, as at February 20</vt:lpstr>
      <vt:lpstr>    Action Number: Education 1</vt:lpstr>
      <vt:lpstr>        Action description:</vt:lpstr>
      <vt:lpstr>        Agencies involved:</vt:lpstr>
      <vt:lpstr>    Action Number: Education 2</vt:lpstr>
      <vt:lpstr>        Action description:</vt:lpstr>
      <vt:lpstr>        Agencies involved:</vt:lpstr>
      <vt:lpstr>    Action Number: Education 3</vt:lpstr>
      <vt:lpstr>        Action description:</vt:lpstr>
      <vt:lpstr>        Agencies involved:</vt:lpstr>
      <vt:lpstr>    Action Number: Education 4</vt:lpstr>
      <vt:lpstr>        Action description:</vt:lpstr>
      <vt:lpstr>        Agencies involved:</vt:lpstr>
      <vt:lpstr>    Action Number: Education 5</vt:lpstr>
      <vt:lpstr>        Action description:</vt:lpstr>
      <vt:lpstr>        Agencies involved:</vt:lpstr>
      <vt:lpstr>    Action Number: Education 6</vt:lpstr>
      <vt:lpstr>        Action description:</vt:lpstr>
      <vt:lpstr>        Agencies involved:</vt:lpstr>
      <vt:lpstr>    Action Number: Education 7</vt:lpstr>
      <vt:lpstr>        Action description:</vt:lpstr>
      <vt:lpstr>        Agencies involved:</vt:lpstr>
      <vt:lpstr>    Action Number: Education 8</vt:lpstr>
      <vt:lpstr>        Action description:</vt:lpstr>
      <vt:lpstr>        Agencies involved:</vt:lpstr>
      <vt:lpstr>    Action Number: Education 9</vt:lpstr>
      <vt:lpstr>        Action description:</vt:lpstr>
      <vt:lpstr>        Agencies involved:</vt:lpstr>
      <vt:lpstr>    Action Number: Employment 1</vt:lpstr>
      <vt:lpstr>        Action description:</vt:lpstr>
      <vt:lpstr>        Agencies involved:</vt:lpstr>
      <vt:lpstr>    Action Number: Employment 2</vt:lpstr>
      <vt:lpstr>        Action description:</vt:lpstr>
      <vt:lpstr>        Agencies involved:</vt:lpstr>
      <vt:lpstr>    Action Number: Employment 3</vt:lpstr>
      <vt:lpstr>        Action description:</vt:lpstr>
      <vt:lpstr>        Agencies involved:</vt:lpstr>
      <vt:lpstr>    Action Number: Employment 4</vt:lpstr>
      <vt:lpstr>        Action description:</vt:lpstr>
      <vt:lpstr>        Agencies involved:</vt:lpstr>
      <vt:lpstr>    Action Number: Employment 5</vt:lpstr>
      <vt:lpstr>        Action description:</vt:lpstr>
      <vt:lpstr>        Agencies involved:</vt:lpstr>
      <vt:lpstr>    Action Number: Employment 6</vt:lpstr>
      <vt:lpstr>        Action description:</vt:lpstr>
      <vt:lpstr>        Agencies involved:</vt:lpstr>
      <vt:lpstr>    Action Number: Health 1</vt:lpstr>
      <vt:lpstr>        Action description:</vt:lpstr>
      <vt:lpstr>        Agencies involved:</vt:lpstr>
      <vt:lpstr>    Action Number: Health 2</vt:lpstr>
      <vt:lpstr>        Action description:</vt:lpstr>
      <vt:lpstr>        Agencies involved:</vt:lpstr>
      <vt:lpstr>    Action Number: Health 3</vt:lpstr>
      <vt:lpstr>        Action description:</vt:lpstr>
      <vt:lpstr>        Agencies involved:</vt:lpstr>
      <vt:lpstr>    Action Number: Health 4</vt:lpstr>
      <vt:lpstr>        Action description:</vt:lpstr>
      <vt:lpstr>        Agencies involved:</vt:lpstr>
      <vt:lpstr>    Action Number: Health 5</vt:lpstr>
      <vt:lpstr>        Action description:</vt:lpstr>
      <vt:lpstr>        Agencies involved:</vt:lpstr>
      <vt:lpstr>    Action Number: Housing 1</vt:lpstr>
      <vt:lpstr>        Action description:</vt:lpstr>
      <vt:lpstr>        Agencies involved:</vt:lpstr>
      <vt:lpstr>    Action Number: Housing 2</vt:lpstr>
      <vt:lpstr>        Action description:</vt:lpstr>
      <vt:lpstr>        Agencies involved:</vt:lpstr>
      <vt:lpstr>    Action Number: Housing 3</vt:lpstr>
      <vt:lpstr>        Action description:</vt:lpstr>
      <vt:lpstr>        Agencies involved:</vt:lpstr>
      <vt:lpstr>    Action Number: Housing 4</vt:lpstr>
      <vt:lpstr>        Action description:</vt:lpstr>
      <vt:lpstr>        Agencies involved:</vt:lpstr>
      <vt:lpstr>    Action Number: Housing 5</vt:lpstr>
      <vt:lpstr>    Action Number: Housing 6</vt:lpstr>
      <vt:lpstr>    Action Number: Housing 7</vt:lpstr>
      <vt:lpstr>    Action Number: Justice 1</vt:lpstr>
      <vt:lpstr>    Action Number: Justice 2</vt:lpstr>
      <vt:lpstr>    Action Number: Justice 3</vt:lpstr>
      <vt:lpstr>    Action Number: Justice 4</vt:lpstr>
      <vt:lpstr>    Action Number: Justice 5</vt:lpstr>
      <vt:lpstr>    Action Number: Justice 6</vt:lpstr>
      <vt:lpstr>    Action Number: Justice 7</vt:lpstr>
    </vt:vector>
  </TitlesOfParts>
  <Company>RNZFB</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90</cp:revision>
  <cp:lastPrinted>1900-12-31T12:00:00Z</cp:lastPrinted>
  <dcterms:created xsi:type="dcterms:W3CDTF">2026-03-26T07:58:00Z</dcterms:created>
  <dcterms:modified xsi:type="dcterms:W3CDTF">2026-04-21T13:32:00Z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y fmtid="{D5CDD505-2E9C-101B-9397-08002B2CF9AE}" pid="3" name="MediaServiceImageTags">
    <vt:lpwstr/>
  </property>
</Properties>
</file>