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7F1B" w14:textId="1D91BD36" w:rsidR="001622AC" w:rsidRPr="001622AC" w:rsidRDefault="001622AC" w:rsidP="001622AC">
      <w:pPr>
        <w:rPr>
          <w:lang w:val="mi-NZ"/>
        </w:rPr>
      </w:pPr>
    </w:p>
    <w:p w14:paraId="5FC2344D" w14:textId="7B148194" w:rsidR="001622AC" w:rsidRPr="001622AC" w:rsidRDefault="00EC5AC0" w:rsidP="001622AC">
      <w:pPr>
        <w:rPr>
          <w:lang w:val="mi-NZ"/>
        </w:rPr>
      </w:pPr>
      <w:r>
        <w:rPr>
          <w:noProof/>
        </w:rPr>
        <w:drawing>
          <wp:inline distT="0" distB="0" distL="0" distR="0" wp14:anchorId="5CBBF71C" wp14:editId="24FAD59B">
            <wp:extent cx="5705475" cy="822297"/>
            <wp:effectExtent l="0" t="0" r="0" b="0"/>
            <wp:docPr id="565554329" name="Picture 2" descr="The Whaikaha–Ministry of Disabled People logo with purple lettering. On the left is a QR code and underneath the words &quot;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4329" name="Picture 2" descr="The Whaikaha–Ministry of Disabled People logo with purple lettering. On the left is a QR code and underneath the words &quot;scan for the NZSL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60801" cy="887920"/>
                    </a:xfrm>
                    <a:prstGeom prst="rect">
                      <a:avLst/>
                    </a:prstGeom>
                  </pic:spPr>
                </pic:pic>
              </a:graphicData>
            </a:graphic>
          </wp:inline>
        </w:drawing>
      </w:r>
    </w:p>
    <w:p w14:paraId="6BEC8652" w14:textId="77777777" w:rsidR="001622AC" w:rsidRPr="001622AC" w:rsidRDefault="001622AC" w:rsidP="001622AC">
      <w:pPr>
        <w:rPr>
          <w:lang w:val="mi-NZ"/>
        </w:rPr>
      </w:pPr>
    </w:p>
    <w:p w14:paraId="5D3049EE" w14:textId="1278E681" w:rsidR="00D923D4" w:rsidRPr="004C4F65" w:rsidRDefault="004C4F65" w:rsidP="004C4F65">
      <w:pPr>
        <w:pStyle w:val="BookTitle1"/>
      </w:pPr>
      <w:r w:rsidRPr="004C4F65">
        <w:t>Summary of work to action the justice priority area</w:t>
      </w:r>
    </w:p>
    <w:p w14:paraId="7C356035" w14:textId="4EBCFA0F" w:rsidR="004C4F65" w:rsidRPr="004C4F65" w:rsidRDefault="004C4F65" w:rsidP="004C4F65">
      <w:pPr>
        <w:rPr>
          <w:b/>
          <w:bCs/>
        </w:rPr>
      </w:pPr>
      <w:r w:rsidRPr="004C4F65">
        <w:rPr>
          <w:b/>
          <w:bCs/>
        </w:rPr>
        <w:t>New Zealand Disability Strategy 2026-2030</w:t>
      </w:r>
    </w:p>
    <w:p w14:paraId="3CA5890F" w14:textId="5E3040DE" w:rsidR="00AF43E6" w:rsidRPr="001622AC" w:rsidRDefault="00AF43E6" w:rsidP="00B47225">
      <w:pPr>
        <w:rPr>
          <w:lang w:val="mi-NZ"/>
        </w:rPr>
      </w:pPr>
      <w:r w:rsidRPr="001622AC">
        <w:rPr>
          <w:lang w:val="mi-NZ"/>
        </w:rPr>
        <w:t xml:space="preserve">Adapted in </w:t>
      </w:r>
      <w:r w:rsidR="00B47225" w:rsidRPr="001622AC">
        <w:rPr>
          <w:lang w:val="mi-NZ"/>
        </w:rPr>
        <w:t>2026</w:t>
      </w:r>
      <w:r w:rsidRPr="001622AC">
        <w:rPr>
          <w:lang w:val="mi-NZ"/>
        </w:rPr>
        <w:t xml:space="preserve"> by Accessible Formats Service,</w:t>
      </w:r>
      <w:r w:rsidR="001622AC" w:rsidRPr="001622AC">
        <w:rPr>
          <w:lang w:val="mi-NZ"/>
        </w:rPr>
        <w:br/>
      </w:r>
      <w:r w:rsidRPr="001622AC">
        <w:rPr>
          <w:szCs w:val="36"/>
          <w:lang w:val="mi-NZ"/>
        </w:rPr>
        <w:t>Blind</w:t>
      </w:r>
      <w:r w:rsidR="001622AC" w:rsidRPr="001622AC">
        <w:rPr>
          <w:szCs w:val="36"/>
          <w:lang w:val="mi-NZ"/>
        </w:rPr>
        <w:t xml:space="preserve"> </w:t>
      </w:r>
      <w:r w:rsidRPr="001622AC">
        <w:rPr>
          <w:szCs w:val="36"/>
          <w:lang w:val="mi-NZ"/>
        </w:rPr>
        <w:t xml:space="preserve">Low Vision NZ, </w:t>
      </w:r>
      <w:r w:rsidRPr="001622AC">
        <w:rPr>
          <w:lang w:val="mi-NZ"/>
        </w:rPr>
        <w:t>Auckland</w:t>
      </w:r>
    </w:p>
    <w:p w14:paraId="3665112B" w14:textId="77777777" w:rsidR="008A3C02" w:rsidRPr="001622AC" w:rsidRDefault="008A3C02" w:rsidP="008A3C02">
      <w:pPr>
        <w:rPr>
          <w:lang w:val="mi-NZ"/>
        </w:rPr>
      </w:pPr>
    </w:p>
    <w:p w14:paraId="5E5078C2" w14:textId="3DF9329E" w:rsidR="002D4042" w:rsidRPr="001622AC" w:rsidRDefault="002D63C7" w:rsidP="001622AC">
      <w:pPr>
        <w:pStyle w:val="imagecaption"/>
        <w:rPr>
          <w:lang w:val="mi-NZ"/>
        </w:rPr>
        <w:sectPr w:rsidR="002D4042" w:rsidRPr="001622AC" w:rsidSect="001622AC">
          <w:footerReference w:type="even" r:id="rId12"/>
          <w:footerReference w:type="default" r:id="rId13"/>
          <w:headerReference w:type="first" r:id="rId14"/>
          <w:pgSz w:w="11907" w:h="16839" w:code="9"/>
          <w:pgMar w:top="1440" w:right="1247" w:bottom="1440" w:left="1247" w:header="624" w:footer="624" w:gutter="0"/>
          <w:pgNumType w:start="1"/>
          <w:cols w:space="708"/>
          <w:titlePg/>
          <w:docGrid w:linePitch="653"/>
        </w:sectPr>
      </w:pPr>
      <w:r w:rsidRPr="001622AC">
        <w:rPr>
          <w:b/>
          <w:bCs/>
          <w:lang w:val="mi-NZ"/>
        </w:rPr>
        <w:t>Transcriber's Note:</w:t>
      </w:r>
      <w:r w:rsidR="00B67A54" w:rsidRPr="001622AC">
        <w:rPr>
          <w:lang w:val="mi-NZ"/>
        </w:rPr>
        <w:t xml:space="preserve"> </w:t>
      </w:r>
      <w:r w:rsidR="001622AC" w:rsidRPr="001622AC">
        <w:rPr>
          <w:lang w:val="mi-NZ"/>
        </w:rPr>
        <w:t>T</w:t>
      </w:r>
      <w:r w:rsidR="00EC5AC0">
        <w:rPr>
          <w:lang w:val="mi-NZ"/>
        </w:rPr>
        <w:t>he</w:t>
      </w:r>
      <w:r w:rsidR="001622AC" w:rsidRPr="001622AC">
        <w:rPr>
          <w:lang w:val="mi-NZ"/>
        </w:rPr>
        <w:t xml:space="preserve"> logo at the top of the page</w:t>
      </w:r>
      <w:r w:rsidR="00EC5AC0">
        <w:rPr>
          <w:lang w:val="mi-NZ"/>
        </w:rPr>
        <w:t xml:space="preserve"> is</w:t>
      </w:r>
      <w:r w:rsidR="001622AC" w:rsidRPr="001622AC">
        <w:rPr>
          <w:lang w:val="mi-NZ"/>
        </w:rPr>
        <w:t xml:space="preserve">: </w:t>
      </w:r>
      <w:r w:rsidR="00EC5AC0">
        <w:rPr>
          <w:lang w:val="mi-NZ"/>
        </w:rPr>
        <w:t>Whaikaha—Ministry of Di</w:t>
      </w:r>
      <w:r w:rsidR="00431270">
        <w:rPr>
          <w:lang w:val="mi-NZ"/>
        </w:rPr>
        <w:t>s</w:t>
      </w:r>
      <w:r w:rsidR="00EC5AC0">
        <w:rPr>
          <w:lang w:val="mi-NZ"/>
        </w:rPr>
        <w:t>abled People</w:t>
      </w:r>
      <w:r w:rsidR="003A7780">
        <w:rPr>
          <w:lang w:val="mi-NZ"/>
        </w:rPr>
        <w:t>.</w:t>
      </w:r>
    </w:p>
    <w:p w14:paraId="42DE0C1C" w14:textId="5B8371FA" w:rsidR="004C4F65" w:rsidRPr="004C4F65" w:rsidRDefault="004C4F65" w:rsidP="004C4F65">
      <w:pPr>
        <w:pStyle w:val="Heading1"/>
      </w:pPr>
      <w:bookmarkStart w:id="0" w:name="_Toc222144587"/>
      <w:r w:rsidRPr="004C4F65">
        <w:lastRenderedPageBreak/>
        <w:t>Summary of work to action the justice priority area</w:t>
      </w:r>
    </w:p>
    <w:p w14:paraId="63E470CE" w14:textId="1F70BBB7" w:rsidR="005634AF" w:rsidRPr="00B569B2" w:rsidRDefault="005634AF" w:rsidP="005634AF">
      <w:pPr>
        <w:pStyle w:val="Heading2"/>
      </w:pPr>
      <w:r w:rsidRPr="00B569B2">
        <w:t>Introduction</w:t>
      </w:r>
      <w:bookmarkEnd w:id="0"/>
    </w:p>
    <w:p w14:paraId="4DC87F9A" w14:textId="77777777" w:rsidR="005634AF" w:rsidRDefault="005634AF" w:rsidP="005634AF">
      <w:r>
        <w:t>The New Zealand Disability Strategy 2026-2030 (the strategy) has 34 actions across five priority areas of education, employment, health, housing and justice. During 2026:</w:t>
      </w:r>
    </w:p>
    <w:p w14:paraId="1FD41EF3" w14:textId="77777777" w:rsidR="005634AF" w:rsidRDefault="005634AF" w:rsidP="00683A73">
      <w:pPr>
        <w:pStyle w:val="ListParagraph"/>
        <w:numPr>
          <w:ilvl w:val="0"/>
          <w:numId w:val="2"/>
        </w:numPr>
        <w:spacing w:before="0" w:after="120"/>
        <w:ind w:left="714" w:hanging="357"/>
      </w:pPr>
      <w:r>
        <w:t>13 actions will be delivered or started</w:t>
      </w:r>
    </w:p>
    <w:p w14:paraId="27B40840" w14:textId="77777777" w:rsidR="005634AF" w:rsidRDefault="005634AF" w:rsidP="00683A73">
      <w:pPr>
        <w:pStyle w:val="ListParagraph"/>
        <w:numPr>
          <w:ilvl w:val="0"/>
          <w:numId w:val="2"/>
        </w:numPr>
        <w:spacing w:before="0" w:after="120"/>
        <w:ind w:left="714" w:hanging="357"/>
      </w:pPr>
      <w:r>
        <w:t xml:space="preserve">6 actions will be developed </w:t>
      </w:r>
    </w:p>
    <w:p w14:paraId="40AD4D07" w14:textId="77777777" w:rsidR="005634AF" w:rsidRDefault="005634AF" w:rsidP="00683A73">
      <w:pPr>
        <w:pStyle w:val="ListParagraph"/>
        <w:numPr>
          <w:ilvl w:val="0"/>
          <w:numId w:val="2"/>
        </w:numPr>
        <w:spacing w:before="0" w:after="120"/>
        <w:ind w:left="714" w:hanging="357"/>
      </w:pPr>
      <w:r>
        <w:t>12 actions will be scoped (planned).</w:t>
      </w:r>
    </w:p>
    <w:p w14:paraId="5370CDD9" w14:textId="05D055C4" w:rsidR="005634AF" w:rsidRDefault="005634AF" w:rsidP="005634AF">
      <w:r>
        <w:t xml:space="preserve">This document is a </w:t>
      </w:r>
      <w:r w:rsidR="00BD7D81">
        <w:t>"</w:t>
      </w:r>
      <w:r>
        <w:t>change story</w:t>
      </w:r>
      <w:r w:rsidR="00BD7D81">
        <w:t>"</w:t>
      </w:r>
      <w:r>
        <w:t xml:space="preserve"> to explain:</w:t>
      </w:r>
    </w:p>
    <w:p w14:paraId="2995E28A" w14:textId="77777777" w:rsidR="005634AF" w:rsidRDefault="005634AF" w:rsidP="00683A73">
      <w:pPr>
        <w:pStyle w:val="ListParagraph"/>
        <w:numPr>
          <w:ilvl w:val="0"/>
          <w:numId w:val="3"/>
        </w:numPr>
        <w:spacing w:before="0" w:after="120"/>
        <w:ind w:left="714" w:hanging="357"/>
      </w:pPr>
      <w:r>
        <w:t xml:space="preserve">the goal for the justice priority area and the supporting actions </w:t>
      </w:r>
    </w:p>
    <w:p w14:paraId="76208067" w14:textId="77777777" w:rsidR="005634AF" w:rsidRDefault="005634AF" w:rsidP="00683A73">
      <w:pPr>
        <w:pStyle w:val="ListParagraph"/>
        <w:numPr>
          <w:ilvl w:val="0"/>
          <w:numId w:val="3"/>
        </w:numPr>
        <w:spacing w:before="0" w:after="120"/>
        <w:ind w:left="714" w:hanging="357"/>
      </w:pPr>
      <w:r>
        <w:t>when the actions will be done and by which government agencies</w:t>
      </w:r>
    </w:p>
    <w:p w14:paraId="57EAD911" w14:textId="77777777" w:rsidR="005634AF" w:rsidRDefault="005634AF" w:rsidP="00683A73">
      <w:pPr>
        <w:pStyle w:val="ListParagraph"/>
        <w:numPr>
          <w:ilvl w:val="0"/>
          <w:numId w:val="3"/>
        </w:numPr>
        <w:spacing w:before="0" w:after="120"/>
        <w:ind w:left="714" w:hanging="357"/>
      </w:pPr>
      <w:r>
        <w:t xml:space="preserve">the order for actions and the links between the actions </w:t>
      </w:r>
    </w:p>
    <w:p w14:paraId="67963F82" w14:textId="77777777" w:rsidR="005634AF" w:rsidRDefault="005634AF" w:rsidP="00683A73">
      <w:pPr>
        <w:pStyle w:val="ListParagraph"/>
        <w:numPr>
          <w:ilvl w:val="0"/>
          <w:numId w:val="3"/>
        </w:numPr>
        <w:spacing w:before="0" w:after="120"/>
        <w:ind w:left="714" w:hanging="357"/>
      </w:pPr>
      <w:r>
        <w:t>the risks and challenges to doing the actions.</w:t>
      </w:r>
    </w:p>
    <w:p w14:paraId="0A0F525E" w14:textId="241FBB4C" w:rsidR="005634AF" w:rsidRDefault="005634AF" w:rsidP="005634AF">
      <w:r>
        <w:t xml:space="preserve">A change story for each priority area is on the </w:t>
      </w:r>
      <w:r w:rsidRPr="00F558C0">
        <w:rPr>
          <w:lang w:val="mi-NZ"/>
        </w:rPr>
        <w:t>Whaikaha</w:t>
      </w:r>
      <w:r>
        <w:t>—Ministry of Disabled People website.</w:t>
      </w:r>
    </w:p>
    <w:p w14:paraId="54664ED8" w14:textId="66EB1DEC" w:rsidR="005634AF" w:rsidRPr="0009577A" w:rsidRDefault="005634AF" w:rsidP="005634AF">
      <w:r>
        <w:rPr>
          <w:szCs w:val="28"/>
        </w:rPr>
        <w:t xml:space="preserve">Education: </w:t>
      </w:r>
      <w:hyperlink r:id="rId15" w:anchor="scroll-to-1" w:history="1">
        <w:r w:rsidRPr="00BA0B89">
          <w:rPr>
            <w:rStyle w:val="Hyperlink"/>
            <w:szCs w:val="28"/>
          </w:rPr>
          <w:t>https://www.whaikaha.govt.nz/about-us/our-work/new-zealand-disability-strategy-2026-2030/delivering-the-actions#scroll-to-1</w:t>
        </w:r>
      </w:hyperlink>
      <w:r>
        <w:t xml:space="preserve">. </w:t>
      </w:r>
      <w:r w:rsidRPr="009900DC">
        <w:rPr>
          <w:szCs w:val="28"/>
        </w:rPr>
        <w:t>Short url:</w:t>
      </w:r>
      <w:r w:rsidRPr="009900DC">
        <w:t xml:space="preserve"> </w:t>
      </w:r>
      <w:hyperlink r:id="rId16" w:history="1">
        <w:r w:rsidRPr="00CA2408">
          <w:rPr>
            <w:rStyle w:val="Hyperlink"/>
            <w:szCs w:val="28"/>
          </w:rPr>
          <w:t>https://shorturl.at/wKTw5</w:t>
        </w:r>
      </w:hyperlink>
    </w:p>
    <w:p w14:paraId="2F773618" w14:textId="372DD409" w:rsidR="005634AF" w:rsidRPr="005634AF" w:rsidRDefault="005634AF" w:rsidP="005634AF">
      <w:r>
        <w:rPr>
          <w:szCs w:val="28"/>
        </w:rPr>
        <w:t xml:space="preserve">Employment: </w:t>
      </w:r>
      <w:hyperlink r:id="rId17" w:anchor="scroll-to-2" w:history="1">
        <w:r w:rsidRPr="00BA0B89">
          <w:rPr>
            <w:rStyle w:val="Hyperlink"/>
            <w:szCs w:val="28"/>
          </w:rPr>
          <w:t>https://www.whaikaha.govt.nz/about-us/our-work/new-zealand-disability-strategy-2026-2030/delivering-the-actions#scroll-to-2</w:t>
        </w:r>
      </w:hyperlink>
      <w:r>
        <w:t xml:space="preserve">. </w:t>
      </w:r>
      <w:r w:rsidRPr="009900DC">
        <w:rPr>
          <w:szCs w:val="28"/>
        </w:rPr>
        <w:t>Short url:</w:t>
      </w:r>
      <w:r w:rsidRPr="00CD2796">
        <w:t xml:space="preserve"> </w:t>
      </w:r>
      <w:hyperlink r:id="rId18" w:history="1">
        <w:r w:rsidRPr="00CA2408">
          <w:rPr>
            <w:rStyle w:val="Hyperlink"/>
            <w:szCs w:val="28"/>
          </w:rPr>
          <w:t>https://shorturl.at/FJghF</w:t>
        </w:r>
      </w:hyperlink>
    </w:p>
    <w:p w14:paraId="732B87DC" w14:textId="048590A3" w:rsidR="005634AF" w:rsidRPr="005634AF" w:rsidRDefault="005634AF" w:rsidP="005634AF">
      <w:pPr>
        <w:rPr>
          <w:szCs w:val="28"/>
        </w:rPr>
      </w:pPr>
      <w:r>
        <w:rPr>
          <w:szCs w:val="28"/>
        </w:rPr>
        <w:t xml:space="preserve">Health: </w:t>
      </w:r>
      <w:hyperlink r:id="rId19" w:anchor="scroll-to-3" w:history="1">
        <w:r w:rsidRPr="00BA0B89">
          <w:rPr>
            <w:rStyle w:val="Hyperlink"/>
            <w:szCs w:val="28"/>
          </w:rPr>
          <w:t>https://www.whaikaha.govt.nz/about-us/our-work/new-zealand-disability-strategy-2026-2030/delivering-the-actions#scroll-to-3</w:t>
        </w:r>
      </w:hyperlink>
      <w:r>
        <w:rPr>
          <w:szCs w:val="28"/>
        </w:rPr>
        <w:t xml:space="preserve">. Short url: </w:t>
      </w:r>
      <w:hyperlink r:id="rId20" w:history="1">
        <w:r w:rsidRPr="00CA2408">
          <w:rPr>
            <w:rStyle w:val="Hyperlink"/>
            <w:szCs w:val="28"/>
          </w:rPr>
          <w:t>https://shorturl.at/8YIE6</w:t>
        </w:r>
      </w:hyperlink>
    </w:p>
    <w:p w14:paraId="13CC12A3" w14:textId="30CDE494" w:rsidR="005634AF" w:rsidRPr="005634AF" w:rsidRDefault="005634AF" w:rsidP="005634AF">
      <w:r>
        <w:rPr>
          <w:szCs w:val="28"/>
        </w:rPr>
        <w:t xml:space="preserve">Housing: </w:t>
      </w:r>
      <w:hyperlink r:id="rId21" w:anchor="scroll-to-4" w:history="1">
        <w:r w:rsidRPr="00BA0B89">
          <w:rPr>
            <w:rStyle w:val="Hyperlink"/>
            <w:szCs w:val="28"/>
          </w:rPr>
          <w:t>https://www.whaikaha.govt.nz/about-us/our-work/new-zealand-disability-strategy-2026-2030/delivering-the-actions#scroll-to-4</w:t>
        </w:r>
      </w:hyperlink>
      <w:r>
        <w:t xml:space="preserve">. </w:t>
      </w:r>
      <w:r>
        <w:rPr>
          <w:szCs w:val="28"/>
        </w:rPr>
        <w:t xml:space="preserve">Short url: </w:t>
      </w:r>
      <w:hyperlink r:id="rId22" w:history="1">
        <w:r w:rsidRPr="00CA2408">
          <w:rPr>
            <w:rStyle w:val="Hyperlink"/>
            <w:szCs w:val="28"/>
          </w:rPr>
          <w:t>https://shorturl.at/fiijr</w:t>
        </w:r>
      </w:hyperlink>
    </w:p>
    <w:p w14:paraId="16F3B675" w14:textId="77777777" w:rsidR="005634AF" w:rsidRPr="003C4ED7" w:rsidRDefault="005634AF" w:rsidP="005634AF">
      <w:pPr>
        <w:pStyle w:val="Heading2"/>
      </w:pPr>
      <w:r w:rsidRPr="003C4ED7">
        <w:t>Justice</w:t>
      </w:r>
      <w:r>
        <w:t xml:space="preserve"> change story</w:t>
      </w:r>
    </w:p>
    <w:p w14:paraId="1EAB65AC" w14:textId="77777777" w:rsidR="005634AF" w:rsidRDefault="005634AF" w:rsidP="005634AF">
      <w:r>
        <w:t>In the justice priority area, there is a goal and 7 supporting actions. In 2026, 1 action will be developed and 5 will be scoped. One action will be scoped in 2027.</w:t>
      </w:r>
    </w:p>
    <w:p w14:paraId="30682FAF" w14:textId="52B094DD" w:rsidR="005634AF" w:rsidRPr="001A111E" w:rsidRDefault="005634AF" w:rsidP="005634AF">
      <w:pPr>
        <w:rPr>
          <w:lang w:val="en-NZ"/>
        </w:rPr>
      </w:pPr>
      <w:r w:rsidRPr="0A60FE8D">
        <w:rPr>
          <w:lang w:val="en-NZ"/>
        </w:rPr>
        <w:t>Several agencies will be working together on the justice actions, including the Ministry of Justice, the Centre for Family Violence and Sexual Violence Prevention, the Department of Corrections, the Ministry of Social Development, the Ministry of Disabled People</w:t>
      </w:r>
      <w:r>
        <w:rPr>
          <w:lang w:val="en-NZ"/>
        </w:rPr>
        <w:t>—</w:t>
      </w:r>
      <w:r w:rsidRPr="00F558C0">
        <w:rPr>
          <w:lang w:val="mi-NZ"/>
        </w:rPr>
        <w:t>Whaikaha, Oranga Tamariki</w:t>
      </w:r>
      <w:r w:rsidRPr="0A60FE8D">
        <w:rPr>
          <w:lang w:val="en-NZ"/>
        </w:rPr>
        <w:t>, New Zealand Police, and other agencies as necessary.</w:t>
      </w:r>
    </w:p>
    <w:p w14:paraId="27FA08E5" w14:textId="77777777" w:rsidR="005634AF" w:rsidRPr="008E0BE2" w:rsidRDefault="005634AF" w:rsidP="005634AF">
      <w:pPr>
        <w:pStyle w:val="Heading3"/>
      </w:pPr>
      <w:bookmarkStart w:id="1" w:name="_Toc222144609"/>
      <w:r w:rsidRPr="008E0BE2">
        <w:t>Goal for justice</w:t>
      </w:r>
      <w:bookmarkEnd w:id="1"/>
    </w:p>
    <w:p w14:paraId="3E33F522" w14:textId="6FD2E251" w:rsidR="005634AF" w:rsidRDefault="005634AF" w:rsidP="005634AF">
      <w:r w:rsidRPr="3874F275">
        <w:t>Disabled people</w:t>
      </w:r>
      <w:r w:rsidR="003260D5">
        <w:t>'</w:t>
      </w:r>
      <w:r w:rsidRPr="3874F275">
        <w:t>s human rights and freedoms will be protected, and their disability rights will be realised. Disabled people will be treated fairly and equitably by the justice system and will be supported to meaningfully participate. Justice system policies and practices will embed accessibility, inclusion and lived experience.</w:t>
      </w:r>
    </w:p>
    <w:p w14:paraId="6A4FFF2D" w14:textId="77777777" w:rsidR="005634AF" w:rsidRDefault="005634AF" w:rsidP="005634AF">
      <w:pPr>
        <w:pStyle w:val="Heading3"/>
      </w:pPr>
      <w:bookmarkStart w:id="2" w:name="_Toc222144610"/>
      <w:r>
        <w:t>Actions for justice</w:t>
      </w:r>
      <w:bookmarkEnd w:id="2"/>
    </w:p>
    <w:p w14:paraId="19FD5BC8" w14:textId="48147030" w:rsidR="005634AF" w:rsidRPr="00283F5D" w:rsidRDefault="005634AF" w:rsidP="005634AF">
      <w:r>
        <w:t>To make progress towards</w:t>
      </w:r>
      <w:r w:rsidRPr="00283F5D">
        <w:t xml:space="preserve"> the strategy</w:t>
      </w:r>
      <w:r w:rsidR="003260D5">
        <w:t>'</w:t>
      </w:r>
      <w:r w:rsidRPr="00283F5D">
        <w:t xml:space="preserve">s goal for </w:t>
      </w:r>
      <w:r>
        <w:t>justice</w:t>
      </w:r>
      <w:r w:rsidRPr="00283F5D">
        <w:t>, Government will</w:t>
      </w:r>
      <w:r>
        <w:t xml:space="preserve"> do the following.</w:t>
      </w:r>
    </w:p>
    <w:p w14:paraId="2CD06400" w14:textId="73943711" w:rsidR="005634AF" w:rsidRDefault="005634AF" w:rsidP="00683A73">
      <w:pPr>
        <w:pStyle w:val="ListParagraph"/>
        <w:numPr>
          <w:ilvl w:val="0"/>
          <w:numId w:val="4"/>
        </w:numPr>
        <w:spacing w:before="0" w:after="120"/>
        <w:ind w:left="425" w:hanging="425"/>
      </w:pPr>
      <w:r>
        <w:t>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7C2FE665" w14:textId="2747E0CA" w:rsidR="005634AF" w:rsidRDefault="005634AF" w:rsidP="00683A73">
      <w:pPr>
        <w:pStyle w:val="ListParagraph"/>
        <w:numPr>
          <w:ilvl w:val="0"/>
          <w:numId w:val="4"/>
        </w:numPr>
        <w:spacing w:before="0" w:after="120"/>
        <w:ind w:left="425" w:hanging="425"/>
      </w:pPr>
      <w:r w:rsidRPr="00B55955">
        <w:t>Carry out a cross-agency project to fix gaps in information about disabled people</w:t>
      </w:r>
      <w:r w:rsidR="003260D5">
        <w:t>'</w:t>
      </w:r>
      <w:r w:rsidRPr="00B55955">
        <w:t>s experiences of crime. This will include disabled people in residential and secure facilities, and issues like cyberbullying.</w:t>
      </w:r>
    </w:p>
    <w:p w14:paraId="19D75333" w14:textId="73A8C43A" w:rsidR="005634AF" w:rsidRDefault="005634AF" w:rsidP="00683A73">
      <w:pPr>
        <w:pStyle w:val="ListParagraph"/>
        <w:numPr>
          <w:ilvl w:val="0"/>
          <w:numId w:val="4"/>
        </w:numPr>
        <w:spacing w:before="0" w:after="120"/>
        <w:ind w:left="425" w:hanging="425"/>
      </w:pPr>
      <w:r w:rsidRPr="00B55955">
        <w:t>Develop a social investment plan for early intervention and support, to reduce disabled children and young people entering the youth justice system.</w:t>
      </w:r>
    </w:p>
    <w:p w14:paraId="280E618F" w14:textId="19893366" w:rsidR="005634AF" w:rsidRDefault="005634AF" w:rsidP="00683A73">
      <w:pPr>
        <w:pStyle w:val="ListParagraph"/>
        <w:numPr>
          <w:ilvl w:val="0"/>
          <w:numId w:val="4"/>
        </w:numPr>
        <w:spacing w:before="0" w:after="120"/>
        <w:ind w:left="425" w:hanging="425"/>
      </w:pPr>
      <w:r w:rsidRPr="00B55955">
        <w:t>The Law Commission has been asked to review the Criminal Procedure (Mentally Impaired Persons) Act 2003 (CPMIP).</w:t>
      </w:r>
    </w:p>
    <w:p w14:paraId="7C13166F" w14:textId="7879803D" w:rsidR="005634AF" w:rsidRDefault="005634AF" w:rsidP="005634AF">
      <w:pPr>
        <w:pStyle w:val="ListParagraph"/>
        <w:spacing w:before="0" w:after="120"/>
        <w:ind w:left="425"/>
      </w:pPr>
      <w:r w:rsidRPr="00B55955">
        <w:t>T</w:t>
      </w:r>
      <w:r>
        <w:t>his</w:t>
      </w:r>
      <w:r w:rsidRPr="00B55955">
        <w:t xml:space="preserve"> review is expected to look at the </w:t>
      </w:r>
      <w:r>
        <w:t>interface of the</w:t>
      </w:r>
      <w:r w:rsidRPr="00B55955">
        <w:t xml:space="preserve"> CPMIP with other relevant legislation, such as the Intellectual Disability (Compulsory Care and Rehabilitation) Act 2003 and Mental Health (Compulsory Assessment and Treatment) Act 1992.</w:t>
      </w:r>
      <w:r w:rsidRPr="005634AF" w:rsidDel="00DF1399">
        <w:rPr>
          <w:rFonts w:ascii="Segoe UI" w:eastAsiaTheme="minorEastAsia" w:hAnsi="Segoe UI" w:cs="Segoe UI"/>
          <w:sz w:val="18"/>
          <w:szCs w:val="18"/>
        </w:rPr>
        <w:t xml:space="preserve"> </w:t>
      </w:r>
    </w:p>
    <w:p w14:paraId="03508B1A" w14:textId="65602579" w:rsidR="005634AF" w:rsidRPr="007B6A5C" w:rsidRDefault="005634AF" w:rsidP="00683A73">
      <w:pPr>
        <w:pStyle w:val="ListParagraph"/>
        <w:numPr>
          <w:ilvl w:val="0"/>
          <w:numId w:val="4"/>
        </w:numPr>
        <w:spacing w:before="0" w:after="120"/>
        <w:ind w:left="425" w:hanging="425"/>
      </w:pPr>
      <w:r w:rsidRPr="00B55955">
        <w:t xml:space="preserve">Review, as work programmes </w:t>
      </w:r>
      <w:proofErr w:type="gramStart"/>
      <w:r w:rsidRPr="00B55955">
        <w:t>allow,</w:t>
      </w:r>
      <w:proofErr w:type="gramEnd"/>
      <w:r w:rsidRPr="00B55955">
        <w:t xml:space="preserve"> protections for disabled people in family law, including adoption, guardianship and personal property rights.</w:t>
      </w:r>
    </w:p>
    <w:p w14:paraId="2BB7D504" w14:textId="63DEABCA" w:rsidR="005634AF" w:rsidRDefault="005634AF" w:rsidP="005634AF">
      <w:pPr>
        <w:pStyle w:val="ListParagraph"/>
        <w:spacing w:before="0" w:after="120"/>
        <w:ind w:left="425"/>
      </w:pPr>
      <w:r w:rsidRPr="00B55955">
        <w:t>Reviews will consider where stronger provisions or support are needed, supported decision-making, and using plain language in key justice sector legislation and processes.</w:t>
      </w:r>
    </w:p>
    <w:p w14:paraId="4673BD24" w14:textId="77777777" w:rsidR="005634AF" w:rsidRPr="007B6A5C" w:rsidRDefault="005634AF" w:rsidP="00783317">
      <w:pPr>
        <w:pStyle w:val="ListParagraph"/>
        <w:spacing w:before="0" w:after="120"/>
        <w:ind w:left="425"/>
      </w:pPr>
      <w:r w:rsidRPr="0069012F">
        <w:t>Reviewing human rights legislation</w:t>
      </w:r>
      <w:r>
        <w:t>, including whether additional protections against discrimination are needed,</w:t>
      </w:r>
      <w:r w:rsidRPr="0069012F">
        <w:t xml:space="preserve"> should also be considered as work programmes allow.</w:t>
      </w:r>
    </w:p>
    <w:p w14:paraId="6A78CA8B" w14:textId="0526914A" w:rsidR="005634AF" w:rsidRPr="00B55955" w:rsidRDefault="005634AF" w:rsidP="00683A73">
      <w:pPr>
        <w:pStyle w:val="ListParagraph"/>
        <w:numPr>
          <w:ilvl w:val="0"/>
          <w:numId w:val="4"/>
        </w:numPr>
        <w:spacing w:before="0" w:after="120"/>
        <w:ind w:left="425" w:hanging="425"/>
      </w:pPr>
      <w:r w:rsidRPr="00B55955">
        <w:t>Weave understanding from</w:t>
      </w:r>
      <w:r w:rsidR="00783317">
        <w:t xml:space="preserve"> </w:t>
      </w:r>
      <w:r w:rsidRPr="00B55955">
        <w:t>safeguarding approaches for disabled people into the multi-agency responses to family violence. This includes training the workforce to make sure disabled people experiencing violence and abuse receive a safe, coordinated response centred on their needs.</w:t>
      </w:r>
    </w:p>
    <w:p w14:paraId="760AD7E8" w14:textId="77777777" w:rsidR="005634AF" w:rsidRDefault="005634AF" w:rsidP="00683A73">
      <w:pPr>
        <w:pStyle w:val="ListParagraph"/>
        <w:numPr>
          <w:ilvl w:val="0"/>
          <w:numId w:val="4"/>
        </w:numPr>
        <w:spacing w:before="0" w:after="120"/>
        <w:ind w:left="425" w:hanging="425"/>
      </w:pPr>
      <w:r w:rsidRPr="00587EC7">
        <w:t xml:space="preserve">Create a plan to train the justice sector workforce so it is more disability competent, including </w:t>
      </w:r>
      <w:r>
        <w:t xml:space="preserve">Deaf cultural competence and </w:t>
      </w:r>
      <w:r w:rsidRPr="00587EC7">
        <w:t>using mana and trauma informed practices. This plan will increase disabled people in the workforce and consider mandatory professional standards.</w:t>
      </w:r>
      <w:r>
        <w:t xml:space="preserve"> </w:t>
      </w:r>
    </w:p>
    <w:p w14:paraId="1909D05A" w14:textId="77777777" w:rsidR="005634AF" w:rsidRPr="00E91CBD" w:rsidRDefault="005634AF" w:rsidP="005634AF">
      <w:pPr>
        <w:pStyle w:val="Heading3"/>
      </w:pPr>
      <w:r>
        <w:t>When and how the justice actions are being carried out</w:t>
      </w:r>
    </w:p>
    <w:p w14:paraId="288AC3EB" w14:textId="77777777" w:rsidR="005634AF" w:rsidRPr="006F3555" w:rsidRDefault="005634AF" w:rsidP="005634AF">
      <w:pPr>
        <w:rPr>
          <w:rFonts w:eastAsia="Aptos"/>
        </w:rPr>
      </w:pPr>
      <w:r w:rsidRPr="5F2F552A">
        <w:rPr>
          <w:rFonts w:eastAsia="Aptos"/>
        </w:rPr>
        <w:t xml:space="preserve">Work is in early scoping stages and agency leads for several actions </w:t>
      </w:r>
      <w:r>
        <w:rPr>
          <w:rFonts w:eastAsia="Aptos"/>
        </w:rPr>
        <w:t>need</w:t>
      </w:r>
      <w:r w:rsidRPr="5F2F552A">
        <w:rPr>
          <w:rFonts w:eastAsia="Aptos"/>
        </w:rPr>
        <w:t xml:space="preserve"> to be confirmed.</w:t>
      </w:r>
    </w:p>
    <w:p w14:paraId="6E8AE330" w14:textId="77777777" w:rsidR="005634AF" w:rsidRDefault="005634AF" w:rsidP="005634AF">
      <w:pPr>
        <w:rPr>
          <w:rFonts w:eastAsia="Aptos"/>
        </w:rPr>
      </w:pPr>
      <w:r w:rsidRPr="5F2F552A">
        <w:rPr>
          <w:rFonts w:eastAsia="Aptos"/>
        </w:rPr>
        <w:t xml:space="preserve">For </w:t>
      </w:r>
      <w:r w:rsidRPr="00D04D82">
        <w:rPr>
          <w:rFonts w:eastAsia="Aptos"/>
          <w:b/>
          <w:bCs/>
        </w:rPr>
        <w:t>action 1, action 3</w:t>
      </w:r>
      <w:r w:rsidRPr="5F2F552A">
        <w:rPr>
          <w:rFonts w:eastAsia="Aptos"/>
        </w:rPr>
        <w:t xml:space="preserve"> and </w:t>
      </w:r>
      <w:r w:rsidRPr="00D04D82">
        <w:rPr>
          <w:rFonts w:eastAsia="Aptos"/>
          <w:b/>
          <w:bCs/>
        </w:rPr>
        <w:t>action 7</w:t>
      </w:r>
      <w:r>
        <w:rPr>
          <w:rFonts w:eastAsia="Aptos"/>
          <w:b/>
          <w:bCs/>
        </w:rPr>
        <w:t>,</w:t>
      </w:r>
      <w:r w:rsidRPr="5F2F552A">
        <w:rPr>
          <w:rFonts w:eastAsia="Aptos"/>
        </w:rPr>
        <w:t xml:space="preserve"> </w:t>
      </w:r>
      <w:r>
        <w:rPr>
          <w:rFonts w:eastAsia="Aptos"/>
        </w:rPr>
        <w:t>agencies</w:t>
      </w:r>
      <w:r w:rsidRPr="5F2F552A">
        <w:rPr>
          <w:rFonts w:eastAsia="Aptos"/>
        </w:rPr>
        <w:t xml:space="preserve"> will </w:t>
      </w:r>
      <w:r>
        <w:rPr>
          <w:rFonts w:eastAsia="Aptos"/>
        </w:rPr>
        <w:t xml:space="preserve">do </w:t>
      </w:r>
      <w:r w:rsidRPr="5F2F552A">
        <w:rPr>
          <w:rFonts w:eastAsia="Aptos"/>
        </w:rPr>
        <w:t>stock</w:t>
      </w:r>
      <w:r>
        <w:rPr>
          <w:rFonts w:eastAsia="Aptos"/>
        </w:rPr>
        <w:t>-</w:t>
      </w:r>
      <w:r w:rsidRPr="5F2F552A">
        <w:rPr>
          <w:rFonts w:eastAsia="Aptos"/>
        </w:rPr>
        <w:t xml:space="preserve">takes of existing or planned initiatives. This will </w:t>
      </w:r>
      <w:r>
        <w:rPr>
          <w:rFonts w:eastAsia="Aptos"/>
        </w:rPr>
        <w:t>make clear:</w:t>
      </w:r>
    </w:p>
    <w:p w14:paraId="613A99F4" w14:textId="77777777" w:rsidR="005634AF" w:rsidRPr="004C4F65" w:rsidRDefault="005634AF" w:rsidP="00683A73">
      <w:pPr>
        <w:pStyle w:val="ListParagraph"/>
        <w:numPr>
          <w:ilvl w:val="0"/>
          <w:numId w:val="5"/>
        </w:numPr>
        <w:spacing w:before="0" w:after="120"/>
        <w:ind w:left="714" w:hanging="357"/>
        <w:rPr>
          <w:rFonts w:eastAsia="Aptos"/>
        </w:rPr>
      </w:pPr>
      <w:r w:rsidRPr="004C4F65">
        <w:rPr>
          <w:rFonts w:eastAsia="Aptos"/>
        </w:rPr>
        <w:t>what work is being done</w:t>
      </w:r>
    </w:p>
    <w:p w14:paraId="203106AD" w14:textId="77777777" w:rsidR="005634AF" w:rsidRPr="004C4F65" w:rsidRDefault="005634AF" w:rsidP="00683A73">
      <w:pPr>
        <w:pStyle w:val="ListParagraph"/>
        <w:numPr>
          <w:ilvl w:val="0"/>
          <w:numId w:val="5"/>
        </w:numPr>
        <w:spacing w:before="0" w:after="120"/>
        <w:ind w:left="714" w:hanging="357"/>
        <w:rPr>
          <w:rFonts w:eastAsia="Aptos"/>
        </w:rPr>
      </w:pPr>
      <w:r w:rsidRPr="004C4F65">
        <w:rPr>
          <w:rFonts w:eastAsia="Aptos"/>
        </w:rPr>
        <w:t>what needs to be prioritised</w:t>
      </w:r>
    </w:p>
    <w:p w14:paraId="13D9D6F1" w14:textId="77777777" w:rsidR="005634AF" w:rsidRPr="004C4F65" w:rsidRDefault="005634AF" w:rsidP="00683A73">
      <w:pPr>
        <w:pStyle w:val="ListParagraph"/>
        <w:numPr>
          <w:ilvl w:val="0"/>
          <w:numId w:val="5"/>
        </w:numPr>
        <w:spacing w:before="0" w:after="120"/>
        <w:ind w:left="714" w:hanging="357"/>
        <w:rPr>
          <w:rFonts w:eastAsia="Aptos"/>
        </w:rPr>
      </w:pPr>
      <w:r w:rsidRPr="004C4F65">
        <w:rPr>
          <w:rFonts w:eastAsia="Aptos"/>
        </w:rPr>
        <w:t>where there are gaps.</w:t>
      </w:r>
    </w:p>
    <w:p w14:paraId="2717A8F4" w14:textId="77777777" w:rsidR="005634AF" w:rsidRPr="006F3555" w:rsidRDefault="005634AF" w:rsidP="005634AF">
      <w:pPr>
        <w:rPr>
          <w:rFonts w:eastAsia="Aptos"/>
        </w:rPr>
      </w:pPr>
      <w:r w:rsidRPr="5F2F552A">
        <w:rPr>
          <w:rFonts w:eastAsia="Aptos"/>
        </w:rPr>
        <w:t xml:space="preserve">For </w:t>
      </w:r>
      <w:r>
        <w:rPr>
          <w:rFonts w:eastAsia="Aptos"/>
          <w:b/>
          <w:bCs/>
        </w:rPr>
        <w:t>a</w:t>
      </w:r>
      <w:r w:rsidRPr="00D04D82">
        <w:rPr>
          <w:rFonts w:eastAsia="Aptos"/>
          <w:b/>
          <w:bCs/>
        </w:rPr>
        <w:t>ction</w:t>
      </w:r>
      <w:r w:rsidRPr="00D04D82">
        <w:rPr>
          <w:rFonts w:eastAsia="Aptos" w:cs="Verdana"/>
          <w:b/>
          <w:bCs/>
        </w:rPr>
        <w:t> </w:t>
      </w:r>
      <w:r w:rsidRPr="00D04D82">
        <w:rPr>
          <w:rFonts w:eastAsia="Aptos"/>
          <w:b/>
          <w:bCs/>
        </w:rPr>
        <w:t>2</w:t>
      </w:r>
      <w:r>
        <w:rPr>
          <w:rFonts w:eastAsia="Aptos"/>
        </w:rPr>
        <w:t>, Statistics</w:t>
      </w:r>
      <w:r w:rsidRPr="5F2F552A">
        <w:rPr>
          <w:rFonts w:eastAsia="Aptos"/>
        </w:rPr>
        <w:t xml:space="preserve"> </w:t>
      </w:r>
      <w:r>
        <w:rPr>
          <w:rFonts w:eastAsia="Aptos"/>
        </w:rPr>
        <w:t>New Zealand (</w:t>
      </w:r>
      <w:r w:rsidRPr="5F2F552A">
        <w:rPr>
          <w:rFonts w:eastAsia="Aptos"/>
        </w:rPr>
        <w:t>Stats NZ</w:t>
      </w:r>
      <w:r>
        <w:rPr>
          <w:rFonts w:eastAsia="Aptos"/>
        </w:rPr>
        <w:t>)</w:t>
      </w:r>
      <w:r w:rsidRPr="5F2F552A">
        <w:rPr>
          <w:rFonts w:eastAsia="Aptos"/>
        </w:rPr>
        <w:t xml:space="preserve"> has </w:t>
      </w:r>
      <w:r>
        <w:rPr>
          <w:rFonts w:eastAsia="Aptos"/>
        </w:rPr>
        <w:t>started work on</w:t>
      </w:r>
      <w:r w:rsidRPr="5F2F552A">
        <w:rPr>
          <w:rFonts w:eastAsia="Aptos"/>
        </w:rPr>
        <w:t xml:space="preserve"> part of Census 2030 that will be relevant. Detailed </w:t>
      </w:r>
      <w:r>
        <w:rPr>
          <w:rFonts w:eastAsia="Aptos"/>
        </w:rPr>
        <w:t xml:space="preserve">planning </w:t>
      </w:r>
      <w:r w:rsidRPr="5F2F552A">
        <w:rPr>
          <w:rFonts w:eastAsia="Aptos"/>
        </w:rPr>
        <w:t xml:space="preserve">for </w:t>
      </w:r>
      <w:r>
        <w:rPr>
          <w:rFonts w:eastAsia="Aptos"/>
        </w:rPr>
        <w:t>a</w:t>
      </w:r>
      <w:r w:rsidRPr="5F2F552A">
        <w:rPr>
          <w:rFonts w:eastAsia="Aptos"/>
        </w:rPr>
        <w:t>ction</w:t>
      </w:r>
      <w:r w:rsidRPr="5F2F552A">
        <w:rPr>
          <w:rFonts w:eastAsia="Aptos" w:cs="Verdana"/>
        </w:rPr>
        <w:t> </w:t>
      </w:r>
      <w:r w:rsidRPr="5F2F552A">
        <w:rPr>
          <w:rFonts w:eastAsia="Aptos"/>
        </w:rPr>
        <w:t>2 is expected to begin in 2027, when the scope of the Stats NZ work is clearer.</w:t>
      </w:r>
    </w:p>
    <w:p w14:paraId="51B96478" w14:textId="77777777" w:rsidR="005634AF" w:rsidRDefault="005634AF" w:rsidP="005634AF">
      <w:pPr>
        <w:rPr>
          <w:rFonts w:eastAsia="Aptos"/>
        </w:rPr>
      </w:pPr>
      <w:r w:rsidRPr="5F2F552A">
        <w:rPr>
          <w:rFonts w:eastAsia="Aptos"/>
        </w:rPr>
        <w:t xml:space="preserve">None of the actions are strictly dependent on one another, but many are linked. Action 1 </w:t>
      </w:r>
      <w:r>
        <w:rPr>
          <w:rFonts w:eastAsia="Aptos"/>
        </w:rPr>
        <w:t>is</w:t>
      </w:r>
      <w:r w:rsidRPr="5F2F552A">
        <w:rPr>
          <w:rFonts w:eastAsia="Aptos"/>
        </w:rPr>
        <w:t xml:space="preserve"> closely </w:t>
      </w:r>
      <w:r>
        <w:rPr>
          <w:rFonts w:eastAsia="Aptos"/>
        </w:rPr>
        <w:t xml:space="preserve">linked </w:t>
      </w:r>
      <w:r w:rsidRPr="5F2F552A">
        <w:rPr>
          <w:rFonts w:eastAsia="Aptos"/>
        </w:rPr>
        <w:t>with</w:t>
      </w:r>
      <w:r>
        <w:rPr>
          <w:rFonts w:eastAsia="Aptos"/>
        </w:rPr>
        <w:t>:</w:t>
      </w:r>
    </w:p>
    <w:p w14:paraId="5050228A" w14:textId="77777777" w:rsidR="005634AF" w:rsidRPr="004C4F65" w:rsidRDefault="005634AF" w:rsidP="00683A73">
      <w:pPr>
        <w:pStyle w:val="ListParagraph"/>
        <w:numPr>
          <w:ilvl w:val="0"/>
          <w:numId w:val="6"/>
        </w:numPr>
        <w:spacing w:before="0" w:after="120"/>
        <w:ind w:left="714" w:hanging="357"/>
        <w:rPr>
          <w:rFonts w:eastAsia="Aptos"/>
        </w:rPr>
      </w:pPr>
      <w:r w:rsidRPr="004C4F65">
        <w:rPr>
          <w:rFonts w:eastAsia="Aptos"/>
        </w:rPr>
        <w:t>action 7 which is needed to identify harm and to meet safeguarding obligations</w:t>
      </w:r>
    </w:p>
    <w:p w14:paraId="2D49E4E5" w14:textId="6E5A243F" w:rsidR="005634AF" w:rsidRPr="004C4F65" w:rsidRDefault="005634AF" w:rsidP="00683A73">
      <w:pPr>
        <w:pStyle w:val="ListParagraph"/>
        <w:numPr>
          <w:ilvl w:val="0"/>
          <w:numId w:val="6"/>
        </w:numPr>
        <w:spacing w:before="0" w:after="120"/>
        <w:ind w:left="714" w:hanging="357"/>
        <w:rPr>
          <w:rFonts w:eastAsia="Aptos"/>
        </w:rPr>
      </w:pPr>
      <w:r w:rsidRPr="004C4F65">
        <w:rPr>
          <w:rFonts w:eastAsia="Aptos"/>
        </w:rPr>
        <w:t>action 2 which provides the data needed to understand harm and monitor improvements.</w:t>
      </w:r>
    </w:p>
    <w:p w14:paraId="06DEFA17" w14:textId="77777777" w:rsidR="005634AF" w:rsidRPr="006F3555" w:rsidRDefault="005634AF" w:rsidP="005634AF">
      <w:pPr>
        <w:rPr>
          <w:rFonts w:eastAsia="Aptos"/>
        </w:rPr>
      </w:pPr>
      <w:r w:rsidRPr="5F2F552A">
        <w:rPr>
          <w:rFonts w:eastAsia="Aptos"/>
        </w:rPr>
        <w:t xml:space="preserve">Action 3 </w:t>
      </w:r>
      <w:r>
        <w:rPr>
          <w:rFonts w:eastAsia="Aptos"/>
        </w:rPr>
        <w:t>is linked to a</w:t>
      </w:r>
      <w:r w:rsidRPr="5F2F552A">
        <w:rPr>
          <w:rFonts w:eastAsia="Aptos"/>
        </w:rPr>
        <w:t>ction</w:t>
      </w:r>
      <w:r>
        <w:rPr>
          <w:rFonts w:eastAsia="Aptos"/>
        </w:rPr>
        <w:t xml:space="preserve">s </w:t>
      </w:r>
      <w:r w:rsidRPr="5F2F552A">
        <w:rPr>
          <w:rFonts w:eastAsia="Aptos"/>
        </w:rPr>
        <w:t xml:space="preserve">6 and 7 </w:t>
      </w:r>
      <w:r>
        <w:rPr>
          <w:rFonts w:eastAsia="Aptos"/>
        </w:rPr>
        <w:t xml:space="preserve">to provide </w:t>
      </w:r>
      <w:r w:rsidRPr="5F2F552A">
        <w:rPr>
          <w:rFonts w:eastAsia="Aptos"/>
        </w:rPr>
        <w:t>protection and timely support for disabled young people and their wh</w:t>
      </w:r>
      <w:r w:rsidRPr="5F2F552A">
        <w:rPr>
          <w:rFonts w:eastAsia="Aptos" w:cs="Verdana"/>
        </w:rPr>
        <w:t>ā</w:t>
      </w:r>
      <w:r w:rsidRPr="5F2F552A">
        <w:rPr>
          <w:rFonts w:eastAsia="Aptos"/>
        </w:rPr>
        <w:t xml:space="preserve">nau. </w:t>
      </w:r>
      <w:r>
        <w:rPr>
          <w:rFonts w:eastAsia="Aptos"/>
        </w:rPr>
        <w:t>S</w:t>
      </w:r>
      <w:r w:rsidRPr="5F2F552A">
        <w:rPr>
          <w:rFonts w:eastAsia="Aptos"/>
        </w:rPr>
        <w:t xml:space="preserve">coping for </w:t>
      </w:r>
      <w:r>
        <w:rPr>
          <w:rFonts w:eastAsia="Aptos"/>
        </w:rPr>
        <w:t>a</w:t>
      </w:r>
      <w:r w:rsidRPr="5F2F552A">
        <w:rPr>
          <w:rFonts w:eastAsia="Aptos"/>
        </w:rPr>
        <w:t>ctions</w:t>
      </w:r>
      <w:r w:rsidRPr="5F2F552A">
        <w:rPr>
          <w:rFonts w:eastAsia="Aptos" w:cs="Verdana"/>
        </w:rPr>
        <w:t> </w:t>
      </w:r>
      <w:r w:rsidRPr="5F2F552A">
        <w:rPr>
          <w:rFonts w:eastAsia="Aptos"/>
        </w:rPr>
        <w:t xml:space="preserve">1, 2 and 3 will set the direction for </w:t>
      </w:r>
      <w:r>
        <w:rPr>
          <w:rFonts w:eastAsia="Aptos"/>
        </w:rPr>
        <w:t>the next</w:t>
      </w:r>
      <w:r w:rsidRPr="5F2F552A">
        <w:rPr>
          <w:rFonts w:eastAsia="Aptos"/>
        </w:rPr>
        <w:t xml:space="preserve"> phases and support coordinated delivery.</w:t>
      </w:r>
    </w:p>
    <w:p w14:paraId="332CF01D" w14:textId="77777777" w:rsidR="005634AF" w:rsidRPr="00D04D82" w:rsidRDefault="005634AF" w:rsidP="005634AF">
      <w:pPr>
        <w:rPr>
          <w:rFonts w:eastAsia="Aptos"/>
        </w:rPr>
      </w:pPr>
      <w:r w:rsidRPr="00412095">
        <w:rPr>
          <w:rFonts w:eastAsia="Aptos"/>
        </w:rPr>
        <w:t xml:space="preserve">Work on </w:t>
      </w:r>
      <w:r w:rsidRPr="00F941C5">
        <w:rPr>
          <w:rFonts w:eastAsia="Aptos"/>
          <w:b/>
          <w:bCs/>
        </w:rPr>
        <w:t>Action 5</w:t>
      </w:r>
      <w:r w:rsidRPr="00412095">
        <w:rPr>
          <w:rFonts w:eastAsia="Aptos"/>
        </w:rPr>
        <w:t>, led by the Ministry of Justice, is progressing in parts. The Law Commission</w:t>
      </w:r>
      <w:r>
        <w:rPr>
          <w:rFonts w:eastAsia="Aptos"/>
        </w:rPr>
        <w:t xml:space="preserve"> has released its</w:t>
      </w:r>
      <w:r w:rsidRPr="00412095">
        <w:rPr>
          <w:rFonts w:eastAsia="Aptos"/>
        </w:rPr>
        <w:t xml:space="preserve"> final report on adult decision</w:t>
      </w:r>
      <w:r w:rsidRPr="00412095">
        <w:rPr>
          <w:rFonts w:ascii="Cambria Math" w:eastAsia="Aptos" w:hAnsi="Cambria Math" w:cs="Cambria Math"/>
        </w:rPr>
        <w:t>‑</w:t>
      </w:r>
      <w:r w:rsidRPr="00412095">
        <w:rPr>
          <w:rFonts w:eastAsia="Aptos"/>
        </w:rPr>
        <w:t xml:space="preserve">making </w:t>
      </w:r>
      <w:r>
        <w:rPr>
          <w:rFonts w:eastAsia="Aptos"/>
        </w:rPr>
        <w:t xml:space="preserve">capacity </w:t>
      </w:r>
      <w:r w:rsidRPr="00412095">
        <w:rPr>
          <w:rFonts w:eastAsia="Aptos"/>
        </w:rPr>
        <w:t>law</w:t>
      </w:r>
      <w:r>
        <w:rPr>
          <w:rFonts w:eastAsia="Aptos"/>
        </w:rPr>
        <w:t xml:space="preserve">. This will affect </w:t>
      </w:r>
      <w:r w:rsidRPr="00412095">
        <w:rPr>
          <w:rFonts w:eastAsia="Aptos"/>
        </w:rPr>
        <w:t xml:space="preserve">the personal property rights </w:t>
      </w:r>
      <w:r>
        <w:rPr>
          <w:rFonts w:eastAsia="Aptos"/>
        </w:rPr>
        <w:t xml:space="preserve">and supported decision-making parts </w:t>
      </w:r>
      <w:r w:rsidRPr="00412095">
        <w:rPr>
          <w:rFonts w:eastAsia="Aptos"/>
        </w:rPr>
        <w:t>of the action. The other parts</w:t>
      </w:r>
      <w:r>
        <w:rPr>
          <w:rFonts w:eastAsia="Aptos"/>
        </w:rPr>
        <w:t xml:space="preserve"> relating to </w:t>
      </w:r>
      <w:r w:rsidRPr="00412095">
        <w:rPr>
          <w:rFonts w:eastAsia="Aptos"/>
        </w:rPr>
        <w:t xml:space="preserve">adoption, guardianship, plain language improvements, and </w:t>
      </w:r>
      <w:r>
        <w:rPr>
          <w:rFonts w:eastAsia="Aptos"/>
        </w:rPr>
        <w:t>a</w:t>
      </w:r>
      <w:r w:rsidRPr="00412095">
        <w:rPr>
          <w:rFonts w:eastAsia="Aptos"/>
        </w:rPr>
        <w:t xml:space="preserve"> </w:t>
      </w:r>
      <w:r>
        <w:rPr>
          <w:rFonts w:eastAsia="Aptos"/>
        </w:rPr>
        <w:t>review of</w:t>
      </w:r>
      <w:r w:rsidRPr="00412095">
        <w:rPr>
          <w:rFonts w:eastAsia="Aptos"/>
        </w:rPr>
        <w:t xml:space="preserve"> human rights </w:t>
      </w:r>
      <w:r>
        <w:rPr>
          <w:rFonts w:eastAsia="Aptos"/>
        </w:rPr>
        <w:t>law,</w:t>
      </w:r>
      <w:r w:rsidRPr="00412095">
        <w:rPr>
          <w:rFonts w:eastAsia="Aptos"/>
        </w:rPr>
        <w:t xml:space="preserve"> will </w:t>
      </w:r>
      <w:r>
        <w:rPr>
          <w:rFonts w:eastAsia="Aptos"/>
        </w:rPr>
        <w:t>happen</w:t>
      </w:r>
      <w:r w:rsidRPr="00412095">
        <w:rPr>
          <w:rFonts w:eastAsia="Aptos"/>
        </w:rPr>
        <w:t xml:space="preserve"> as agency work programmes allow</w:t>
      </w:r>
      <w:r>
        <w:rPr>
          <w:rFonts w:eastAsia="Aptos"/>
        </w:rPr>
        <w:t>.</w:t>
      </w:r>
    </w:p>
    <w:p w14:paraId="5E04655F" w14:textId="77777777" w:rsidR="005634AF" w:rsidRDefault="005634AF" w:rsidP="005634AF">
      <w:pPr>
        <w:rPr>
          <w:rFonts w:eastAsia="Aptos"/>
        </w:rPr>
      </w:pPr>
      <w:r w:rsidRPr="00AD5CDD">
        <w:rPr>
          <w:rFonts w:eastAsia="Aptos"/>
          <w:b/>
          <w:bCs/>
        </w:rPr>
        <w:t>Action 6</w:t>
      </w:r>
      <w:r w:rsidRPr="5F2F552A">
        <w:rPr>
          <w:rFonts w:eastAsia="Aptos"/>
        </w:rPr>
        <w:t xml:space="preserve"> </w:t>
      </w:r>
      <w:r>
        <w:rPr>
          <w:rFonts w:eastAsia="Aptos"/>
        </w:rPr>
        <w:t xml:space="preserve">is being led by the Centre for Family Violence and Sexual Violence Prevention, which will create a </w:t>
      </w:r>
      <w:r w:rsidRPr="5F2F552A">
        <w:rPr>
          <w:rFonts w:eastAsia="Aptos"/>
        </w:rPr>
        <w:t>project initiation brief</w:t>
      </w:r>
      <w:r>
        <w:rPr>
          <w:rFonts w:eastAsia="Aptos"/>
        </w:rPr>
        <w:t xml:space="preserve"> to confirm roles and responsibilities.</w:t>
      </w:r>
    </w:p>
    <w:p w14:paraId="69B1C95F" w14:textId="77777777" w:rsidR="005634AF" w:rsidRDefault="005634AF" w:rsidP="005634AF">
      <w:pPr>
        <w:rPr>
          <w:rFonts w:eastAsia="Aptos"/>
        </w:rPr>
      </w:pPr>
      <w:r w:rsidRPr="5F2F552A">
        <w:rPr>
          <w:rFonts w:eastAsia="Aptos"/>
        </w:rPr>
        <w:t>Actions 1, 5</w:t>
      </w:r>
      <w:r>
        <w:rPr>
          <w:rFonts w:eastAsia="Aptos"/>
        </w:rPr>
        <w:t>,</w:t>
      </w:r>
      <w:r w:rsidRPr="5F2F552A">
        <w:rPr>
          <w:rFonts w:eastAsia="Aptos"/>
        </w:rPr>
        <w:t xml:space="preserve"> 6</w:t>
      </w:r>
      <w:r>
        <w:rPr>
          <w:rFonts w:eastAsia="Aptos"/>
        </w:rPr>
        <w:t>, and 7</w:t>
      </w:r>
      <w:r w:rsidRPr="5F2F552A">
        <w:rPr>
          <w:rFonts w:eastAsia="Aptos"/>
        </w:rPr>
        <w:t xml:space="preserve"> </w:t>
      </w:r>
      <w:r>
        <w:rPr>
          <w:rFonts w:eastAsia="Aptos"/>
        </w:rPr>
        <w:t xml:space="preserve">are </w:t>
      </w:r>
      <w:r w:rsidRPr="5F2F552A">
        <w:rPr>
          <w:rFonts w:eastAsia="Aptos"/>
        </w:rPr>
        <w:t>linked with wider cross</w:t>
      </w:r>
      <w:r w:rsidRPr="5F2F552A">
        <w:rPr>
          <w:rFonts w:ascii="Cambria Math" w:eastAsia="Aptos" w:hAnsi="Cambria Math" w:cs="Cambria Math"/>
        </w:rPr>
        <w:t>‑</w:t>
      </w:r>
      <w:r w:rsidRPr="5F2F552A">
        <w:rPr>
          <w:rFonts w:eastAsia="Aptos"/>
        </w:rPr>
        <w:t>government work arising from</w:t>
      </w:r>
      <w:r>
        <w:rPr>
          <w:rFonts w:eastAsia="Aptos"/>
        </w:rPr>
        <w:t>:</w:t>
      </w:r>
    </w:p>
    <w:p w14:paraId="648735E0" w14:textId="77777777" w:rsidR="005634AF" w:rsidRPr="004C4F65" w:rsidRDefault="005634AF" w:rsidP="00683A73">
      <w:pPr>
        <w:pStyle w:val="ListParagraph"/>
        <w:numPr>
          <w:ilvl w:val="0"/>
          <w:numId w:val="7"/>
        </w:numPr>
        <w:spacing w:before="0" w:after="120"/>
        <w:ind w:left="714" w:hanging="357"/>
        <w:rPr>
          <w:rFonts w:eastAsia="Aptos"/>
        </w:rPr>
      </w:pPr>
      <w:r w:rsidRPr="004C4F65">
        <w:rPr>
          <w:rFonts w:eastAsia="Aptos"/>
        </w:rPr>
        <w:t>the Royal Commission of Inquiry into Abuse in State Care</w:t>
      </w:r>
    </w:p>
    <w:p w14:paraId="322AAF96" w14:textId="655CBF94" w:rsidR="005634AF" w:rsidRPr="009C5B87" w:rsidRDefault="005634AF" w:rsidP="00683A73">
      <w:pPr>
        <w:pStyle w:val="ListParagraph"/>
        <w:numPr>
          <w:ilvl w:val="0"/>
          <w:numId w:val="7"/>
        </w:numPr>
        <w:spacing w:before="0" w:after="120"/>
        <w:ind w:left="714" w:hanging="357"/>
      </w:pPr>
      <w:r w:rsidRPr="004C4F65">
        <w:rPr>
          <w:rFonts w:eastAsia="Aptos"/>
        </w:rPr>
        <w:t>the Dame Karen Poutasi Review</w:t>
      </w:r>
      <w:r w:rsidRPr="004C4F65">
        <w:rPr>
          <w:rFonts w:eastAsia="Verdana" w:cs="Verdana"/>
        </w:rPr>
        <w:t>, which was an independent review of the children</w:t>
      </w:r>
      <w:r w:rsidR="003260D5">
        <w:rPr>
          <w:rFonts w:eastAsia="Verdana" w:cs="Verdana"/>
        </w:rPr>
        <w:t>'</w:t>
      </w:r>
      <w:r w:rsidRPr="004C4F65">
        <w:rPr>
          <w:rFonts w:eastAsia="Verdana" w:cs="Verdana"/>
        </w:rPr>
        <w:t>s system response to abuse.</w:t>
      </w:r>
    </w:p>
    <w:p w14:paraId="2A9EE5D6" w14:textId="77777777" w:rsidR="005634AF" w:rsidRPr="004C4F65" w:rsidRDefault="005634AF" w:rsidP="00683A73">
      <w:pPr>
        <w:pStyle w:val="ListParagraph"/>
        <w:numPr>
          <w:ilvl w:val="0"/>
          <w:numId w:val="7"/>
        </w:numPr>
        <w:spacing w:before="0" w:after="120"/>
        <w:ind w:left="714" w:hanging="357"/>
        <w:rPr>
          <w:rFonts w:eastAsia="Verdana" w:cs="Verdana"/>
        </w:rPr>
      </w:pPr>
      <w:r w:rsidRPr="004C4F65">
        <w:rPr>
          <w:rFonts w:eastAsia="Aptos"/>
        </w:rPr>
        <w:t xml:space="preserve">the implementation of </w:t>
      </w:r>
      <w:r w:rsidRPr="00F558C0">
        <w:rPr>
          <w:rFonts w:eastAsia="Aptos"/>
          <w:lang w:val="mi-NZ"/>
        </w:rPr>
        <w:t>Te Aorerekura</w:t>
      </w:r>
      <w:r w:rsidRPr="00F558C0">
        <w:rPr>
          <w:rFonts w:eastAsia="Verdana" w:cs="Verdana"/>
          <w:lang w:val="mi-NZ"/>
        </w:rPr>
        <w:t>,</w:t>
      </w:r>
      <w:r w:rsidRPr="004C4F65">
        <w:rPr>
          <w:rFonts w:eastAsia="Verdana" w:cs="Verdana"/>
        </w:rPr>
        <w:t xml:space="preserve"> which is the National Strategy to Eliminate Family Violence and Sexual Violence.</w:t>
      </w:r>
    </w:p>
    <w:p w14:paraId="414CA9CD" w14:textId="4B09C3DA" w:rsidR="005634AF" w:rsidRPr="004C4F65" w:rsidRDefault="005634AF" w:rsidP="004C4F65">
      <w:pPr>
        <w:rPr>
          <w:rFonts w:eastAsia="Aptos"/>
        </w:rPr>
      </w:pPr>
      <w:r w:rsidRPr="5F2F552A">
        <w:rPr>
          <w:rFonts w:eastAsia="Aptos"/>
        </w:rPr>
        <w:t xml:space="preserve">Drawing on </w:t>
      </w:r>
      <w:r>
        <w:rPr>
          <w:rFonts w:eastAsia="Aptos"/>
        </w:rPr>
        <w:t xml:space="preserve">the </w:t>
      </w:r>
      <w:r w:rsidRPr="5F2F552A">
        <w:rPr>
          <w:rFonts w:eastAsia="Aptos"/>
        </w:rPr>
        <w:t xml:space="preserve">work </w:t>
      </w:r>
      <w:r>
        <w:rPr>
          <w:rFonts w:eastAsia="Aptos"/>
        </w:rPr>
        <w:t xml:space="preserve">started in </w:t>
      </w:r>
      <w:r w:rsidRPr="5F2F552A">
        <w:rPr>
          <w:rFonts w:eastAsia="Aptos"/>
        </w:rPr>
        <w:t xml:space="preserve">these programmes will </w:t>
      </w:r>
      <w:r>
        <w:rPr>
          <w:rFonts w:eastAsia="Aptos"/>
        </w:rPr>
        <w:t xml:space="preserve">keep progress on these actions aligned, remove </w:t>
      </w:r>
      <w:r w:rsidRPr="5F2F552A">
        <w:rPr>
          <w:rFonts w:eastAsia="Aptos"/>
        </w:rPr>
        <w:t xml:space="preserve">duplication, and </w:t>
      </w:r>
      <w:r>
        <w:rPr>
          <w:rFonts w:eastAsia="Aptos"/>
        </w:rPr>
        <w:t>deliver services that work together in a coherent way.</w:t>
      </w:r>
    </w:p>
    <w:p w14:paraId="351AE435" w14:textId="77777777" w:rsidR="005634AF" w:rsidRPr="008E0BE2" w:rsidRDefault="005634AF" w:rsidP="004C4F65">
      <w:pPr>
        <w:pStyle w:val="Heading3"/>
      </w:pPr>
      <w:r>
        <w:rPr>
          <w:rFonts w:eastAsia="Aptos"/>
        </w:rPr>
        <w:t xml:space="preserve">Risks and </w:t>
      </w:r>
      <w:bookmarkStart w:id="3" w:name="_Toc222144612"/>
      <w:r w:rsidRPr="008E0BE2">
        <w:t>challenges</w:t>
      </w:r>
      <w:bookmarkEnd w:id="3"/>
      <w:r>
        <w:t xml:space="preserve"> for the justice section</w:t>
      </w:r>
    </w:p>
    <w:p w14:paraId="63B18AB6" w14:textId="3DF83D3A" w:rsidR="005634AF" w:rsidRPr="00B32D52" w:rsidRDefault="005634AF" w:rsidP="005634AF">
      <w:pPr>
        <w:rPr>
          <w:rFonts w:eastAsia="Aptos"/>
        </w:rPr>
      </w:pPr>
      <w:r>
        <w:rPr>
          <w:rFonts w:eastAsia="Aptos"/>
        </w:rPr>
        <w:t>Many of the</w:t>
      </w:r>
      <w:r w:rsidRPr="5F2F552A">
        <w:rPr>
          <w:rFonts w:eastAsia="Aptos"/>
        </w:rPr>
        <w:t xml:space="preserve"> actions have a confirmed key agency lead, including actions 2</w:t>
      </w:r>
      <w:r>
        <w:rPr>
          <w:rFonts w:eastAsia="Aptos"/>
        </w:rPr>
        <w:t xml:space="preserve">, 4 5 and </w:t>
      </w:r>
      <w:r w:rsidRPr="5F2F552A">
        <w:rPr>
          <w:rFonts w:eastAsia="Aptos"/>
        </w:rPr>
        <w:t xml:space="preserve">6. However, </w:t>
      </w:r>
      <w:r>
        <w:rPr>
          <w:rFonts w:eastAsia="Aptos"/>
        </w:rPr>
        <w:t xml:space="preserve">other </w:t>
      </w:r>
      <w:r w:rsidRPr="5F2F552A">
        <w:rPr>
          <w:rFonts w:eastAsia="Aptos"/>
        </w:rPr>
        <w:t xml:space="preserve">actions </w:t>
      </w:r>
      <w:r>
        <w:rPr>
          <w:rFonts w:eastAsia="Aptos"/>
        </w:rPr>
        <w:t xml:space="preserve">needing </w:t>
      </w:r>
      <w:r w:rsidRPr="5F2F552A">
        <w:rPr>
          <w:rFonts w:eastAsia="Aptos"/>
        </w:rPr>
        <w:t>cross</w:t>
      </w:r>
      <w:r w:rsidRPr="5F2F552A">
        <w:rPr>
          <w:rFonts w:ascii="Cambria Math" w:eastAsia="Aptos" w:hAnsi="Cambria Math" w:cs="Cambria Math"/>
        </w:rPr>
        <w:t>‑</w:t>
      </w:r>
      <w:r w:rsidRPr="5F2F552A">
        <w:rPr>
          <w:rFonts w:eastAsia="Aptos"/>
        </w:rPr>
        <w:t xml:space="preserve">agency collaboration do not yet have confirmed leads. </w:t>
      </w:r>
      <w:r w:rsidRPr="007B6788">
        <w:rPr>
          <w:rFonts w:eastAsia="Aptos"/>
          <w:lang w:val="mi-NZ"/>
        </w:rPr>
        <w:t xml:space="preserve">Whaikaha </w:t>
      </w:r>
      <w:r>
        <w:rPr>
          <w:rFonts w:eastAsia="Aptos"/>
        </w:rPr>
        <w:t xml:space="preserve">is supporting these actions by </w:t>
      </w:r>
      <w:r w:rsidRPr="00905FE5">
        <w:rPr>
          <w:rFonts w:eastAsia="Aptos"/>
        </w:rPr>
        <w:t>undertaking the initial scoping and stock</w:t>
      </w:r>
      <w:r w:rsidRPr="00905FE5">
        <w:rPr>
          <w:rFonts w:ascii="Cambria Math" w:eastAsia="Aptos" w:hAnsi="Cambria Math" w:cs="Cambria Math"/>
        </w:rPr>
        <w:t>‑</w:t>
      </w:r>
      <w:r w:rsidRPr="00905FE5">
        <w:rPr>
          <w:rFonts w:eastAsia="Aptos"/>
        </w:rPr>
        <w:t xml:space="preserve">takes. This early work may create timing pressures, as </w:t>
      </w:r>
      <w:r w:rsidRPr="007B6788">
        <w:rPr>
          <w:rFonts w:eastAsia="Aptos"/>
          <w:lang w:val="mi-NZ"/>
        </w:rPr>
        <w:t>Whaikaha</w:t>
      </w:r>
      <w:r w:rsidRPr="00905FE5">
        <w:rPr>
          <w:rFonts w:eastAsia="Aptos"/>
        </w:rPr>
        <w:t xml:space="preserve"> </w:t>
      </w:r>
      <w:r>
        <w:rPr>
          <w:rFonts w:eastAsia="Aptos"/>
        </w:rPr>
        <w:t>will need to</w:t>
      </w:r>
      <w:r w:rsidRPr="00905FE5">
        <w:rPr>
          <w:rFonts w:eastAsia="Aptos"/>
        </w:rPr>
        <w:t xml:space="preserve"> balance </w:t>
      </w:r>
      <w:r>
        <w:rPr>
          <w:rFonts w:eastAsia="Aptos"/>
        </w:rPr>
        <w:t>this work</w:t>
      </w:r>
      <w:r w:rsidRPr="00905FE5">
        <w:rPr>
          <w:rFonts w:eastAsia="Aptos"/>
        </w:rPr>
        <w:t xml:space="preserve"> alongside other work.</w:t>
      </w:r>
      <w:r w:rsidRPr="00D201CD">
        <w:t xml:space="preserve"> </w:t>
      </w:r>
      <w:r w:rsidRPr="00D201CD">
        <w:rPr>
          <w:rFonts w:eastAsia="Aptos"/>
        </w:rPr>
        <w:t>It may also affect other agencies</w:t>
      </w:r>
      <w:r w:rsidR="003260D5">
        <w:rPr>
          <w:rFonts w:eastAsia="Aptos"/>
        </w:rPr>
        <w:t>'</w:t>
      </w:r>
      <w:r w:rsidRPr="00D201CD">
        <w:rPr>
          <w:rFonts w:eastAsia="Aptos"/>
        </w:rPr>
        <w:t xml:space="preserve"> ability to deliver within existing resources and increase risks if government priorities change</w:t>
      </w:r>
      <w:r w:rsidRPr="00B32D52">
        <w:rPr>
          <w:rFonts w:eastAsia="Aptos"/>
        </w:rPr>
        <w:t>.</w:t>
      </w:r>
    </w:p>
    <w:p w14:paraId="2FF4D348" w14:textId="11818513" w:rsidR="00C54016" w:rsidRDefault="005634AF" w:rsidP="004C4F65">
      <w:pPr>
        <w:rPr>
          <w:rFonts w:eastAsia="Aptos"/>
        </w:rPr>
      </w:pPr>
      <w:r w:rsidRPr="00DE2D56">
        <w:rPr>
          <w:rFonts w:eastAsia="Aptos"/>
        </w:rPr>
        <w:t>How quickly</w:t>
      </w:r>
      <w:r>
        <w:rPr>
          <w:rFonts w:eastAsia="Aptos"/>
        </w:rPr>
        <w:t xml:space="preserve"> </w:t>
      </w:r>
      <w:r w:rsidRPr="5F2F552A">
        <w:rPr>
          <w:rFonts w:eastAsia="Aptos"/>
        </w:rPr>
        <w:t xml:space="preserve">Actions 4 and 5 </w:t>
      </w:r>
      <w:r w:rsidRPr="06658756">
        <w:rPr>
          <w:rFonts w:eastAsia="Aptos"/>
        </w:rPr>
        <w:t xml:space="preserve">can be completed </w:t>
      </w:r>
      <w:r w:rsidRPr="5F2F552A">
        <w:rPr>
          <w:rFonts w:eastAsia="Aptos"/>
        </w:rPr>
        <w:t xml:space="preserve">depends on </w:t>
      </w:r>
      <w:r w:rsidRPr="00DE2D56">
        <w:rPr>
          <w:rFonts w:eastAsia="Aptos"/>
        </w:rPr>
        <w:t xml:space="preserve">other government </w:t>
      </w:r>
      <w:r w:rsidRPr="5F2F552A">
        <w:rPr>
          <w:rFonts w:eastAsia="Aptos"/>
        </w:rPr>
        <w:t xml:space="preserve">legislative priorities and </w:t>
      </w:r>
      <w:r w:rsidRPr="00DE2D56">
        <w:rPr>
          <w:rFonts w:eastAsia="Aptos"/>
        </w:rPr>
        <w:t xml:space="preserve">on </w:t>
      </w:r>
      <w:r w:rsidRPr="5F2F552A">
        <w:rPr>
          <w:rFonts w:eastAsia="Aptos"/>
        </w:rPr>
        <w:t>the Law Commission</w:t>
      </w:r>
      <w:r w:rsidR="003260D5">
        <w:rPr>
          <w:rFonts w:eastAsia="Aptos"/>
        </w:rPr>
        <w:t>'</w:t>
      </w:r>
      <w:r w:rsidRPr="5F2F552A">
        <w:rPr>
          <w:rFonts w:eastAsia="Aptos"/>
        </w:rPr>
        <w:t xml:space="preserve">s work programme. </w:t>
      </w:r>
      <w:r w:rsidRPr="00DE2D56">
        <w:rPr>
          <w:rFonts w:eastAsia="Aptos"/>
        </w:rPr>
        <w:t xml:space="preserve">Because of this, the timing </w:t>
      </w:r>
      <w:r>
        <w:rPr>
          <w:rFonts w:eastAsia="Aptos"/>
        </w:rPr>
        <w:t xml:space="preserve">for these actions is </w:t>
      </w:r>
      <w:r w:rsidRPr="00DE2D56">
        <w:rPr>
          <w:rFonts w:eastAsia="Aptos"/>
        </w:rPr>
        <w:t>uncertain</w:t>
      </w:r>
      <w:r>
        <w:rPr>
          <w:rFonts w:eastAsia="Aptos"/>
        </w:rPr>
        <w:t>.</w:t>
      </w:r>
    </w:p>
    <w:p w14:paraId="1B148995" w14:textId="411644D8" w:rsidR="004C4F65" w:rsidRPr="004C4F65" w:rsidRDefault="004C4F65" w:rsidP="004C4F65">
      <w:pPr>
        <w:rPr>
          <w:b/>
          <w:bCs/>
        </w:rPr>
      </w:pPr>
      <w:r w:rsidRPr="004C4F65">
        <w:rPr>
          <w:rFonts w:eastAsia="Aptos"/>
          <w:b/>
          <w:bCs/>
        </w:rPr>
        <w:t xml:space="preserve">End of </w:t>
      </w:r>
      <w:r w:rsidRPr="004C4F65">
        <w:rPr>
          <w:b/>
          <w:bCs/>
        </w:rPr>
        <w:t>Summary of work to action the justice priority area</w:t>
      </w:r>
    </w:p>
    <w:sectPr w:rsidR="004C4F65" w:rsidRPr="004C4F65" w:rsidSect="008C6C86">
      <w:footerReference w:type="default" r:id="rId2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1BAC" w14:textId="77777777" w:rsidR="0054715D" w:rsidRDefault="0054715D">
      <w:r>
        <w:separator/>
      </w:r>
    </w:p>
  </w:endnote>
  <w:endnote w:type="continuationSeparator" w:id="0">
    <w:p w14:paraId="5563A034" w14:textId="77777777" w:rsidR="0054715D" w:rsidRDefault="0054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4CAA" w14:textId="77777777" w:rsidR="00FC6AAA" w:rsidRDefault="00FC6AAA" w:rsidP="00D0147F">
    <w:pPr>
      <w:pStyle w:val="Footer"/>
      <w:framePr w:wrap="around"/>
    </w:pPr>
    <w:r>
      <w:fldChar w:fldCharType="begin"/>
    </w:r>
    <w:r>
      <w:instrText xml:space="preserve">PAGE  </w:instrText>
    </w:r>
    <w:r>
      <w:fldChar w:fldCharType="end"/>
    </w:r>
  </w:p>
  <w:p w14:paraId="60C40553"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954C" w14:textId="77777777" w:rsidR="00FC6AAA" w:rsidRDefault="00FC6AAA" w:rsidP="00D0147F">
    <w:pPr>
      <w:pStyle w:val="Footer"/>
      <w:framePr w:wrap="around"/>
    </w:pPr>
  </w:p>
  <w:p w14:paraId="30BE4C64"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CC40"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258A" w14:textId="77777777" w:rsidR="0054715D" w:rsidRDefault="0054715D">
      <w:r>
        <w:separator/>
      </w:r>
    </w:p>
  </w:footnote>
  <w:footnote w:type="continuationSeparator" w:id="0">
    <w:p w14:paraId="288B945E" w14:textId="77777777" w:rsidR="0054715D" w:rsidRDefault="0054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EC85"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8240" behindDoc="0" locked="0" layoutInCell="1" allowOverlap="1" wp14:anchorId="2C4359F2" wp14:editId="72041856">
              <wp:simplePos x="0" y="0"/>
              <wp:positionH relativeFrom="column">
                <wp:posOffset>23495</wp:posOffset>
              </wp:positionH>
              <wp:positionV relativeFrom="page">
                <wp:posOffset>487680</wp:posOffset>
              </wp:positionV>
              <wp:extent cx="655320" cy="4648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64820"/>
                      </a:xfrm>
                      <a:prstGeom prst="rect">
                        <a:avLst/>
                      </a:prstGeom>
                      <a:solidFill>
                        <a:srgbClr val="FFFFFF"/>
                      </a:solidFill>
                      <a:ln w="15875">
                        <a:solidFill>
                          <a:srgbClr val="000000"/>
                        </a:solidFill>
                        <a:miter lim="800000"/>
                        <a:headEnd/>
                        <a:tailEnd/>
                      </a:ln>
                    </wps:spPr>
                    <wps:txbx>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85pt;margin-top:38.4pt;width:51.6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" strokeweight="1.25pt">
              <v:textbox inset="1.5mm,,1.5mm">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CAA"/>
    <w:multiLevelType w:val="hybridMultilevel"/>
    <w:tmpl w:val="EC2870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7122C8"/>
    <w:multiLevelType w:val="hybridMultilevel"/>
    <w:tmpl w:val="0F720C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13A003E"/>
    <w:multiLevelType w:val="hybridMultilevel"/>
    <w:tmpl w:val="E85CAA7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E3B0614"/>
    <w:multiLevelType w:val="hybridMultilevel"/>
    <w:tmpl w:val="CACC7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0150C5B"/>
    <w:multiLevelType w:val="hybridMultilevel"/>
    <w:tmpl w:val="70EA5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8C308E7"/>
    <w:multiLevelType w:val="hybridMultilevel"/>
    <w:tmpl w:val="4FDACC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8019779">
    <w:abstractNumId w:val="6"/>
  </w:num>
  <w:num w:numId="2" w16cid:durableId="1514372997">
    <w:abstractNumId w:val="5"/>
  </w:num>
  <w:num w:numId="3" w16cid:durableId="809908939">
    <w:abstractNumId w:val="4"/>
  </w:num>
  <w:num w:numId="4" w16cid:durableId="278878478">
    <w:abstractNumId w:val="2"/>
  </w:num>
  <w:num w:numId="5" w16cid:durableId="1170604083">
    <w:abstractNumId w:val="3"/>
  </w:num>
  <w:num w:numId="6" w16cid:durableId="1949703653">
    <w:abstractNumId w:val="1"/>
  </w:num>
  <w:num w:numId="7" w16cid:durableId="117264918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25"/>
    <w:rsid w:val="000115EA"/>
    <w:rsid w:val="00016497"/>
    <w:rsid w:val="00032CA6"/>
    <w:rsid w:val="000345FC"/>
    <w:rsid w:val="00045652"/>
    <w:rsid w:val="00050AC7"/>
    <w:rsid w:val="000662BC"/>
    <w:rsid w:val="00067348"/>
    <w:rsid w:val="00074CED"/>
    <w:rsid w:val="00091875"/>
    <w:rsid w:val="000A119E"/>
    <w:rsid w:val="000A7436"/>
    <w:rsid w:val="000B18A7"/>
    <w:rsid w:val="000B2268"/>
    <w:rsid w:val="000B2D4C"/>
    <w:rsid w:val="000B7E12"/>
    <w:rsid w:val="000C2D1A"/>
    <w:rsid w:val="000C42F4"/>
    <w:rsid w:val="000C4FD0"/>
    <w:rsid w:val="000D0038"/>
    <w:rsid w:val="000D1E93"/>
    <w:rsid w:val="000D2224"/>
    <w:rsid w:val="000D2CC9"/>
    <w:rsid w:val="000D3D3D"/>
    <w:rsid w:val="000D416D"/>
    <w:rsid w:val="000D4395"/>
    <w:rsid w:val="000D613D"/>
    <w:rsid w:val="000D7895"/>
    <w:rsid w:val="000E32FD"/>
    <w:rsid w:val="000E4BC5"/>
    <w:rsid w:val="000E7097"/>
    <w:rsid w:val="000F5F76"/>
    <w:rsid w:val="000F7451"/>
    <w:rsid w:val="001068AB"/>
    <w:rsid w:val="001130DC"/>
    <w:rsid w:val="001141BE"/>
    <w:rsid w:val="00116645"/>
    <w:rsid w:val="00117EF9"/>
    <w:rsid w:val="00123CD5"/>
    <w:rsid w:val="00132044"/>
    <w:rsid w:val="00133B63"/>
    <w:rsid w:val="00134EFA"/>
    <w:rsid w:val="00136864"/>
    <w:rsid w:val="00141EE9"/>
    <w:rsid w:val="00144F22"/>
    <w:rsid w:val="00156350"/>
    <w:rsid w:val="001622AC"/>
    <w:rsid w:val="00163D42"/>
    <w:rsid w:val="001659A4"/>
    <w:rsid w:val="0016600D"/>
    <w:rsid w:val="001A0859"/>
    <w:rsid w:val="001A1181"/>
    <w:rsid w:val="001A2407"/>
    <w:rsid w:val="001A6044"/>
    <w:rsid w:val="001A620A"/>
    <w:rsid w:val="001D3069"/>
    <w:rsid w:val="001D71E2"/>
    <w:rsid w:val="001E071C"/>
    <w:rsid w:val="001E4E78"/>
    <w:rsid w:val="001E5B09"/>
    <w:rsid w:val="001E5E48"/>
    <w:rsid w:val="00202330"/>
    <w:rsid w:val="002076A0"/>
    <w:rsid w:val="00213645"/>
    <w:rsid w:val="002169B7"/>
    <w:rsid w:val="00216C22"/>
    <w:rsid w:val="002173EE"/>
    <w:rsid w:val="00230ACB"/>
    <w:rsid w:val="00234FD3"/>
    <w:rsid w:val="002356CC"/>
    <w:rsid w:val="002376BA"/>
    <w:rsid w:val="00242BDD"/>
    <w:rsid w:val="002509C9"/>
    <w:rsid w:val="00255150"/>
    <w:rsid w:val="00261011"/>
    <w:rsid w:val="00276FEB"/>
    <w:rsid w:val="00281420"/>
    <w:rsid w:val="002830B9"/>
    <w:rsid w:val="00287D29"/>
    <w:rsid w:val="00290F85"/>
    <w:rsid w:val="002976E3"/>
    <w:rsid w:val="002A00F5"/>
    <w:rsid w:val="002A0A02"/>
    <w:rsid w:val="002A17A1"/>
    <w:rsid w:val="002A71DB"/>
    <w:rsid w:val="002C5EE8"/>
    <w:rsid w:val="002C6A67"/>
    <w:rsid w:val="002D4042"/>
    <w:rsid w:val="002D4F42"/>
    <w:rsid w:val="002D63C7"/>
    <w:rsid w:val="00301D32"/>
    <w:rsid w:val="00311755"/>
    <w:rsid w:val="0031535A"/>
    <w:rsid w:val="00315526"/>
    <w:rsid w:val="00320275"/>
    <w:rsid w:val="00320308"/>
    <w:rsid w:val="00324D07"/>
    <w:rsid w:val="003260D5"/>
    <w:rsid w:val="00331543"/>
    <w:rsid w:val="00336508"/>
    <w:rsid w:val="003367BB"/>
    <w:rsid w:val="00341A41"/>
    <w:rsid w:val="00353BD1"/>
    <w:rsid w:val="003557DC"/>
    <w:rsid w:val="003623E2"/>
    <w:rsid w:val="003664DB"/>
    <w:rsid w:val="00367B77"/>
    <w:rsid w:val="00390C2D"/>
    <w:rsid w:val="003948E5"/>
    <w:rsid w:val="003959F4"/>
    <w:rsid w:val="003A5B25"/>
    <w:rsid w:val="003A7780"/>
    <w:rsid w:val="003B0ECF"/>
    <w:rsid w:val="003B3085"/>
    <w:rsid w:val="003B339F"/>
    <w:rsid w:val="003B4E48"/>
    <w:rsid w:val="003C2D2F"/>
    <w:rsid w:val="003C446E"/>
    <w:rsid w:val="003D1840"/>
    <w:rsid w:val="003D1E3F"/>
    <w:rsid w:val="003D276E"/>
    <w:rsid w:val="003D4FC6"/>
    <w:rsid w:val="003D50CB"/>
    <w:rsid w:val="003E3764"/>
    <w:rsid w:val="003E37B3"/>
    <w:rsid w:val="003F0F42"/>
    <w:rsid w:val="003F2AEE"/>
    <w:rsid w:val="004049C1"/>
    <w:rsid w:val="004171C7"/>
    <w:rsid w:val="00422295"/>
    <w:rsid w:val="00425EF7"/>
    <w:rsid w:val="00431270"/>
    <w:rsid w:val="00432E02"/>
    <w:rsid w:val="00433624"/>
    <w:rsid w:val="004344F5"/>
    <w:rsid w:val="00441910"/>
    <w:rsid w:val="0044234C"/>
    <w:rsid w:val="00442A95"/>
    <w:rsid w:val="00443A0E"/>
    <w:rsid w:val="00454B6E"/>
    <w:rsid w:val="00455456"/>
    <w:rsid w:val="0045698F"/>
    <w:rsid w:val="00462B8D"/>
    <w:rsid w:val="00474451"/>
    <w:rsid w:val="00475E75"/>
    <w:rsid w:val="004914A9"/>
    <w:rsid w:val="004959DE"/>
    <w:rsid w:val="004A3790"/>
    <w:rsid w:val="004C18EF"/>
    <w:rsid w:val="004C4F65"/>
    <w:rsid w:val="004C7A62"/>
    <w:rsid w:val="004D1F2A"/>
    <w:rsid w:val="004D2D5F"/>
    <w:rsid w:val="004E5DFB"/>
    <w:rsid w:val="004E63EB"/>
    <w:rsid w:val="004F1626"/>
    <w:rsid w:val="00505F1B"/>
    <w:rsid w:val="00507824"/>
    <w:rsid w:val="00527036"/>
    <w:rsid w:val="00532A81"/>
    <w:rsid w:val="00540056"/>
    <w:rsid w:val="0054715D"/>
    <w:rsid w:val="00551D3C"/>
    <w:rsid w:val="00557285"/>
    <w:rsid w:val="005575EE"/>
    <w:rsid w:val="005634AF"/>
    <w:rsid w:val="005713FB"/>
    <w:rsid w:val="00573507"/>
    <w:rsid w:val="005823D9"/>
    <w:rsid w:val="00595E50"/>
    <w:rsid w:val="0059670A"/>
    <w:rsid w:val="005A00EC"/>
    <w:rsid w:val="005B30E7"/>
    <w:rsid w:val="005B358A"/>
    <w:rsid w:val="005B4CFF"/>
    <w:rsid w:val="005B7833"/>
    <w:rsid w:val="005C02EB"/>
    <w:rsid w:val="005C36CF"/>
    <w:rsid w:val="005C6B71"/>
    <w:rsid w:val="005D210E"/>
    <w:rsid w:val="005D3D1E"/>
    <w:rsid w:val="005E37FD"/>
    <w:rsid w:val="005E62E2"/>
    <w:rsid w:val="005E78D8"/>
    <w:rsid w:val="006031F5"/>
    <w:rsid w:val="006056D0"/>
    <w:rsid w:val="00612069"/>
    <w:rsid w:val="006169F4"/>
    <w:rsid w:val="00616AEC"/>
    <w:rsid w:val="00633B9E"/>
    <w:rsid w:val="006344C7"/>
    <w:rsid w:val="0063491F"/>
    <w:rsid w:val="00635148"/>
    <w:rsid w:val="0063558E"/>
    <w:rsid w:val="00637AF4"/>
    <w:rsid w:val="00640228"/>
    <w:rsid w:val="0066771C"/>
    <w:rsid w:val="00671578"/>
    <w:rsid w:val="006757CF"/>
    <w:rsid w:val="006806CA"/>
    <w:rsid w:val="0068372F"/>
    <w:rsid w:val="00683A73"/>
    <w:rsid w:val="00686045"/>
    <w:rsid w:val="00691D2D"/>
    <w:rsid w:val="00694AF8"/>
    <w:rsid w:val="00695F79"/>
    <w:rsid w:val="006978F2"/>
    <w:rsid w:val="006A56B9"/>
    <w:rsid w:val="006B0813"/>
    <w:rsid w:val="006D19C0"/>
    <w:rsid w:val="006E6E7C"/>
    <w:rsid w:val="006F30FD"/>
    <w:rsid w:val="00711B31"/>
    <w:rsid w:val="00713CB9"/>
    <w:rsid w:val="00720281"/>
    <w:rsid w:val="00720386"/>
    <w:rsid w:val="0072308E"/>
    <w:rsid w:val="007233A1"/>
    <w:rsid w:val="00730E44"/>
    <w:rsid w:val="007365FB"/>
    <w:rsid w:val="00751D58"/>
    <w:rsid w:val="00754054"/>
    <w:rsid w:val="00757FC5"/>
    <w:rsid w:val="00770AE1"/>
    <w:rsid w:val="00772447"/>
    <w:rsid w:val="00772840"/>
    <w:rsid w:val="007779E1"/>
    <w:rsid w:val="00783317"/>
    <w:rsid w:val="0078479F"/>
    <w:rsid w:val="007B1201"/>
    <w:rsid w:val="007B6788"/>
    <w:rsid w:val="007E6A23"/>
    <w:rsid w:val="00814E01"/>
    <w:rsid w:val="00821A3E"/>
    <w:rsid w:val="00833DBF"/>
    <w:rsid w:val="00836174"/>
    <w:rsid w:val="00840BB6"/>
    <w:rsid w:val="00841B0E"/>
    <w:rsid w:val="00855DDB"/>
    <w:rsid w:val="00865040"/>
    <w:rsid w:val="0087231E"/>
    <w:rsid w:val="008752D5"/>
    <w:rsid w:val="0087735A"/>
    <w:rsid w:val="00880535"/>
    <w:rsid w:val="008909F8"/>
    <w:rsid w:val="008A1F03"/>
    <w:rsid w:val="008A3C02"/>
    <w:rsid w:val="008A79B3"/>
    <w:rsid w:val="008B4B80"/>
    <w:rsid w:val="008B7E56"/>
    <w:rsid w:val="008C15EA"/>
    <w:rsid w:val="008C54E0"/>
    <w:rsid w:val="008C6C86"/>
    <w:rsid w:val="008D0182"/>
    <w:rsid w:val="008D040E"/>
    <w:rsid w:val="008E3334"/>
    <w:rsid w:val="008E3CBB"/>
    <w:rsid w:val="008E71FA"/>
    <w:rsid w:val="008F1CB0"/>
    <w:rsid w:val="008F322C"/>
    <w:rsid w:val="008F3266"/>
    <w:rsid w:val="009064D6"/>
    <w:rsid w:val="0092188B"/>
    <w:rsid w:val="0092554E"/>
    <w:rsid w:val="00926A9B"/>
    <w:rsid w:val="00935BA2"/>
    <w:rsid w:val="00947ACC"/>
    <w:rsid w:val="00950035"/>
    <w:rsid w:val="009550CD"/>
    <w:rsid w:val="0096418C"/>
    <w:rsid w:val="00967981"/>
    <w:rsid w:val="009717B2"/>
    <w:rsid w:val="00974661"/>
    <w:rsid w:val="00977D0C"/>
    <w:rsid w:val="00982735"/>
    <w:rsid w:val="0099016A"/>
    <w:rsid w:val="009A1808"/>
    <w:rsid w:val="009A3B10"/>
    <w:rsid w:val="009A4DBB"/>
    <w:rsid w:val="009A6926"/>
    <w:rsid w:val="009B443C"/>
    <w:rsid w:val="009D3EE1"/>
    <w:rsid w:val="009D5955"/>
    <w:rsid w:val="009D7B9F"/>
    <w:rsid w:val="009E4FE7"/>
    <w:rsid w:val="009F0401"/>
    <w:rsid w:val="00A070F8"/>
    <w:rsid w:val="00A129B8"/>
    <w:rsid w:val="00A21EAF"/>
    <w:rsid w:val="00A26FD2"/>
    <w:rsid w:val="00A42944"/>
    <w:rsid w:val="00A42A40"/>
    <w:rsid w:val="00A464C2"/>
    <w:rsid w:val="00A5631C"/>
    <w:rsid w:val="00A56464"/>
    <w:rsid w:val="00A56FFE"/>
    <w:rsid w:val="00A72BF0"/>
    <w:rsid w:val="00A80848"/>
    <w:rsid w:val="00A8394A"/>
    <w:rsid w:val="00A940DE"/>
    <w:rsid w:val="00AA30B3"/>
    <w:rsid w:val="00AA5FEE"/>
    <w:rsid w:val="00AC2CDB"/>
    <w:rsid w:val="00AC3E46"/>
    <w:rsid w:val="00AD45F3"/>
    <w:rsid w:val="00AE209E"/>
    <w:rsid w:val="00AF1240"/>
    <w:rsid w:val="00AF1467"/>
    <w:rsid w:val="00AF1D74"/>
    <w:rsid w:val="00AF43E6"/>
    <w:rsid w:val="00AF59BE"/>
    <w:rsid w:val="00AF7D89"/>
    <w:rsid w:val="00B17F4D"/>
    <w:rsid w:val="00B2647D"/>
    <w:rsid w:val="00B3106C"/>
    <w:rsid w:val="00B45C0B"/>
    <w:rsid w:val="00B47225"/>
    <w:rsid w:val="00B536D7"/>
    <w:rsid w:val="00B560CC"/>
    <w:rsid w:val="00B61230"/>
    <w:rsid w:val="00B67A54"/>
    <w:rsid w:val="00B735CB"/>
    <w:rsid w:val="00B77D9A"/>
    <w:rsid w:val="00B9023F"/>
    <w:rsid w:val="00B910FB"/>
    <w:rsid w:val="00B917CC"/>
    <w:rsid w:val="00BA506C"/>
    <w:rsid w:val="00BB032D"/>
    <w:rsid w:val="00BB0A40"/>
    <w:rsid w:val="00BD0C55"/>
    <w:rsid w:val="00BD4A93"/>
    <w:rsid w:val="00BD7D81"/>
    <w:rsid w:val="00BE034C"/>
    <w:rsid w:val="00BE0EF0"/>
    <w:rsid w:val="00BF6F6E"/>
    <w:rsid w:val="00BF71D9"/>
    <w:rsid w:val="00C03994"/>
    <w:rsid w:val="00C0436A"/>
    <w:rsid w:val="00C138AF"/>
    <w:rsid w:val="00C14B5D"/>
    <w:rsid w:val="00C21445"/>
    <w:rsid w:val="00C23ACF"/>
    <w:rsid w:val="00C3099E"/>
    <w:rsid w:val="00C321AC"/>
    <w:rsid w:val="00C37152"/>
    <w:rsid w:val="00C406C3"/>
    <w:rsid w:val="00C42DBE"/>
    <w:rsid w:val="00C50A52"/>
    <w:rsid w:val="00C513F3"/>
    <w:rsid w:val="00C534AE"/>
    <w:rsid w:val="00C54016"/>
    <w:rsid w:val="00C65137"/>
    <w:rsid w:val="00C7239C"/>
    <w:rsid w:val="00C7770D"/>
    <w:rsid w:val="00C92BDF"/>
    <w:rsid w:val="00C95364"/>
    <w:rsid w:val="00CA1D0D"/>
    <w:rsid w:val="00CA20F9"/>
    <w:rsid w:val="00CA50D4"/>
    <w:rsid w:val="00CB4387"/>
    <w:rsid w:val="00CB4601"/>
    <w:rsid w:val="00CC7105"/>
    <w:rsid w:val="00CD21A2"/>
    <w:rsid w:val="00CD30E6"/>
    <w:rsid w:val="00CE3213"/>
    <w:rsid w:val="00D0147F"/>
    <w:rsid w:val="00D02F31"/>
    <w:rsid w:val="00D059AC"/>
    <w:rsid w:val="00D16292"/>
    <w:rsid w:val="00D17F93"/>
    <w:rsid w:val="00D27732"/>
    <w:rsid w:val="00D325FE"/>
    <w:rsid w:val="00D407D4"/>
    <w:rsid w:val="00D42A7C"/>
    <w:rsid w:val="00D42B6B"/>
    <w:rsid w:val="00D6394F"/>
    <w:rsid w:val="00D642D9"/>
    <w:rsid w:val="00D64555"/>
    <w:rsid w:val="00D768E1"/>
    <w:rsid w:val="00D7728D"/>
    <w:rsid w:val="00D82B16"/>
    <w:rsid w:val="00D840F2"/>
    <w:rsid w:val="00D923D4"/>
    <w:rsid w:val="00D94B5D"/>
    <w:rsid w:val="00DA1A4D"/>
    <w:rsid w:val="00DA2636"/>
    <w:rsid w:val="00DB331C"/>
    <w:rsid w:val="00DC1DBD"/>
    <w:rsid w:val="00DD0B2D"/>
    <w:rsid w:val="00DE4C2A"/>
    <w:rsid w:val="00DF3A68"/>
    <w:rsid w:val="00DF4AD4"/>
    <w:rsid w:val="00DF54D9"/>
    <w:rsid w:val="00DF5D64"/>
    <w:rsid w:val="00E0579D"/>
    <w:rsid w:val="00E21598"/>
    <w:rsid w:val="00E21662"/>
    <w:rsid w:val="00E26869"/>
    <w:rsid w:val="00E47B82"/>
    <w:rsid w:val="00E53D67"/>
    <w:rsid w:val="00E66F07"/>
    <w:rsid w:val="00E71FC8"/>
    <w:rsid w:val="00E82600"/>
    <w:rsid w:val="00E90201"/>
    <w:rsid w:val="00E95DD4"/>
    <w:rsid w:val="00E965DD"/>
    <w:rsid w:val="00EB10AB"/>
    <w:rsid w:val="00EB6CDA"/>
    <w:rsid w:val="00EC2887"/>
    <w:rsid w:val="00EC5AC0"/>
    <w:rsid w:val="00ED314F"/>
    <w:rsid w:val="00EE0612"/>
    <w:rsid w:val="00EE558F"/>
    <w:rsid w:val="00EF7E47"/>
    <w:rsid w:val="00F01665"/>
    <w:rsid w:val="00F032D3"/>
    <w:rsid w:val="00F2523B"/>
    <w:rsid w:val="00F33509"/>
    <w:rsid w:val="00F37771"/>
    <w:rsid w:val="00F428A4"/>
    <w:rsid w:val="00F42FE1"/>
    <w:rsid w:val="00F558C0"/>
    <w:rsid w:val="00F81286"/>
    <w:rsid w:val="00F84476"/>
    <w:rsid w:val="00F8467F"/>
    <w:rsid w:val="00F859BA"/>
    <w:rsid w:val="00F87DCD"/>
    <w:rsid w:val="00F9445E"/>
    <w:rsid w:val="00FA6142"/>
    <w:rsid w:val="00FA6F00"/>
    <w:rsid w:val="00FB479E"/>
    <w:rsid w:val="00FC0723"/>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C2C4B90"/>
  <w15:docId w15:val="{59B4FBC1-9B96-4C79-A5F6-19CE7CF2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3D4"/>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59670A"/>
    <w:rPr>
      <w:color w:val="605E5C"/>
      <w:shd w:val="clear" w:color="auto" w:fill="E1DFDD"/>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8B7E56"/>
    <w:rPr>
      <w:rFonts w:ascii="Arial" w:hAnsi="Arial"/>
      <w:sz w:val="36"/>
      <w:szCs w:val="24"/>
      <w:lang w:val="en-GB" w:eastAsia="en-GB"/>
    </w:rPr>
  </w:style>
  <w:style w:type="character" w:customStyle="1" w:styleId="normaltextrun">
    <w:name w:val="normaltextrun"/>
    <w:basedOn w:val="DefaultParagraphFont"/>
    <w:rsid w:val="00336508"/>
  </w:style>
  <w:style w:type="character" w:customStyle="1" w:styleId="eop">
    <w:name w:val="eop"/>
    <w:basedOn w:val="DefaultParagraphFont"/>
    <w:rsid w:val="00336508"/>
  </w:style>
  <w:style w:type="paragraph" w:customStyle="1" w:styleId="paragraph">
    <w:name w:val="paragraph"/>
    <w:basedOn w:val="Normal"/>
    <w:rsid w:val="00D923D4"/>
    <w:pPr>
      <w:spacing w:before="100" w:beforeAutospacing="1" w:after="100" w:afterAutospacing="1" w:line="240" w:lineRule="auto"/>
    </w:pPr>
    <w:rPr>
      <w:rFonts w:ascii="Times New Roman" w:hAnsi="Times New Roman"/>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horturl.at/FJghF" TargetMode="External"/><Relationship Id="rId3" Type="http://schemas.openxmlformats.org/officeDocument/2006/relationships/customXml" Target="../customXml/item3.xml"/><Relationship Id="rId21" Type="http://schemas.openxmlformats.org/officeDocument/2006/relationships/hyperlink" Target="https://www.whaikaha.govt.nz/about-us/our-work/new-zealand-disability-strategy-2026-2030/delivering-the-ac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aikaha.govt.nz/about-us/our-work/new-zealand-disability-strategy-2026-2030/delivering-the-a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orturl.at/wKTw5" TargetMode="External"/><Relationship Id="rId20" Type="http://schemas.openxmlformats.org/officeDocument/2006/relationships/hyperlink" Target="https://shorturl.at/8YIE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haikaha.govt.nz/about-us/our-work/new-zealand-disability-strategy-2026-2030/delivering-the-ac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haikaha.govt.nz/about-us/our-work/new-zealand-disability-strategy-2026-2030/delivering-the-a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horturl.at/fiij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05FCD4A0476479483A0E52E872EDD" ma:contentTypeVersion="11" ma:contentTypeDescription="Create a new document." ma:contentTypeScope="" ma:versionID="d6a8c388c20802245c4c807ddff11209">
  <xsd:schema xmlns:xsd="http://www.w3.org/2001/XMLSchema" xmlns:xs="http://www.w3.org/2001/XMLSchema" xmlns:p="http://schemas.microsoft.com/office/2006/metadata/properties" xmlns:ns2="13ee17d6-24e7-44ff-9f45-2f025cdf9593" xmlns:ns3="bac0661e-b8e1-4b14-a15a-c7d53bbf14a8" targetNamespace="http://schemas.microsoft.com/office/2006/metadata/properties" ma:root="true" ma:fieldsID="417e2e43a84998d9ff9492a70f5e9ada" ns2:_="" ns3:_="">
    <xsd:import namespace="13ee17d6-24e7-44ff-9f45-2f025cdf9593"/>
    <xsd:import namespace="bac0661e-b8e1-4b14-a15a-c7d53bbf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17d6-24e7-44ff-9f45-2f025cdf9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c0661e-b8e1-4b14-a15a-c7d53bbf1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6911b2-a93e-41c5-b7dd-e50fbe6ed249}" ma:internalName="TaxCatchAll" ma:showField="CatchAllData" ma:web="bac0661e-b8e1-4b14-a15a-c7d53bbf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c0661e-b8e1-4b14-a15a-c7d53bbf14a8" xsi:nil="true"/>
    <lcf76f155ced4ddcb4097134ff3c332f xmlns="13ee17d6-24e7-44ff-9f45-2f025cdf95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29B65-0AB3-45AF-8ED1-8E0E65104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e17d6-24e7-44ff-9f45-2f025cdf9593"/>
    <ds:schemaRef ds:uri="bac0661e-b8e1-4b14-a15a-c7d53bbf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1805E-AA8D-4761-9016-4C7A66234BB6}">
  <ds:schemaRefs>
    <ds:schemaRef ds:uri="http://schemas.microsoft.com/office/2006/metadata/properties"/>
    <ds:schemaRef ds:uri="http://schemas.microsoft.com/office/infopath/2007/PartnerControls"/>
    <ds:schemaRef ds:uri="bac0661e-b8e1-4b14-a15a-c7d53bbf14a8"/>
    <ds:schemaRef ds:uri="13ee17d6-24e7-44ff-9f45-2f025cdf9593"/>
  </ds:schemaRefs>
</ds:datastoreItem>
</file>

<file path=customXml/itemProps3.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4.xml><?xml version="1.0" encoding="utf-8"?>
<ds:datastoreItem xmlns:ds="http://schemas.openxmlformats.org/officeDocument/2006/customXml" ds:itemID="{75EFA15A-F78E-4681-99D2-4A24848AB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LP 18pt A4.dotx</Template>
  <TotalTime>207</TotalTime>
  <Pages>8</Pages>
  <Words>1266</Words>
  <Characters>7218</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Book Title</vt:lpstr>
      <vt:lpstr>Summary of work to action the justice priority area</vt:lpstr>
      <vt:lpstr>    Introduction</vt:lpstr>
      <vt:lpstr>    Justice change story</vt:lpstr>
      <vt:lpstr>        Goal for justice</vt:lpstr>
      <vt:lpstr>        Actions for justice</vt:lpstr>
      <vt:lpstr>        When and how the justice actions are being carried out</vt:lpstr>
      <vt:lpstr>        Risks and challenges for the justice section</vt:lpstr>
    </vt:vector>
  </TitlesOfParts>
  <Company>RNZFB</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78</cp:revision>
  <cp:lastPrinted>1900-12-31T12:00:00Z</cp:lastPrinted>
  <dcterms:created xsi:type="dcterms:W3CDTF">2026-03-26T07:58:00Z</dcterms:created>
  <dcterms:modified xsi:type="dcterms:W3CDTF">2026-04-21T13:16:00Z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0x0101004C205FCD4A0476479483A0E52E872EDD</vt:lpwstr>
  </property>
  <property fmtid="{D5CDD505-2E9C-101B-9397-08002B2CF9AE}" pid="3" name="MediaServiceImageTags">
    <vt:lpwstr/>
  </property>
</Properties>
</file>