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21C1" w14:textId="77777777" w:rsidR="00344EFF" w:rsidRPr="00344EFF" w:rsidRDefault="00344EFF" w:rsidP="00344EFF"/>
    <w:p w14:paraId="7FD28636" w14:textId="3DF8DFA4" w:rsidR="00344EFF" w:rsidRPr="00344EFF" w:rsidRDefault="001A2FF5" w:rsidP="00344EFF">
      <w:r w:rsidRPr="00E8413B">
        <w:rPr>
          <w:noProof/>
        </w:rPr>
        <w:drawing>
          <wp:inline distT="0" distB="0" distL="0" distR="0" wp14:anchorId="0FA875E4" wp14:editId="4CBF611A">
            <wp:extent cx="3372307" cy="1329731"/>
            <wp:effectExtent l="0" t="0" r="0" b="0"/>
            <wp:docPr id="4" name="Picture 4" descr="The Whaikaha – Ministry of Disabled People logo, with a QR code that directs to the Whaikaha New Zealand Sign Language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Whaikaha – Ministry of Disabled People logo, with a QR code that directs to the Whaikaha New Zealand Sign Language nam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15" cy="133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4D8" w14:textId="19821FF6" w:rsidR="004005C6" w:rsidRDefault="001A2FF5" w:rsidP="004005C6">
      <w:pPr>
        <w:pStyle w:val="BookTitle1"/>
      </w:pPr>
      <w:r>
        <w:t>Advisor, Innovation</w:t>
      </w:r>
    </w:p>
    <w:p w14:paraId="5577F762" w14:textId="1BCE87A1" w:rsidR="00AF43E6" w:rsidRPr="00475E75" w:rsidRDefault="00AF43E6" w:rsidP="004005C6">
      <w:r>
        <w:t>Adapted in</w:t>
      </w:r>
      <w:r w:rsidRPr="00475E75">
        <w:t xml:space="preserve"> </w:t>
      </w:r>
      <w:r w:rsidR="004005C6">
        <w:t>2026</w:t>
      </w:r>
      <w:r w:rsidRPr="00475E75">
        <w:t xml:space="preserve"> by Accessible Formats Service,</w:t>
      </w:r>
      <w:r w:rsidR="00673918">
        <w:br/>
      </w:r>
      <w:r>
        <w:rPr>
          <w:szCs w:val="36"/>
        </w:rPr>
        <w:t>Blind</w:t>
      </w:r>
      <w:r w:rsidR="00673918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03A6AAB2" w14:textId="77777777" w:rsidR="008A3C02" w:rsidRPr="008A3C02" w:rsidRDefault="008A3C02" w:rsidP="008A3C02"/>
    <w:p w14:paraId="2BEF2523" w14:textId="7FF339E1" w:rsidR="002D4042" w:rsidRDefault="00344EFF" w:rsidP="00344EFF">
      <w:pPr>
        <w:pStyle w:val="imagecaption"/>
        <w:sectPr w:rsidR="002D4042" w:rsidSect="002363E2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344EFF">
        <w:rPr>
          <w:b/>
          <w:bCs/>
        </w:rPr>
        <w:t>Transcriber's Note:</w:t>
      </w:r>
      <w:r>
        <w:t xml:space="preserve"> </w:t>
      </w:r>
      <w:r w:rsidR="001A2FF5">
        <w:t xml:space="preserve">The logo at the top of the page is </w:t>
      </w:r>
      <w:proofErr w:type="spellStart"/>
      <w:r w:rsidR="001A2FF5">
        <w:t>Whaikaha</w:t>
      </w:r>
      <w:proofErr w:type="spellEnd"/>
      <w:r w:rsidR="001A2FF5">
        <w:t xml:space="preserve">—Ministry </w:t>
      </w:r>
      <w:r w:rsidR="00783BDC">
        <w:t xml:space="preserve">of Disabled People, </w:t>
      </w:r>
      <w:r w:rsidR="00783BDC" w:rsidRPr="00783BDC">
        <w:t xml:space="preserve">with a QR code that directs to the </w:t>
      </w:r>
      <w:proofErr w:type="spellStart"/>
      <w:r w:rsidR="00783BDC" w:rsidRPr="00783BDC">
        <w:t>Whaikaha</w:t>
      </w:r>
      <w:proofErr w:type="spellEnd"/>
      <w:r w:rsidR="00783BDC" w:rsidRPr="00783BDC">
        <w:t xml:space="preserve"> New Zealand Sign Language name</w:t>
      </w:r>
      <w:r>
        <w:t>.</w:t>
      </w:r>
    </w:p>
    <w:p w14:paraId="38BF9162" w14:textId="77777777" w:rsidR="005D7500" w:rsidRDefault="005D7500" w:rsidP="005D7500">
      <w:pPr>
        <w:pStyle w:val="Heading1"/>
      </w:pPr>
      <w:r>
        <w:lastRenderedPageBreak/>
        <w:t>Advisor, Innovation</w:t>
      </w:r>
    </w:p>
    <w:p w14:paraId="28394115" w14:textId="77777777" w:rsidR="005D7500" w:rsidRPr="00505F43" w:rsidRDefault="005D7500" w:rsidP="005D7500">
      <w:pPr>
        <w:pStyle w:val="Heading2"/>
      </w:pPr>
      <w:proofErr w:type="spellStart"/>
      <w:r w:rsidRPr="00505F43">
        <w:t>Mō</w:t>
      </w:r>
      <w:proofErr w:type="spellEnd"/>
      <w:r w:rsidRPr="00505F43">
        <w:t xml:space="preserve"> </w:t>
      </w:r>
      <w:proofErr w:type="spellStart"/>
      <w:r w:rsidRPr="00505F43">
        <w:t>te</w:t>
      </w:r>
      <w:proofErr w:type="spellEnd"/>
      <w:r w:rsidRPr="00505F43">
        <w:t xml:space="preserve"> </w:t>
      </w:r>
      <w:proofErr w:type="spellStart"/>
      <w:r w:rsidRPr="00505F43">
        <w:t>tūnga</w:t>
      </w:r>
      <w:proofErr w:type="spellEnd"/>
      <w:r w:rsidRPr="00505F43">
        <w:t xml:space="preserve"> | About the Role: </w:t>
      </w:r>
    </w:p>
    <w:p w14:paraId="37828C5C" w14:textId="77777777" w:rsidR="005D7500" w:rsidRPr="005D7500" w:rsidRDefault="005D7500" w:rsidP="005D7500">
      <w:r w:rsidRPr="005D7500">
        <w:t>As Advisor, Innovation, you will support the development of initiatives grounded in community-led and human</w:t>
      </w:r>
      <w:r w:rsidRPr="005D7500">
        <w:rPr>
          <w:rFonts w:ascii="Cambria Math" w:hAnsi="Cambria Math" w:cs="Cambria Math"/>
        </w:rPr>
        <w:t>‑</w:t>
      </w:r>
      <w:r w:rsidRPr="005D7500">
        <w:t>centred design, helping to deliver meaningful outcomes and solutions.</w:t>
      </w:r>
    </w:p>
    <w:p w14:paraId="264F7513" w14:textId="77777777" w:rsidR="005D7500" w:rsidRPr="002A7DA4" w:rsidRDefault="005D7500" w:rsidP="005D7500">
      <w:pPr>
        <w:rPr>
          <w:b/>
          <w:bCs/>
          <w:lang w:eastAsia="en-NZ"/>
        </w:rPr>
      </w:pPr>
      <w:r w:rsidRPr="002A7DA4">
        <w:rPr>
          <w:b/>
          <w:bCs/>
          <w:lang w:eastAsia="en-NZ"/>
        </w:rPr>
        <w:t>Key responsibilities:</w:t>
      </w:r>
    </w:p>
    <w:p w14:paraId="514B1099" w14:textId="77777777" w:rsidR="005D7500" w:rsidRPr="006A0BBD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6A0BBD">
        <w:t>Support the design and facilitation of workshops, engagement, and learning processes.</w:t>
      </w:r>
    </w:p>
    <w:p w14:paraId="47C8AE59" w14:textId="77777777" w:rsidR="005D7500" w:rsidRPr="006A0BBD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6A0BBD">
        <w:t>Provide innovative and purposeful analysis and advice across a range of contexts.</w:t>
      </w:r>
    </w:p>
    <w:p w14:paraId="78D57454" w14:textId="77777777" w:rsidR="005D7500" w:rsidRPr="006A0BBD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6A0BBD">
        <w:t>Help turn design and innovation ideas into practical, impactful solutions.</w:t>
      </w:r>
    </w:p>
    <w:p w14:paraId="2FDCBF37" w14:textId="79B197A8" w:rsidR="00375538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>
        <w:t>Collaborate with others, b</w:t>
      </w:r>
      <w:r w:rsidRPr="006A0BBD">
        <w:t>uild</w:t>
      </w:r>
      <w:r>
        <w:t>ing</w:t>
      </w:r>
      <w:r w:rsidRPr="006A0BBD">
        <w:t xml:space="preserve"> strong relationships with the disability community, government agencies, iwi/hapū partners, NGOs, and other stakeholders.</w:t>
      </w:r>
    </w:p>
    <w:p w14:paraId="63095FEB" w14:textId="08F36236" w:rsidR="005D7500" w:rsidRPr="00375538" w:rsidRDefault="00375538" w:rsidP="00375538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42A06ED5" w14:textId="77777777" w:rsidR="005D7500" w:rsidRDefault="005D7500" w:rsidP="005D7500">
      <w:pPr>
        <w:pStyle w:val="Heading2"/>
      </w:pPr>
      <w:proofErr w:type="spellStart"/>
      <w:r w:rsidRPr="5AE7A026">
        <w:lastRenderedPageBreak/>
        <w:t>Mōu</w:t>
      </w:r>
      <w:proofErr w:type="spellEnd"/>
      <w:r w:rsidRPr="5AE7A026">
        <w:t xml:space="preserve"> | About You: </w:t>
      </w:r>
    </w:p>
    <w:p w14:paraId="1FC8B0A8" w14:textId="77777777" w:rsidR="005D7500" w:rsidRPr="00280814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>
        <w:t>Curious and motivated to contribute to meaningful system change.</w:t>
      </w:r>
    </w:p>
    <w:p w14:paraId="712DD73F" w14:textId="77777777" w:rsidR="005D7500" w:rsidRPr="00280814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280814">
        <w:t>Knowledge of human</w:t>
      </w:r>
      <w:r w:rsidRPr="00280814">
        <w:noBreakHyphen/>
        <w:t>centred design, community</w:t>
      </w:r>
      <w:r w:rsidRPr="00280814">
        <w:noBreakHyphen/>
        <w:t xml:space="preserve">led design, or innovation frameworks. </w:t>
      </w:r>
    </w:p>
    <w:p w14:paraId="06A79143" w14:textId="77777777" w:rsidR="005D7500" w:rsidRPr="00280814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280814">
        <w:t xml:space="preserve">Understanding of the issues and priorities impacting disabled people. </w:t>
      </w:r>
    </w:p>
    <w:p w14:paraId="657C771A" w14:textId="77777777" w:rsidR="005D7500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280814">
        <w:t xml:space="preserve">Ability to build relationships and work collaboratively across diverse groups. </w:t>
      </w:r>
    </w:p>
    <w:p w14:paraId="72F21063" w14:textId="77777777" w:rsidR="005D7500" w:rsidRDefault="005D7500" w:rsidP="005D7500">
      <w:pPr>
        <w:pStyle w:val="ListParagraph"/>
        <w:numPr>
          <w:ilvl w:val="0"/>
          <w:numId w:val="26"/>
        </w:numPr>
        <w:spacing w:before="0" w:after="120"/>
        <w:ind w:left="714" w:hanging="357"/>
      </w:pPr>
      <w:r>
        <w:t>Ability to communicate clearly and assemble information in accessible ways.</w:t>
      </w:r>
    </w:p>
    <w:p w14:paraId="4B6B8E0A" w14:textId="77777777" w:rsidR="005D7500" w:rsidRDefault="005D7500" w:rsidP="005D7500">
      <w:r w:rsidRPr="00CE3B94">
        <w:t>If this role feels like a good fit but you don’t meet every point in the criteria, we still encourage you to apply. We value a wide range of experience and skills.</w:t>
      </w:r>
    </w:p>
    <w:p w14:paraId="7834FB02" w14:textId="6FAD6F31" w:rsidR="00375538" w:rsidRDefault="005D7500" w:rsidP="005D7500">
      <w:r>
        <w:t xml:space="preserve">We encourage applications from Deaf and disabled people, Turi Māori, tāngata </w:t>
      </w:r>
      <w:proofErr w:type="spellStart"/>
      <w:r>
        <w:t>whaikaha</w:t>
      </w:r>
      <w:proofErr w:type="spellEnd"/>
      <w:r>
        <w:t xml:space="preserve"> Māori, and those with lived experience. If you’re passionate about inclusion and ready to learn, we’d love to hear from you.</w:t>
      </w:r>
    </w:p>
    <w:p w14:paraId="6FCEE829" w14:textId="00E81F64" w:rsidR="005D7500" w:rsidRDefault="00375538" w:rsidP="00375538">
      <w:pPr>
        <w:spacing w:before="0" w:after="0" w:line="240" w:lineRule="auto"/>
      </w:pPr>
      <w:r>
        <w:br w:type="page"/>
      </w:r>
    </w:p>
    <w:p w14:paraId="238E72B7" w14:textId="77777777" w:rsidR="005D7500" w:rsidRPr="00576465" w:rsidRDefault="005D7500" w:rsidP="005D7500">
      <w:pPr>
        <w:pStyle w:val="Heading2"/>
      </w:pPr>
      <w:r w:rsidRPr="00576465">
        <w:lastRenderedPageBreak/>
        <w:t xml:space="preserve">He </w:t>
      </w:r>
      <w:proofErr w:type="spellStart"/>
      <w:r w:rsidRPr="00576465">
        <w:t>Whakaahuatanga</w:t>
      </w:r>
      <w:proofErr w:type="spellEnd"/>
      <w:r w:rsidRPr="00576465">
        <w:t xml:space="preserve"> </w:t>
      </w:r>
      <w:proofErr w:type="spellStart"/>
      <w:r w:rsidRPr="00FF37C6">
        <w:t>Tūnga</w:t>
      </w:r>
      <w:proofErr w:type="spellEnd"/>
      <w:r w:rsidRPr="00FF37C6">
        <w:t xml:space="preserve"> | Position Description:</w:t>
      </w:r>
    </w:p>
    <w:p w14:paraId="1740371D" w14:textId="469C9768" w:rsidR="005D7500" w:rsidRPr="005D7500" w:rsidRDefault="005D7500" w:rsidP="00375538">
      <w:r w:rsidRPr="005D7500">
        <w:t>The job description, closing date, salary, application</w:t>
      </w:r>
      <w:r>
        <w:t xml:space="preserve"> </w:t>
      </w:r>
      <w:r w:rsidRPr="005D7500">
        <w:t>process</w:t>
      </w:r>
      <w:r>
        <w:t xml:space="preserve"> </w:t>
      </w:r>
      <w:r w:rsidRPr="005D7500">
        <w:t>and alternate formats of this advertisement can be found here:</w:t>
      </w:r>
      <w:r>
        <w:t xml:space="preserve"> </w:t>
      </w:r>
      <w:hyperlink r:id="rId12" w:tgtFrame="_blank" w:history="1">
        <w:r w:rsidRPr="005D7500">
          <w:rPr>
            <w:rStyle w:val="Hyperlink"/>
          </w:rPr>
          <w:t>Work with us | Whaikaha - Ministry of Disabled People</w:t>
        </w:r>
      </w:hyperlink>
      <w:r>
        <w:t xml:space="preserve"> </w:t>
      </w:r>
      <w:r w:rsidRPr="005D7500">
        <w:t>(</w:t>
      </w:r>
      <w:hyperlink r:id="rId13" w:tgtFrame="_blank" w:history="1">
        <w:r w:rsidRPr="005D7500">
          <w:rPr>
            <w:rStyle w:val="Hyperlink"/>
          </w:rPr>
          <w:t>http://bit.ly/3Vz8jFi</w:t>
        </w:r>
      </w:hyperlink>
      <w:r w:rsidRPr="005D7500">
        <w:t>)</w:t>
      </w:r>
    </w:p>
    <w:p w14:paraId="12EFB031" w14:textId="77777777" w:rsidR="005D7500" w:rsidRDefault="005D7500" w:rsidP="005D7500">
      <w:pPr>
        <w:pStyle w:val="Heading2"/>
      </w:pPr>
      <w:proofErr w:type="spellStart"/>
      <w:r w:rsidRPr="5AE7A026">
        <w:t>Mō</w:t>
      </w:r>
      <w:proofErr w:type="spellEnd"/>
      <w:r w:rsidRPr="5AE7A026">
        <w:t xml:space="preserve"> </w:t>
      </w:r>
      <w:proofErr w:type="spellStart"/>
      <w:r w:rsidRPr="5AE7A026">
        <w:t>mātou</w:t>
      </w:r>
      <w:proofErr w:type="spellEnd"/>
      <w:r w:rsidRPr="5AE7A026">
        <w:t xml:space="preserve"> | About us:</w:t>
      </w:r>
    </w:p>
    <w:p w14:paraId="10470E50" w14:textId="77777777" w:rsidR="005D7500" w:rsidRPr="00596D64" w:rsidRDefault="005D7500" w:rsidP="005D7500">
      <w:r w:rsidRPr="00596D64">
        <w:t xml:space="preserve">At </w:t>
      </w:r>
      <w:proofErr w:type="spellStart"/>
      <w:r w:rsidRPr="00596D64">
        <w:t>Whaikaha</w:t>
      </w:r>
      <w:proofErr w:type="spellEnd"/>
      <w:r w:rsidRPr="00596D64">
        <w:t xml:space="preserve">, we want an Aotearoa </w:t>
      </w:r>
      <w:r>
        <w:t xml:space="preserve">New Zealand </w:t>
      </w:r>
      <w:r w:rsidRPr="00596D64">
        <w:t xml:space="preserve">where </w:t>
      </w:r>
      <w:r>
        <w:t xml:space="preserve">Deaf and </w:t>
      </w:r>
      <w:r w:rsidRPr="00596D64">
        <w:t xml:space="preserve">disabled people and tāngata </w:t>
      </w:r>
      <w:proofErr w:type="spellStart"/>
      <w:r w:rsidRPr="00596D64">
        <w:t>whaikaha</w:t>
      </w:r>
      <w:proofErr w:type="spellEnd"/>
      <w:r w:rsidRPr="00596D64">
        <w:t xml:space="preserve"> Māori are thriving.</w:t>
      </w:r>
    </w:p>
    <w:p w14:paraId="10FCC39F" w14:textId="77777777" w:rsidR="005D7500" w:rsidRPr="00596D64" w:rsidRDefault="005D7500" w:rsidP="005D7500">
      <w:r w:rsidRPr="00596D64">
        <w:t>As a Ministry we are dedicated to this goal, working with government, businesses, and communities to drive real change.</w:t>
      </w:r>
    </w:p>
    <w:p w14:paraId="4BE952D9" w14:textId="77777777" w:rsidR="005D7500" w:rsidRDefault="005D7500" w:rsidP="005D7500">
      <w:r w:rsidRPr="00596D64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511C2F7D" w14:textId="242A48E2" w:rsidR="00375538" w:rsidRDefault="005D7500" w:rsidP="005D7500">
      <w:pPr>
        <w:rPr>
          <w:lang w:eastAsia="en-NZ"/>
        </w:rPr>
      </w:pPr>
      <w:r w:rsidRPr="00596D64">
        <w:t>We care about the wellbeing and success of our people and provide a</w:t>
      </w:r>
      <w:r w:rsidRPr="00CB12C7">
        <w:rPr>
          <w:lang w:eastAsia="en-NZ"/>
        </w:rPr>
        <w:t xml:space="preserve"> supportive and inclusive environment.</w:t>
      </w:r>
    </w:p>
    <w:p w14:paraId="7D3CE501" w14:textId="3A022806" w:rsidR="005D7500" w:rsidRDefault="00375538" w:rsidP="00375538">
      <w:pPr>
        <w:spacing w:before="0" w:after="0" w:line="240" w:lineRule="auto"/>
        <w:rPr>
          <w:lang w:eastAsia="en-NZ"/>
        </w:rPr>
      </w:pPr>
      <w:r>
        <w:rPr>
          <w:lang w:eastAsia="en-NZ"/>
        </w:rPr>
        <w:br w:type="page"/>
      </w:r>
    </w:p>
    <w:p w14:paraId="4156B463" w14:textId="77777777" w:rsidR="005D7500" w:rsidRPr="00576465" w:rsidRDefault="005D7500" w:rsidP="005D7500">
      <w:pPr>
        <w:pStyle w:val="Heading2"/>
        <w:rPr>
          <w:szCs w:val="24"/>
          <w:lang w:eastAsia="en-NZ"/>
        </w:rPr>
      </w:pPr>
      <w:r w:rsidRPr="00FF37C6">
        <w:rPr>
          <w:lang w:val="pl"/>
        </w:rPr>
        <w:lastRenderedPageBreak/>
        <w:t xml:space="preserve">Me pēhea te tuku tono | </w:t>
      </w:r>
      <w:r>
        <w:rPr>
          <w:lang w:val="pl"/>
        </w:rPr>
        <w:t xml:space="preserve">How to apply: </w:t>
      </w:r>
    </w:p>
    <w:p w14:paraId="36531BF9" w14:textId="033073E0" w:rsidR="005D7500" w:rsidRPr="00D57867" w:rsidRDefault="005D7500" w:rsidP="005D7500">
      <w:pPr>
        <w:rPr>
          <w:lang w:eastAsia="en-NZ"/>
        </w:rPr>
      </w:pPr>
      <w:r>
        <w:rPr>
          <w:lang w:eastAsia="en-NZ"/>
        </w:rPr>
        <w:t xml:space="preserve">Click the </w:t>
      </w:r>
      <w:r w:rsidR="00C23614">
        <w:rPr>
          <w:b/>
          <w:bCs/>
          <w:lang w:eastAsia="en-NZ"/>
        </w:rPr>
        <w:t>"</w:t>
      </w:r>
      <w:r>
        <w:rPr>
          <w:b/>
          <w:bCs/>
          <w:lang w:eastAsia="en-NZ"/>
        </w:rPr>
        <w:t>Apply</w:t>
      </w:r>
      <w:r w:rsidR="00C23614">
        <w:rPr>
          <w:b/>
          <w:bCs/>
          <w:lang w:eastAsia="en-NZ"/>
        </w:rPr>
        <w:t>"</w:t>
      </w:r>
      <w:r>
        <w:rPr>
          <w:lang w:eastAsia="en-NZ"/>
        </w:rPr>
        <w:t xml:space="preserve"> button to complete the online form, or l</w:t>
      </w:r>
      <w:r w:rsidRPr="00D57867">
        <w:rPr>
          <w:lang w:eastAsia="en-NZ"/>
        </w:rPr>
        <w:t>et’s kōrero about what you need to feel supported in your application. For example, you may prefer to use video instead of a traditional CV and cover letter, or you might want whānau or a friend to tell us about you.</w:t>
      </w:r>
    </w:p>
    <w:p w14:paraId="2D64E96A" w14:textId="20C550E8" w:rsidR="005D7500" w:rsidRPr="004334B8" w:rsidRDefault="005D7500" w:rsidP="005D7500">
      <w:pPr>
        <w:rPr>
          <w:b/>
        </w:rPr>
      </w:pPr>
      <w:r w:rsidRPr="00D57867">
        <w:t>Contact us about the best way for you to apply by emailing:</w:t>
      </w:r>
      <w:r>
        <w:rPr>
          <w:b/>
        </w:rPr>
        <w:t xml:space="preserve"> </w:t>
      </w:r>
      <w:hyperlink r:id="rId14" w:history="1">
        <w:r w:rsidRPr="00CE7F05">
          <w:rPr>
            <w:rStyle w:val="Hyperlink"/>
            <w:rFonts w:cs="Calibri"/>
            <w:lang w:eastAsia="en-NZ"/>
          </w:rPr>
          <w:t>PeopleandCulture@whaikaha.govt.nz</w:t>
        </w:r>
      </w:hyperlink>
      <w:r w:rsidRPr="00CB12C7">
        <w:rPr>
          <w:rFonts w:cs="Calibri"/>
          <w:lang w:eastAsia="en-NZ"/>
        </w:rPr>
        <w:t>.</w:t>
      </w:r>
    </w:p>
    <w:p w14:paraId="33FC9811" w14:textId="135B45B4" w:rsidR="00095C22" w:rsidRDefault="005D7500" w:rsidP="005D7500">
      <w:pPr>
        <w:rPr>
          <w:color w:val="222222"/>
          <w:shd w:val="clear" w:color="auto" w:fill="FFFFFF"/>
        </w:rPr>
      </w:pPr>
      <w:bookmarkStart w:id="0" w:name="_Hlk144369283"/>
      <w:r w:rsidRPr="00CB12C7">
        <w:rPr>
          <w:rFonts w:eastAsia="Verdana" w:cs="Verdana"/>
          <w:color w:val="000000" w:themeColor="text1"/>
        </w:rPr>
        <w:t xml:space="preserve">If you work for </w:t>
      </w:r>
      <w:proofErr w:type="spellStart"/>
      <w:r w:rsidRPr="00CB12C7">
        <w:rPr>
          <w:rFonts w:eastAsia="Verdana" w:cs="Verdana"/>
          <w:color w:val="000000" w:themeColor="text1"/>
        </w:rPr>
        <w:t>Whaikaha</w:t>
      </w:r>
      <w:proofErr w:type="spellEnd"/>
      <w:r w:rsidRPr="00CB12C7">
        <w:rPr>
          <w:rFonts w:eastAsia="Verdana" w:cs="Verdana"/>
          <w:color w:val="000000" w:themeColor="text1"/>
        </w:rPr>
        <w:t xml:space="preserve"> </w:t>
      </w:r>
      <w:r>
        <w:rPr>
          <w:rFonts w:eastAsia="Verdana" w:cs="Verdana"/>
          <w:color w:val="000000" w:themeColor="text1"/>
        </w:rPr>
        <w:t>p</w:t>
      </w:r>
      <w:r w:rsidRPr="00CB12C7">
        <w:rPr>
          <w:rFonts w:eastAsia="Verdana" w:cs="Verdana"/>
          <w:color w:val="000000" w:themeColor="text1"/>
        </w:rPr>
        <w:t xml:space="preserve">lease apply through the </w:t>
      </w:r>
      <w:proofErr w:type="spellStart"/>
      <w:r w:rsidRPr="00CB12C7">
        <w:rPr>
          <w:rFonts w:eastAsia="Verdana" w:cs="Verdana"/>
          <w:color w:val="000000" w:themeColor="text1"/>
        </w:rPr>
        <w:t>myHR</w:t>
      </w:r>
      <w:proofErr w:type="spellEnd"/>
      <w:r w:rsidRPr="00CB12C7">
        <w:rPr>
          <w:rFonts w:eastAsia="Verdana" w:cs="Verdana"/>
          <w:color w:val="000000" w:themeColor="text1"/>
        </w:rPr>
        <w:t xml:space="preserve"> portal </w:t>
      </w:r>
      <w:r w:rsidRPr="008D164B">
        <w:rPr>
          <w:color w:val="222222"/>
          <w:shd w:val="clear" w:color="auto" w:fill="FFFFFF"/>
        </w:rPr>
        <w:t>so that your employee profile is visible as an internal candidate.</w:t>
      </w:r>
      <w:bookmarkEnd w:id="0"/>
    </w:p>
    <w:p w14:paraId="44E7E3D8" w14:textId="5C0FD998" w:rsidR="00375538" w:rsidRPr="00375538" w:rsidRDefault="00375538" w:rsidP="005D7500">
      <w:pPr>
        <w:rPr>
          <w:b/>
          <w:bCs/>
        </w:rPr>
      </w:pPr>
      <w:r w:rsidRPr="00375538">
        <w:rPr>
          <w:b/>
          <w:bCs/>
          <w:color w:val="222222"/>
          <w:shd w:val="clear" w:color="auto" w:fill="FFFFFF"/>
        </w:rPr>
        <w:t xml:space="preserve">End of </w:t>
      </w:r>
      <w:r w:rsidRPr="00375538">
        <w:rPr>
          <w:b/>
          <w:bCs/>
        </w:rPr>
        <w:t>Advisor, Innovation</w:t>
      </w:r>
    </w:p>
    <w:sectPr w:rsidR="00375538" w:rsidRPr="00375538" w:rsidSect="00673918">
      <w:footerReference w:type="default" r:id="rId15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3D91" w14:textId="77777777" w:rsidR="00A71B5B" w:rsidRDefault="00A71B5B">
      <w:r>
        <w:separator/>
      </w:r>
    </w:p>
  </w:endnote>
  <w:endnote w:type="continuationSeparator" w:id="0">
    <w:p w14:paraId="3405CB4F" w14:textId="77777777" w:rsidR="00A71B5B" w:rsidRDefault="00A7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CE1F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5F0B67D5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E020" w14:textId="77777777" w:rsidR="00FC6AAA" w:rsidRDefault="00FC6AAA" w:rsidP="00D0147F">
    <w:pPr>
      <w:pStyle w:val="Footer"/>
      <w:framePr w:wrap="around"/>
    </w:pPr>
  </w:p>
  <w:p w14:paraId="55A5F2CE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5A7B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0535" w14:textId="77777777" w:rsidR="00A71B5B" w:rsidRDefault="00A71B5B">
      <w:r>
        <w:separator/>
      </w:r>
    </w:p>
  </w:footnote>
  <w:footnote w:type="continuationSeparator" w:id="0">
    <w:p w14:paraId="6371C8AE" w14:textId="77777777" w:rsidR="00A71B5B" w:rsidRDefault="00A7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B388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4489D9D5">
              <wp:simplePos x="0" y="0"/>
              <wp:positionH relativeFrom="column">
                <wp:posOffset>20955</wp:posOffset>
              </wp:positionH>
              <wp:positionV relativeFrom="topMargin">
                <wp:posOffset>520700</wp:posOffset>
              </wp:positionV>
              <wp:extent cx="655320" cy="482600"/>
              <wp:effectExtent l="0" t="0" r="114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D159C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65pt;margin-top:41pt;width:51.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" strokeweight="1.25pt">
              <v:textbox inset="1.5mm,,1.5mm">
                <w:txbxContent>
                  <w:p w14:paraId="0A4D159C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7DED"/>
    <w:multiLevelType w:val="hybridMultilevel"/>
    <w:tmpl w:val="8C2845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C4AE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E37D0"/>
    <w:multiLevelType w:val="hybridMultilevel"/>
    <w:tmpl w:val="C46C0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26F08"/>
    <w:multiLevelType w:val="hybridMultilevel"/>
    <w:tmpl w:val="89948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714A"/>
    <w:multiLevelType w:val="hybridMultilevel"/>
    <w:tmpl w:val="0C406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8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8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0"/>
  </w:num>
  <w:num w:numId="22" w16cid:durableId="2033258333">
    <w:abstractNumId w:val="14"/>
  </w:num>
  <w:num w:numId="23" w16cid:durableId="343945604">
    <w:abstractNumId w:val="17"/>
  </w:num>
  <w:num w:numId="24" w16cid:durableId="1438794504">
    <w:abstractNumId w:val="16"/>
  </w:num>
  <w:num w:numId="25" w16cid:durableId="590312041">
    <w:abstractNumId w:val="19"/>
  </w:num>
  <w:num w:numId="26" w16cid:durableId="1496384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C6"/>
    <w:rsid w:val="00016497"/>
    <w:rsid w:val="00032CA6"/>
    <w:rsid w:val="000345FC"/>
    <w:rsid w:val="000403C8"/>
    <w:rsid w:val="00045652"/>
    <w:rsid w:val="000662BC"/>
    <w:rsid w:val="00067348"/>
    <w:rsid w:val="00074CED"/>
    <w:rsid w:val="00095C22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2FF5"/>
    <w:rsid w:val="001A6044"/>
    <w:rsid w:val="001B4AB3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63E2"/>
    <w:rsid w:val="002376BA"/>
    <w:rsid w:val="00241FC8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B28E9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44EFF"/>
    <w:rsid w:val="00353BD1"/>
    <w:rsid w:val="003623E2"/>
    <w:rsid w:val="003664DB"/>
    <w:rsid w:val="00367B77"/>
    <w:rsid w:val="00375538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3F3947"/>
    <w:rsid w:val="004005C6"/>
    <w:rsid w:val="004049C1"/>
    <w:rsid w:val="00413667"/>
    <w:rsid w:val="00416504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4F602C"/>
    <w:rsid w:val="00532A81"/>
    <w:rsid w:val="00551D3C"/>
    <w:rsid w:val="00557285"/>
    <w:rsid w:val="00573507"/>
    <w:rsid w:val="005823D9"/>
    <w:rsid w:val="00595E50"/>
    <w:rsid w:val="005A00EC"/>
    <w:rsid w:val="005B08A5"/>
    <w:rsid w:val="005B30E7"/>
    <w:rsid w:val="005B358A"/>
    <w:rsid w:val="005B4CFF"/>
    <w:rsid w:val="005C02EB"/>
    <w:rsid w:val="005D210E"/>
    <w:rsid w:val="005D3D1E"/>
    <w:rsid w:val="005D7500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73918"/>
    <w:rsid w:val="006806CA"/>
    <w:rsid w:val="0068372F"/>
    <w:rsid w:val="00686045"/>
    <w:rsid w:val="00691D2D"/>
    <w:rsid w:val="00694AF8"/>
    <w:rsid w:val="00695F79"/>
    <w:rsid w:val="006978F2"/>
    <w:rsid w:val="006A2EF4"/>
    <w:rsid w:val="006A56B9"/>
    <w:rsid w:val="006B0813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617EE"/>
    <w:rsid w:val="00770AE1"/>
    <w:rsid w:val="00772447"/>
    <w:rsid w:val="00772840"/>
    <w:rsid w:val="00783BDC"/>
    <w:rsid w:val="007B1201"/>
    <w:rsid w:val="007E44C4"/>
    <w:rsid w:val="007E6A23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71B5B"/>
    <w:rsid w:val="00A72BF0"/>
    <w:rsid w:val="00A80848"/>
    <w:rsid w:val="00A8394A"/>
    <w:rsid w:val="00AB37C1"/>
    <w:rsid w:val="00AB43E6"/>
    <w:rsid w:val="00AC2CDB"/>
    <w:rsid w:val="00AC3E46"/>
    <w:rsid w:val="00AD0FA3"/>
    <w:rsid w:val="00AE209E"/>
    <w:rsid w:val="00AF1240"/>
    <w:rsid w:val="00AF1467"/>
    <w:rsid w:val="00AF1D74"/>
    <w:rsid w:val="00AF43E6"/>
    <w:rsid w:val="00AF59BE"/>
    <w:rsid w:val="00AF7D89"/>
    <w:rsid w:val="00B06C2F"/>
    <w:rsid w:val="00B17F4D"/>
    <w:rsid w:val="00B536D7"/>
    <w:rsid w:val="00B560CC"/>
    <w:rsid w:val="00B56327"/>
    <w:rsid w:val="00B61230"/>
    <w:rsid w:val="00B67A54"/>
    <w:rsid w:val="00B7602B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614"/>
    <w:rsid w:val="00C23ACF"/>
    <w:rsid w:val="00C321AC"/>
    <w:rsid w:val="00C406C3"/>
    <w:rsid w:val="00C42DBE"/>
    <w:rsid w:val="00C454C9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3779E"/>
    <w:rsid w:val="00D407D4"/>
    <w:rsid w:val="00D42A7C"/>
    <w:rsid w:val="00D42B6B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0AB5"/>
    <w:rsid w:val="00E71FC8"/>
    <w:rsid w:val="00E90201"/>
    <w:rsid w:val="00E95DD4"/>
    <w:rsid w:val="00E965DD"/>
    <w:rsid w:val="00EB3B4A"/>
    <w:rsid w:val="00EB6CDA"/>
    <w:rsid w:val="00EC2887"/>
    <w:rsid w:val="00ED314F"/>
    <w:rsid w:val="00EE558F"/>
    <w:rsid w:val="00EF7E47"/>
    <w:rsid w:val="00F01665"/>
    <w:rsid w:val="00F032D3"/>
    <w:rsid w:val="00F2523B"/>
    <w:rsid w:val="00F27A7F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37ACEB74"/>
  <w15:docId w15:val="{B85CB24B-153F-4AF7-A8BA-35ADA2F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500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673918"/>
    <w:rPr>
      <w:b/>
      <w:bCs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Vz8j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aikaha.govt.nz/about-us/get-involved/work-with-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eopleandCulture@whaikah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39</TotalTime>
  <Pages>5</Pages>
  <Words>469</Words>
  <Characters>2617</Characters>
  <Application>Microsoft Office Word</Application>
  <DocSecurity>0</DocSecurity>
  <Lines>79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Book Title</vt:lpstr>
      <vt:lpstr>Advisor, Innovation</vt:lpstr>
      <vt:lpstr>    Mō te tūnga | About the Role: </vt:lpstr>
      <vt:lpstr>    Mōu | About You: </vt:lpstr>
      <vt:lpstr>    He Whakaahuatanga Tūnga | Position Description:</vt:lpstr>
      <vt:lpstr>    Mō mātou | About us:</vt:lpstr>
      <vt:lpstr>    Me pēhea te tuku tono | How to apply: </vt:lpstr>
    </vt:vector>
  </TitlesOfParts>
  <Company>RNZFB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15</cp:revision>
  <cp:lastPrinted>1900-12-31T12:00:00Z</cp:lastPrinted>
  <dcterms:created xsi:type="dcterms:W3CDTF">2026-03-08T10:01:00Z</dcterms:created>
  <dcterms:modified xsi:type="dcterms:W3CDTF">2026-03-08T12:22:00Z</dcterms:modified>
</cp:coreProperties>
</file>